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36908748"/>
        <w:docPartObj>
          <w:docPartGallery w:val="Cover Pages"/>
          <w:docPartUnique/>
        </w:docPartObj>
      </w:sdtPr>
      <w:sdtContent>
        <w:p w14:paraId="70A4A2A9" w14:textId="2D96BFA5" w:rsidR="00F87DEF" w:rsidRPr="00F910BF" w:rsidRDefault="0092373B" w:rsidP="005E442B">
          <w:pPr>
            <w:pStyle w:val="Heading0"/>
            <w:rPr>
              <w:highlight w:val="yellow"/>
            </w:rPr>
          </w:pPr>
          <w:r w:rsidRPr="003077E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5" behindDoc="1" locked="0" layoutInCell="1" allowOverlap="1" wp14:anchorId="6BAB03A4" wp14:editId="1B3DE77C">
                    <wp:simplePos x="0" y="0"/>
                    <wp:positionH relativeFrom="column">
                      <wp:posOffset>-6421438</wp:posOffset>
                    </wp:positionH>
                    <wp:positionV relativeFrom="page">
                      <wp:posOffset>-2519370</wp:posOffset>
                    </wp:positionV>
                    <wp:extent cx="23446559" cy="16292845"/>
                    <wp:effectExtent l="985838" t="1433512" r="0" b="1885633"/>
                    <wp:wrapNone/>
                    <wp:docPr id="1860181424" name="Group 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8233553" flipH="1" flipV="1">
                              <a:off x="0" y="0"/>
                              <a:ext cx="23446559" cy="16292845"/>
                              <a:chOff x="-4234707" y="1243999"/>
                              <a:chExt cx="13201351" cy="9172818"/>
                            </a:xfrm>
                            <a:solidFill>
                              <a:schemeClr val="bg1">
                                <a:alpha val="24000"/>
                              </a:schemeClr>
                            </a:solidFill>
                          </wpg:grpSpPr>
                          <pic:pic xmlns:pic="http://schemas.openxmlformats.org/drawingml/2006/picture">
                            <pic:nvPicPr>
                              <pic:cNvPr id="1542850207" name="Graphic 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4335571">
                                <a:off x="1099125" y="-744641"/>
                                <a:ext cx="5878879" cy="98561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33235945" name="Graphic 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7242853">
                                <a:off x="-2464015" y="3409205"/>
                                <a:ext cx="5236920" cy="87783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EA4D522" id="Group 8" o:spid="_x0000_s1026" alt="&quot;&quot;" style="position:absolute;margin-left:-505.65pt;margin-top:-198.4pt;width:1846.2pt;height:1282.9pt;rotation:-3677058fd;flip:x y;z-index:-251658235;mso-position-vertical-relative:page;mso-width-relative:margin;mso-height-relative:margin" coordorigin="-42347,12439" coordsize="132013,91728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7" o:spid="_x0000_s1027" type="#_x0000_t75" alt="&quot;&quot;" style="position:absolute;left:10991;top:-7447;width:58789;height:98561;rotation:473560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">
                      <v:imagedata r:id="rId13" o:title=""/>
                    </v:shape>
                    <v:shape id="Graphic 7" o:spid="_x0000_s1028" type="#_x0000_t75" alt="&quot;&quot;" style="position:absolute;left:-24641;top:34092;width:52370;height:87782;rotation:-4759166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">
                      <v:imagedata r:id="rId13" o:title=""/>
                    </v:shape>
                    <w10:wrap anchory="page"/>
                  </v:group>
                </w:pict>
              </mc:Fallback>
            </mc:AlternateContent>
          </w:r>
          <w:r w:rsidR="0079525E" w:rsidRPr="003077E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6" behindDoc="0" locked="0" layoutInCell="1" allowOverlap="1" wp14:anchorId="0DFB07A3" wp14:editId="0A56752F">
                    <wp:simplePos x="0" y="0"/>
                    <wp:positionH relativeFrom="margin">
                      <wp:posOffset>20955</wp:posOffset>
                    </wp:positionH>
                    <wp:positionV relativeFrom="margin">
                      <wp:posOffset>-368300</wp:posOffset>
                    </wp:positionV>
                    <wp:extent cx="5654040" cy="0"/>
                    <wp:effectExtent l="0" t="12700" r="22860" b="12700"/>
                    <wp:wrapSquare wrapText="bothSides"/>
                    <wp:docPr id="2127991118" name="Straight Connector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5404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3F20C01" id="Straight Connector 10" o:spid="_x0000_s1026" alt="&quot;&quot;" style="position:absolute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1.65pt,-29pt" to="446.85pt,-2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" strokecolor="#64327f [3215]" strokeweight="2pt">
                    <v:stroke joinstyle="miter"/>
                    <w10:wrap type="square" anchorx="margin" anchory="margin"/>
                  </v:line>
                </w:pict>
              </mc:Fallback>
            </mc:AlternateContent>
          </w:r>
          <w:r w:rsidR="000B7E70" w:rsidRPr="003077E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03C6BE89" wp14:editId="30E64A74">
                    <wp:simplePos x="0" y="0"/>
                    <wp:positionH relativeFrom="page">
                      <wp:posOffset>1</wp:posOffset>
                    </wp:positionH>
                    <wp:positionV relativeFrom="page">
                      <wp:posOffset>0</wp:posOffset>
                    </wp:positionV>
                    <wp:extent cx="7564046" cy="10688955"/>
                    <wp:effectExtent l="0" t="0" r="5715" b="4445"/>
                    <wp:wrapNone/>
                    <wp:docPr id="464" name="Rectangle 12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4046" cy="1068895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7DBE977" id="Rectangle 127" o:spid="_x0000_s1026" alt="&quot;&quot;" style="position:absolute;margin-left:0;margin-top:0;width:595.6pt;height:841.6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" fillcolor="#e0def7 [3214]" stroked="f">
                    <w10:wrap anchorx="page" anchory="page"/>
                  </v:rect>
                </w:pict>
              </mc:Fallback>
            </mc:AlternateContent>
          </w:r>
          <w:r w:rsidR="002F3EAA" w:rsidRPr="003077E0">
            <w:rPr>
              <w:noProof/>
            </w:rPr>
            <w:t>Writing plans everyone understands</w:t>
          </w:r>
        </w:p>
      </w:sdtContent>
    </w:sdt>
    <w:p w14:paraId="770115EB" w14:textId="7AD6F806" w:rsidR="001A25E4" w:rsidRPr="004726E5" w:rsidRDefault="00A52F16" w:rsidP="001F38B1">
      <w:pPr>
        <w:pStyle w:val="Heading2"/>
      </w:pPr>
      <w:r>
        <w:t>A</w:t>
      </w:r>
      <w:r w:rsidR="00317FF7">
        <w:t xml:space="preserve"> </w:t>
      </w:r>
      <w:r w:rsidR="00C540FF">
        <w:t>p</w:t>
      </w:r>
      <w:r w:rsidR="007233A7">
        <w:t xml:space="preserve">lain </w:t>
      </w:r>
      <w:r w:rsidR="00C540FF">
        <w:t>l</w:t>
      </w:r>
      <w:r w:rsidR="0333A2A7">
        <w:t>anguage</w:t>
      </w:r>
      <w:r w:rsidR="007233A7">
        <w:t xml:space="preserve"> glossary</w:t>
      </w:r>
      <w:r w:rsidR="00317FF7">
        <w:t xml:space="preserve"> </w:t>
      </w:r>
      <w:r w:rsidR="001F38B1">
        <w:t>for</w:t>
      </w:r>
      <w:r w:rsidR="007233A7">
        <w:t xml:space="preserve"> </w:t>
      </w:r>
      <w:r>
        <w:t xml:space="preserve">practitioners </w:t>
      </w:r>
      <w:r w:rsidR="00086162">
        <w:t>communicat</w:t>
      </w:r>
      <w:r w:rsidR="001F38B1">
        <w:t>ing</w:t>
      </w:r>
      <w:r w:rsidR="00E14D8E">
        <w:t xml:space="preserve"> </w:t>
      </w:r>
      <w:r w:rsidR="00CE2CD4">
        <w:t xml:space="preserve">about </w:t>
      </w:r>
      <w:r w:rsidR="00086162">
        <w:t xml:space="preserve">behaviour support </w:t>
      </w:r>
      <w:r w:rsidR="00CE2CD4">
        <w:t>planning</w:t>
      </w:r>
    </w:p>
    <w:p w14:paraId="7FB2C131" w14:textId="77777777" w:rsidR="00255576" w:rsidRPr="00F910BF" w:rsidRDefault="00255576" w:rsidP="00255576">
      <w:pPr>
        <w:rPr>
          <w:highlight w:val="yellow"/>
        </w:rPr>
      </w:pPr>
    </w:p>
    <w:p w14:paraId="07AA7981" w14:textId="77777777" w:rsidR="00255576" w:rsidRPr="00F910BF" w:rsidRDefault="00255576" w:rsidP="00255576">
      <w:pPr>
        <w:rPr>
          <w:highlight w:val="yellow"/>
        </w:rPr>
      </w:pPr>
    </w:p>
    <w:p w14:paraId="3203F15A" w14:textId="77777777" w:rsidR="00255576" w:rsidRPr="00F910BF" w:rsidRDefault="00255576" w:rsidP="00255576">
      <w:pPr>
        <w:rPr>
          <w:highlight w:val="yellow"/>
        </w:rPr>
      </w:pPr>
    </w:p>
    <w:p w14:paraId="5C4ED8F8" w14:textId="77777777" w:rsidR="00255576" w:rsidRPr="00F910BF" w:rsidRDefault="00255576" w:rsidP="00255576">
      <w:pPr>
        <w:rPr>
          <w:highlight w:val="yellow"/>
        </w:rPr>
      </w:pPr>
    </w:p>
    <w:p w14:paraId="57E682AD" w14:textId="77777777" w:rsidR="00255576" w:rsidRPr="00F910BF" w:rsidRDefault="00CE35D1" w:rsidP="00255576">
      <w:pPr>
        <w:rPr>
          <w:highlight w:val="yellow"/>
        </w:rPr>
      </w:pPr>
      <w:r w:rsidRPr="00F910BF">
        <w:rPr>
          <w:noProof/>
          <w:highlight w:val="yellow"/>
        </w:rPr>
        <w:drawing>
          <wp:anchor distT="0" distB="0" distL="114300" distR="114300" simplePos="0" relativeHeight="251658244" behindDoc="0" locked="0" layoutInCell="1" allowOverlap="1" wp14:anchorId="566FF440" wp14:editId="0DC181A2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994025" cy="2103120"/>
            <wp:effectExtent l="0" t="0" r="3175" b="5080"/>
            <wp:wrapSquare wrapText="bothSides"/>
            <wp:docPr id="740034737" name="Graphic 1" descr="The right direction logo - Working together on positive behaviour support (PBS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34737" name="Graphic 1" descr="The right direction logo - Working together on positive behaviour support (PBS).&#10;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005DB" w14:textId="77777777" w:rsidR="00255576" w:rsidRPr="00E604D6" w:rsidRDefault="00255576" w:rsidP="00255576">
      <w:pPr>
        <w:tabs>
          <w:tab w:val="left" w:pos="8074"/>
        </w:tabs>
      </w:pPr>
      <w:r w:rsidRPr="00E604D6">
        <w:tab/>
      </w:r>
    </w:p>
    <w:p w14:paraId="6A5D88AF" w14:textId="77777777" w:rsidR="00255576" w:rsidRPr="00F910BF" w:rsidRDefault="00255576">
      <w:pPr>
        <w:rPr>
          <w:highlight w:val="yellow"/>
        </w:rPr>
      </w:pPr>
      <w:r w:rsidRPr="00F910BF">
        <w:rPr>
          <w:highlight w:val="yellow"/>
        </w:rPr>
        <w:br w:type="page"/>
      </w:r>
    </w:p>
    <w:p w14:paraId="21519185" w14:textId="3A8B8CE7" w:rsidR="00D6140E" w:rsidRDefault="00E604D6" w:rsidP="00F87DEF">
      <w:pPr>
        <w:pStyle w:val="Heading1"/>
      </w:pPr>
      <w:r w:rsidRPr="004726E5">
        <w:lastRenderedPageBreak/>
        <w:t xml:space="preserve">Plain </w:t>
      </w:r>
      <w:r w:rsidR="00C540FF">
        <w:t>language</w:t>
      </w:r>
      <w:r w:rsidRPr="004726E5">
        <w:t xml:space="preserve"> glossary</w:t>
      </w:r>
    </w:p>
    <w:p w14:paraId="3133B9AA" w14:textId="020829A0" w:rsidR="006F5182" w:rsidRDefault="004726E5" w:rsidP="004726E5">
      <w:r>
        <w:t>Using p</w:t>
      </w:r>
      <w:r w:rsidR="2AB6F766">
        <w:t>l</w:t>
      </w:r>
      <w:r>
        <w:t xml:space="preserve">ain </w:t>
      </w:r>
      <w:r w:rsidR="00AB0EE2">
        <w:t>language</w:t>
      </w:r>
      <w:r w:rsidR="001809CA">
        <w:t xml:space="preserve"> helps you</w:t>
      </w:r>
      <w:r w:rsidR="006F5182">
        <w:t>,</w:t>
      </w:r>
      <w:r w:rsidR="00F15C84">
        <w:t xml:space="preserve"> as a behaviour support practitioner</w:t>
      </w:r>
      <w:r w:rsidR="006F5182">
        <w:t>,</w:t>
      </w:r>
      <w:r w:rsidR="001809CA">
        <w:t xml:space="preserve"> connect with people </w:t>
      </w:r>
      <w:r w:rsidR="006F5182">
        <w:t xml:space="preserve">because you are using (or trying to use) </w:t>
      </w:r>
      <w:r w:rsidR="00F15C84">
        <w:t xml:space="preserve">language people </w:t>
      </w:r>
      <w:r w:rsidR="006F5182">
        <w:t xml:space="preserve">who don’t ‘live and breathe’ behaviour support </w:t>
      </w:r>
      <w:r w:rsidR="00F15C84">
        <w:t>can understand.</w:t>
      </w:r>
    </w:p>
    <w:p w14:paraId="7C6ED174" w14:textId="49F08314" w:rsidR="004726E5" w:rsidRDefault="00F15C84" w:rsidP="004726E5">
      <w:r>
        <w:t>This vastly increases your chances of engaging people in the process and is an essential part of an inclusive</w:t>
      </w:r>
      <w:r w:rsidR="00E604D6">
        <w:t xml:space="preserve">, </w:t>
      </w:r>
      <w:r w:rsidR="502035B1">
        <w:t xml:space="preserve">collaborative, </w:t>
      </w:r>
      <w:r w:rsidR="00E604D6">
        <w:t xml:space="preserve">informed and consensual process based on people’s communication rights </w:t>
      </w:r>
      <w:r w:rsidR="00E604D6" w:rsidRPr="7A34A144">
        <w:rPr>
          <w:sz w:val="20"/>
          <w:szCs w:val="20"/>
        </w:rPr>
        <w:t>&lt;link to website&gt;</w:t>
      </w:r>
      <w:r w:rsidR="00E604D6">
        <w:t>.</w:t>
      </w:r>
    </w:p>
    <w:p w14:paraId="6C919BC3" w14:textId="01BF87B2" w:rsidR="00811821" w:rsidRDefault="00E604D6" w:rsidP="00E604D6">
      <w:r>
        <w:t xml:space="preserve">This list is a starting point. Please add to it and amend it as you find other words and phrases that work for your participants, their </w:t>
      </w:r>
      <w:proofErr w:type="spellStart"/>
      <w:r>
        <w:t>carers</w:t>
      </w:r>
      <w:proofErr w:type="spellEnd"/>
      <w:r>
        <w:t>, support workers and other people in the participants’ support networks.</w:t>
      </w:r>
    </w:p>
    <w:p w14:paraId="1D318450" w14:textId="77777777" w:rsidR="00B96A3E" w:rsidRPr="00B96A3E" w:rsidRDefault="00B96A3E" w:rsidP="00B96A3E">
      <w:pPr>
        <w:pStyle w:val="Heading3"/>
      </w:pPr>
      <w:r w:rsidRPr="00B96A3E">
        <w:t>Key resources</w:t>
      </w:r>
    </w:p>
    <w:p w14:paraId="0FADB148" w14:textId="4213CFF8" w:rsidR="00B96A3E" w:rsidRPr="00CB0CE9" w:rsidRDefault="00B96A3E" w:rsidP="00B96A3E">
      <w:r w:rsidRPr="00CB0CE9">
        <w:t>You may wish to also review</w:t>
      </w:r>
      <w:r w:rsidR="00CB0CE9" w:rsidRPr="00CB0CE9">
        <w:t>:</w:t>
      </w:r>
      <w:r w:rsidRPr="00CB0CE9">
        <w:t xml:space="preserve"> </w:t>
      </w:r>
    </w:p>
    <w:p w14:paraId="7762A150" w14:textId="607323F5" w:rsidR="008505A9" w:rsidRPr="0035081B" w:rsidRDefault="00000000" w:rsidP="00B96A3E">
      <w:pPr>
        <w:pStyle w:val="ListParagraph"/>
        <w:numPr>
          <w:ilvl w:val="0"/>
          <w:numId w:val="13"/>
        </w:numPr>
        <w:spacing w:before="240" w:after="240"/>
        <w:contextualSpacing w:val="0"/>
      </w:pPr>
      <w:hyperlink r:id="rId16" w:history="1">
        <w:r w:rsidR="0035081B" w:rsidRPr="0035081B">
          <w:rPr>
            <w:rStyle w:val="Hyperlink"/>
          </w:rPr>
          <w:t>C</w:t>
        </w:r>
        <w:r w:rsidR="008505A9" w:rsidRPr="0035081B">
          <w:rPr>
            <w:rStyle w:val="Hyperlink"/>
          </w:rPr>
          <w:t>ommunication rights in behaviour support planning</w:t>
        </w:r>
      </w:hyperlink>
    </w:p>
    <w:p w14:paraId="1576BDD2" w14:textId="73AC096F" w:rsidR="00B96A3E" w:rsidRPr="0035081B" w:rsidRDefault="00000000" w:rsidP="00B96A3E">
      <w:pPr>
        <w:pStyle w:val="ListParagraph"/>
        <w:numPr>
          <w:ilvl w:val="0"/>
          <w:numId w:val="13"/>
        </w:numPr>
        <w:spacing w:before="240" w:after="240"/>
        <w:contextualSpacing w:val="0"/>
      </w:pPr>
      <w:hyperlink r:id="rId17" w:history="1">
        <w:r w:rsidR="0031316F" w:rsidRPr="00FA5FDF">
          <w:rPr>
            <w:rStyle w:val="Hyperlink"/>
          </w:rPr>
          <w:t>Engaging effectively through 2-way communication</w:t>
        </w:r>
      </w:hyperlink>
    </w:p>
    <w:p w14:paraId="0ABBFD5D" w14:textId="78B889A9" w:rsidR="00CB0CE9" w:rsidRPr="00FA5FDF" w:rsidRDefault="00000000" w:rsidP="00CB0CE9">
      <w:pPr>
        <w:pStyle w:val="ListParagraph"/>
        <w:numPr>
          <w:ilvl w:val="0"/>
          <w:numId w:val="13"/>
        </w:numPr>
        <w:spacing w:before="240" w:after="240"/>
        <w:contextualSpacing w:val="0"/>
      </w:pPr>
      <w:hyperlink r:id="rId18" w:history="1">
        <w:r w:rsidR="009B7D73" w:rsidRPr="00FA5FDF">
          <w:rPr>
            <w:rStyle w:val="Hyperlink"/>
          </w:rPr>
          <w:t>Signs of successful communication and engagement</w:t>
        </w:r>
      </w:hyperlink>
    </w:p>
    <w:p w14:paraId="2BC558B6" w14:textId="434987DA" w:rsidR="00811821" w:rsidRPr="009224A5" w:rsidRDefault="00000000" w:rsidP="00CB0CE9">
      <w:pPr>
        <w:pStyle w:val="ListParagraph"/>
        <w:numPr>
          <w:ilvl w:val="0"/>
          <w:numId w:val="13"/>
        </w:numPr>
        <w:spacing w:before="240" w:after="240"/>
        <w:contextualSpacing w:val="0"/>
        <w:rPr>
          <w:u w:val="single"/>
        </w:rPr>
      </w:pPr>
      <w:hyperlink r:id="rId19" w:history="1">
        <w:r w:rsidR="00D736DA" w:rsidRPr="0024589A">
          <w:rPr>
            <w:rStyle w:val="Hyperlink"/>
          </w:rPr>
          <w:t>Different communication and engagement technique</w:t>
        </w:r>
        <w:r w:rsidR="00317CB6" w:rsidRPr="0024589A">
          <w:rPr>
            <w:rStyle w:val="Hyperlink"/>
          </w:rPr>
          <w:t>s</w:t>
        </w:r>
      </w:hyperlink>
      <w:r w:rsidR="00317CB6" w:rsidRPr="00317CB6">
        <w:t>.</w:t>
      </w:r>
      <w:r w:rsidR="00811821" w:rsidRPr="009224A5">
        <w:br w:type="page"/>
      </w:r>
    </w:p>
    <w:p w14:paraId="323DA3BE" w14:textId="78F516B9" w:rsidR="005B05A1" w:rsidRDefault="00B8418B" w:rsidP="00B8418B">
      <w:pPr>
        <w:pStyle w:val="Heading3"/>
      </w:pPr>
      <w:r>
        <w:lastRenderedPageBreak/>
        <w:t xml:space="preserve">Key behaviour support terms and suggested </w:t>
      </w:r>
      <w:r w:rsidR="008C00B3">
        <w:t>p</w:t>
      </w:r>
      <w:r w:rsidR="00411A71">
        <w:t xml:space="preserve">lain </w:t>
      </w:r>
      <w:r w:rsidR="008C00B3">
        <w:t>l</w:t>
      </w:r>
      <w:r w:rsidR="4A5AE5CC">
        <w:t>anguage</w:t>
      </w:r>
      <w:r w:rsidR="00411A71">
        <w:t xml:space="preserve"> </w:t>
      </w:r>
      <w:r w:rsidR="00F620B8">
        <w:t>alternatives</w:t>
      </w:r>
    </w:p>
    <w:tbl>
      <w:tblPr>
        <w:tblStyle w:val="TheRightDirectionHeaderColumn"/>
        <w:tblpPr w:leftFromText="180" w:rightFromText="180" w:vertAnchor="text" w:horzAnchor="margin" w:tblpY="316"/>
        <w:tblW w:w="9346" w:type="dxa"/>
        <w:tblLook w:val="04A0" w:firstRow="1" w:lastRow="0" w:firstColumn="1" w:lastColumn="0" w:noHBand="0" w:noVBand="1"/>
      </w:tblPr>
      <w:tblGrid>
        <w:gridCol w:w="2130"/>
        <w:gridCol w:w="7216"/>
      </w:tblGrid>
      <w:tr w:rsidR="004F20D4" w:rsidRPr="00017A01" w14:paraId="3D56077C" w14:textId="77777777" w:rsidTr="00734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30" w:type="dxa"/>
          </w:tcPr>
          <w:p w14:paraId="78763B59" w14:textId="289E4B59" w:rsidR="004F20D4" w:rsidRPr="00017A01" w:rsidRDefault="004F20D4" w:rsidP="004F20D4">
            <w:r w:rsidRPr="00AD5CB1">
              <w:t>behaviour of concern</w:t>
            </w:r>
          </w:p>
        </w:tc>
        <w:tc>
          <w:tcPr>
            <w:tcW w:w="7216" w:type="dxa"/>
          </w:tcPr>
          <w:p w14:paraId="6ACFB4C0" w14:textId="6F8F9416" w:rsidR="004F20D4" w:rsidRPr="00017A01" w:rsidRDefault="00F620B8" w:rsidP="00F620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Behaviours of concern are actions that might not be safe. For example, if you hit yourself or someone else.</w:t>
            </w:r>
          </w:p>
        </w:tc>
      </w:tr>
      <w:tr w:rsidR="004F20D4" w:rsidRPr="00017A01" w14:paraId="5EE4F9FB" w14:textId="77777777" w:rsidTr="00734442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286A02E1" w14:textId="5BBD56D1" w:rsidR="004F20D4" w:rsidRPr="00017A01" w:rsidRDefault="004F20D4" w:rsidP="004F20D4">
            <w:r w:rsidRPr="00AD5CB1">
              <w:t>behaviour support plan 1</w:t>
            </w:r>
          </w:p>
        </w:tc>
        <w:tc>
          <w:tcPr>
            <w:tcW w:w="7216" w:type="dxa"/>
          </w:tcPr>
          <w:p w14:paraId="05FD3B9F" w14:textId="0B5120B5" w:rsidR="004F20D4" w:rsidRPr="00017A01" w:rsidRDefault="1ABAC62B" w:rsidP="004F2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behaviour support plan is a document </w:t>
            </w:r>
            <w:r w:rsidR="7BA2F5E2">
              <w:t xml:space="preserve">that </w:t>
            </w:r>
            <w:r w:rsidR="00776D3A">
              <w:t>tells</w:t>
            </w:r>
            <w:r w:rsidR="7BA2F5E2">
              <w:t xml:space="preserve"> </w:t>
            </w:r>
            <w:r>
              <w:t xml:space="preserve"> disability service providers </w:t>
            </w:r>
            <w:r w:rsidR="2291896C">
              <w:t>how to support people in a safe and respectful way</w:t>
            </w:r>
            <w:r w:rsidR="00D00B88">
              <w:t xml:space="preserve"> that upholds </w:t>
            </w:r>
            <w:r w:rsidR="00572823">
              <w:t xml:space="preserve">your </w:t>
            </w:r>
            <w:r w:rsidR="00D00B88">
              <w:t>rights.</w:t>
            </w:r>
          </w:p>
        </w:tc>
      </w:tr>
      <w:tr w:rsidR="004F20D4" w:rsidRPr="00017A01" w14:paraId="16E1962D" w14:textId="77777777" w:rsidTr="00734442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4564789F" w14:textId="09B886B1" w:rsidR="004F20D4" w:rsidRDefault="004F20D4" w:rsidP="004F20D4">
            <w:r w:rsidRPr="00AD5CB1">
              <w:t>behaviour support plan 2</w:t>
            </w:r>
          </w:p>
        </w:tc>
        <w:tc>
          <w:tcPr>
            <w:tcW w:w="7216" w:type="dxa"/>
          </w:tcPr>
          <w:p w14:paraId="6FF01E4A" w14:textId="1E63BDB4" w:rsidR="0098469E" w:rsidRPr="0098469E" w:rsidRDefault="0098469E" w:rsidP="00EF6C0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98469E">
              <w:rPr>
                <w:szCs w:val="44"/>
              </w:rPr>
              <w:t>A behaviour support plan is a document that has ideas to</w:t>
            </w:r>
            <w:r>
              <w:rPr>
                <w:szCs w:val="44"/>
              </w:rPr>
              <w:t>:</w:t>
            </w:r>
          </w:p>
          <w:p w14:paraId="69C6E2DC" w14:textId="133C3D86" w:rsidR="0098469E" w:rsidRPr="0098469E" w:rsidRDefault="0098469E" w:rsidP="0098469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98469E">
              <w:rPr>
                <w:szCs w:val="44"/>
              </w:rPr>
              <w:t>keep you safe</w:t>
            </w:r>
          </w:p>
          <w:p w14:paraId="0DF9F402" w14:textId="6F65C662" w:rsidR="0098469E" w:rsidRPr="0098469E" w:rsidRDefault="0098469E" w:rsidP="0098469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98469E">
              <w:rPr>
                <w:szCs w:val="44"/>
              </w:rPr>
              <w:t>keep other people safe</w:t>
            </w:r>
          </w:p>
          <w:p w14:paraId="3C3A29D6" w14:textId="77777777" w:rsidR="0098469E" w:rsidRDefault="0098469E" w:rsidP="0098469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98469E">
              <w:rPr>
                <w:szCs w:val="44"/>
              </w:rPr>
              <w:t>help you make choices about your life</w:t>
            </w:r>
          </w:p>
          <w:p w14:paraId="3A743352" w14:textId="6FCA3AAE" w:rsidR="004F20D4" w:rsidRPr="0098469E" w:rsidRDefault="0098469E" w:rsidP="0098469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98469E">
              <w:rPr>
                <w:szCs w:val="44"/>
              </w:rPr>
              <w:t>live a good life.</w:t>
            </w:r>
          </w:p>
        </w:tc>
      </w:tr>
      <w:tr w:rsidR="004F20D4" w:rsidRPr="00017A01" w14:paraId="6AF5CE98" w14:textId="77777777" w:rsidTr="00734442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4034D164" w14:textId="0713E3F5" w:rsidR="004F20D4" w:rsidRDefault="004F20D4" w:rsidP="004F20D4">
            <w:r w:rsidRPr="00AD5CB1">
              <w:t>behaviour support practitioner</w:t>
            </w:r>
          </w:p>
        </w:tc>
        <w:tc>
          <w:tcPr>
            <w:tcW w:w="7216" w:type="dxa"/>
          </w:tcPr>
          <w:p w14:paraId="4551B767" w14:textId="7F9559F5" w:rsidR="004F20D4" w:rsidRPr="003C3EC5" w:rsidRDefault="78ED50C9" w:rsidP="004F2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behaviour support practitioner is a person whose job is to help you </w:t>
            </w:r>
            <w:r w:rsidR="3D09A751">
              <w:t>and people who support you to better understand your behaviour</w:t>
            </w:r>
            <w:r>
              <w:t xml:space="preserve">. A behaviour support practitioner </w:t>
            </w:r>
            <w:r w:rsidR="61596337">
              <w:t xml:space="preserve">works with you and the people who support </w:t>
            </w:r>
            <w:r w:rsidR="61596337">
              <w:lastRenderedPageBreak/>
              <w:t xml:space="preserve">you to find </w:t>
            </w:r>
            <w:r>
              <w:t xml:space="preserve"> ways to keep you safe</w:t>
            </w:r>
            <w:r w:rsidR="00572823">
              <w:t>,</w:t>
            </w:r>
            <w:r>
              <w:t xml:space="preserve"> happy</w:t>
            </w:r>
            <w:r w:rsidR="00572823">
              <w:t xml:space="preserve"> and upholds your rights</w:t>
            </w:r>
            <w:r>
              <w:t>.</w:t>
            </w:r>
          </w:p>
        </w:tc>
      </w:tr>
      <w:tr w:rsidR="004F20D4" w:rsidRPr="00017A01" w14:paraId="7B4878F4" w14:textId="77777777" w:rsidTr="00734442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0FD6DCF3" w14:textId="211CF590" w:rsidR="004F20D4" w:rsidRDefault="004F20D4" w:rsidP="004F20D4">
            <w:r w:rsidRPr="00AD5CB1">
              <w:lastRenderedPageBreak/>
              <w:t>carer</w:t>
            </w:r>
          </w:p>
        </w:tc>
        <w:tc>
          <w:tcPr>
            <w:tcW w:w="7216" w:type="dxa"/>
          </w:tcPr>
          <w:p w14:paraId="2ADC905C" w14:textId="2F5B3A46" w:rsidR="00E86A34" w:rsidRPr="00E86A34" w:rsidRDefault="00E86A34" w:rsidP="00E8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E86A34">
              <w:rPr>
                <w:szCs w:val="44"/>
              </w:rPr>
              <w:t>A carer is someone who supports a person with disability. A carer can b</w:t>
            </w:r>
            <w:r w:rsidR="0059406C">
              <w:rPr>
                <w:szCs w:val="44"/>
              </w:rPr>
              <w:t>e:</w:t>
            </w:r>
          </w:p>
          <w:p w14:paraId="6A9AEBC4" w14:textId="407005DF" w:rsidR="00E86A34" w:rsidRPr="00E86A34" w:rsidRDefault="00E86A34" w:rsidP="00E86A3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E86A34">
              <w:rPr>
                <w:szCs w:val="44"/>
              </w:rPr>
              <w:t>a family member or friend</w:t>
            </w:r>
          </w:p>
          <w:p w14:paraId="40E70F73" w14:textId="5DED328F" w:rsidR="004F20D4" w:rsidRPr="003C3EC5" w:rsidRDefault="00E86A34" w:rsidP="00E86A3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E86A34">
              <w:rPr>
                <w:szCs w:val="44"/>
              </w:rPr>
              <w:t>a paid support worker.</w:t>
            </w:r>
          </w:p>
        </w:tc>
      </w:tr>
      <w:tr w:rsidR="004F20D4" w:rsidRPr="00017A01" w14:paraId="250A2809" w14:textId="77777777" w:rsidTr="00734442">
        <w:trPr>
          <w:trHeight w:val="2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3A42BC2E" w14:textId="6F055AB2" w:rsidR="004F20D4" w:rsidRDefault="004F20D4" w:rsidP="004F20D4">
            <w:r w:rsidRPr="00AD5CB1">
              <w:t>chemical restraint 1</w:t>
            </w:r>
          </w:p>
        </w:tc>
        <w:tc>
          <w:tcPr>
            <w:tcW w:w="7216" w:type="dxa"/>
          </w:tcPr>
          <w:p w14:paraId="2D39FF76" w14:textId="273CDD8E" w:rsidR="004F20D4" w:rsidRPr="003C3EC5" w:rsidRDefault="1D669F09" w:rsidP="004F2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Chemical restraint is when someone gives you medicine to stop you moving your body</w:t>
            </w:r>
            <w:r w:rsidR="1562DE3A">
              <w:t xml:space="preserve"> or to slow down your thoughts</w:t>
            </w:r>
            <w:r>
              <w:t>.</w:t>
            </w:r>
          </w:p>
        </w:tc>
      </w:tr>
      <w:tr w:rsidR="004F20D4" w:rsidRPr="00017A01" w14:paraId="6E556906" w14:textId="77777777" w:rsidTr="00734442">
        <w:trPr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62192433" w14:textId="3B754025" w:rsidR="004F20D4" w:rsidRDefault="004F20D4" w:rsidP="004F20D4">
            <w:r w:rsidRPr="00AD5CB1">
              <w:t>chemical restraint 2</w:t>
            </w:r>
          </w:p>
        </w:tc>
        <w:tc>
          <w:tcPr>
            <w:tcW w:w="7216" w:type="dxa"/>
          </w:tcPr>
          <w:p w14:paraId="798E9775" w14:textId="185CDDEA" w:rsidR="004F20D4" w:rsidRPr="003C3EC5" w:rsidRDefault="00AE5311" w:rsidP="004F2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AE5311">
              <w:rPr>
                <w:szCs w:val="44"/>
              </w:rPr>
              <w:t>Chemical restraint is when a person uses medicine to control behaviour.</w:t>
            </w:r>
          </w:p>
        </w:tc>
      </w:tr>
      <w:tr w:rsidR="004F20D4" w:rsidRPr="00017A01" w14:paraId="1692BCDF" w14:textId="77777777" w:rsidTr="00734442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24A68830" w14:textId="1C2AB16C" w:rsidR="004F20D4" w:rsidRDefault="004F20D4" w:rsidP="004F20D4">
            <w:r w:rsidRPr="00AD5CB1">
              <w:t>choice and control</w:t>
            </w:r>
          </w:p>
        </w:tc>
        <w:tc>
          <w:tcPr>
            <w:tcW w:w="7216" w:type="dxa"/>
          </w:tcPr>
          <w:p w14:paraId="17A165EF" w14:textId="74467111" w:rsidR="0014642C" w:rsidRPr="0014642C" w:rsidRDefault="0014642C" w:rsidP="0014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14642C">
              <w:rPr>
                <w:szCs w:val="44"/>
              </w:rPr>
              <w:t xml:space="preserve">Choice and control </w:t>
            </w:r>
            <w:proofErr w:type="gramStart"/>
            <w:r w:rsidRPr="0014642C">
              <w:rPr>
                <w:szCs w:val="44"/>
              </w:rPr>
              <w:t>means</w:t>
            </w:r>
            <w:proofErr w:type="gramEnd"/>
            <w:r w:rsidRPr="0014642C">
              <w:rPr>
                <w:szCs w:val="44"/>
              </w:rPr>
              <w:t xml:space="preserve"> people help you to</w:t>
            </w:r>
            <w:r>
              <w:rPr>
                <w:szCs w:val="44"/>
              </w:rPr>
              <w:t>:</w:t>
            </w:r>
          </w:p>
          <w:p w14:paraId="25D0488F" w14:textId="7A1C1BF8" w:rsidR="0014642C" w:rsidRPr="0014642C" w:rsidRDefault="0014642C" w:rsidP="0014642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14642C">
              <w:rPr>
                <w:szCs w:val="44"/>
              </w:rPr>
              <w:t>understand what you can do</w:t>
            </w:r>
          </w:p>
          <w:p w14:paraId="427C5B68" w14:textId="3279B6C6" w:rsidR="0014642C" w:rsidRPr="0014642C" w:rsidRDefault="0014642C" w:rsidP="0014642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14642C">
              <w:rPr>
                <w:szCs w:val="44"/>
              </w:rPr>
              <w:t>say what you want</w:t>
            </w:r>
          </w:p>
          <w:p w14:paraId="37CB8D3B" w14:textId="0D4ED083" w:rsidR="0014642C" w:rsidRPr="0014642C" w:rsidRDefault="0014642C" w:rsidP="0014642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14642C">
              <w:rPr>
                <w:szCs w:val="44"/>
              </w:rPr>
              <w:t>choose the type of support you get</w:t>
            </w:r>
          </w:p>
          <w:p w14:paraId="23C34DF7" w14:textId="177B67B6" w:rsidR="004F20D4" w:rsidRPr="003C3EC5" w:rsidRDefault="0014642C" w:rsidP="0014642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14642C">
              <w:rPr>
                <w:szCs w:val="44"/>
              </w:rPr>
              <w:t>do things by yourself.</w:t>
            </w:r>
          </w:p>
        </w:tc>
      </w:tr>
      <w:tr w:rsidR="004F20D4" w:rsidRPr="00017A01" w14:paraId="34CC7E7E" w14:textId="77777777" w:rsidTr="00734442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5C6D4A11" w14:textId="2CE537E1" w:rsidR="004F20D4" w:rsidRDefault="004F20D4" w:rsidP="004F20D4">
            <w:r w:rsidRPr="00AD5CB1">
              <w:lastRenderedPageBreak/>
              <w:t>Circle of Support</w:t>
            </w:r>
          </w:p>
        </w:tc>
        <w:tc>
          <w:tcPr>
            <w:tcW w:w="7216" w:type="dxa"/>
          </w:tcPr>
          <w:p w14:paraId="67BF6682" w14:textId="7219D08E" w:rsidR="004F20D4" w:rsidRPr="003C3EC5" w:rsidRDefault="0014642C" w:rsidP="004F2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14642C">
              <w:rPr>
                <w:szCs w:val="44"/>
              </w:rPr>
              <w:t xml:space="preserve">A Circle of Support is a group of people who come together to support a person with disability. </w:t>
            </w:r>
            <w:r w:rsidR="00E36426">
              <w:rPr>
                <w:szCs w:val="44"/>
              </w:rPr>
              <w:t xml:space="preserve">They are not paid </w:t>
            </w:r>
            <w:r w:rsidR="0024589A">
              <w:rPr>
                <w:szCs w:val="44"/>
              </w:rPr>
              <w:t>people;</w:t>
            </w:r>
            <w:r w:rsidR="00E36426">
              <w:rPr>
                <w:szCs w:val="44"/>
              </w:rPr>
              <w:t xml:space="preserve"> they </w:t>
            </w:r>
            <w:r w:rsidRPr="0014642C">
              <w:rPr>
                <w:szCs w:val="44"/>
              </w:rPr>
              <w:t>care about the person and want to help them have a good life.</w:t>
            </w:r>
          </w:p>
        </w:tc>
      </w:tr>
      <w:tr w:rsidR="004F20D4" w:rsidRPr="00017A01" w14:paraId="0015CF81" w14:textId="77777777" w:rsidTr="00734442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35AE1D25" w14:textId="709D7CB1" w:rsidR="004F20D4" w:rsidRDefault="004F20D4" w:rsidP="004F20D4">
            <w:r w:rsidRPr="00AD5CB1">
              <w:t>consent</w:t>
            </w:r>
          </w:p>
        </w:tc>
        <w:tc>
          <w:tcPr>
            <w:tcW w:w="7216" w:type="dxa"/>
          </w:tcPr>
          <w:p w14:paraId="73A0EFA0" w14:textId="27110D61" w:rsidR="004F20D4" w:rsidRPr="003C3EC5" w:rsidRDefault="43B9181B" w:rsidP="004F2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Consent means you </w:t>
            </w:r>
            <w:r w:rsidR="538019F5">
              <w:t xml:space="preserve">understand what was said and </w:t>
            </w:r>
            <w:r>
              <w:t xml:space="preserve">say </w:t>
            </w:r>
            <w:r w:rsidRPr="7A34A144">
              <w:rPr>
                <w:b/>
                <w:bCs/>
              </w:rPr>
              <w:t>yes</w:t>
            </w:r>
            <w:r w:rsidR="00A91938">
              <w:rPr>
                <w:b/>
                <w:bCs/>
              </w:rPr>
              <w:t>,</w:t>
            </w:r>
            <w:r w:rsidR="04EC4762" w:rsidRPr="7A34A144">
              <w:rPr>
                <w:b/>
                <w:bCs/>
              </w:rPr>
              <w:t xml:space="preserve"> you agree</w:t>
            </w:r>
            <w:r>
              <w:t>.</w:t>
            </w:r>
          </w:p>
        </w:tc>
      </w:tr>
      <w:tr w:rsidR="004F20D4" w:rsidRPr="00017A01" w14:paraId="7111984E" w14:textId="77777777" w:rsidTr="00734442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6AE501C1" w14:textId="64C576DA" w:rsidR="004F20D4" w:rsidRDefault="004F20D4" w:rsidP="004F20D4">
            <w:r w:rsidRPr="00AD5CB1">
              <w:t>decision</w:t>
            </w:r>
          </w:p>
        </w:tc>
        <w:tc>
          <w:tcPr>
            <w:tcW w:w="7216" w:type="dxa"/>
          </w:tcPr>
          <w:p w14:paraId="61A1ECBF" w14:textId="70B196A9" w:rsidR="00357ED6" w:rsidRPr="00357ED6" w:rsidRDefault="00357ED6" w:rsidP="0035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357ED6">
              <w:rPr>
                <w:szCs w:val="44"/>
              </w:rPr>
              <w:t>Decisions are choices you make about</w:t>
            </w:r>
            <w:r w:rsidR="0058470D">
              <w:rPr>
                <w:szCs w:val="44"/>
              </w:rPr>
              <w:t>:</w:t>
            </w:r>
          </w:p>
          <w:p w14:paraId="1C04366D" w14:textId="6E4C39BF" w:rsidR="00357ED6" w:rsidRPr="00357ED6" w:rsidRDefault="00357ED6" w:rsidP="00357ED6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357ED6">
              <w:rPr>
                <w:szCs w:val="44"/>
              </w:rPr>
              <w:t>how you are treated</w:t>
            </w:r>
          </w:p>
          <w:p w14:paraId="68A8C1AC" w14:textId="0A857C2A" w:rsidR="00357ED6" w:rsidRPr="00357ED6" w:rsidRDefault="00357ED6" w:rsidP="00357ED6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357ED6">
              <w:rPr>
                <w:szCs w:val="44"/>
              </w:rPr>
              <w:t>the type of care you get</w:t>
            </w:r>
          </w:p>
          <w:p w14:paraId="6E814A70" w14:textId="178D8F6B" w:rsidR="004F20D4" w:rsidRPr="003C3EC5" w:rsidRDefault="00357ED6" w:rsidP="00357ED6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357ED6">
              <w:rPr>
                <w:szCs w:val="44"/>
              </w:rPr>
              <w:t>the things you want to do.</w:t>
            </w:r>
          </w:p>
        </w:tc>
      </w:tr>
      <w:tr w:rsidR="004F20D4" w:rsidRPr="00017A01" w14:paraId="760AF0DB" w14:textId="77777777" w:rsidTr="00734442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1F4F4988" w14:textId="066D8069" w:rsidR="004F20D4" w:rsidRDefault="004F20D4" w:rsidP="004F20D4">
            <w:r w:rsidRPr="00AD5CB1">
              <w:t>environmental restraint</w:t>
            </w:r>
          </w:p>
        </w:tc>
        <w:tc>
          <w:tcPr>
            <w:tcW w:w="7216" w:type="dxa"/>
          </w:tcPr>
          <w:p w14:paraId="184C7FEA" w14:textId="49E83DC0" w:rsidR="0058470D" w:rsidRPr="0058470D" w:rsidRDefault="3D65358E" w:rsidP="0058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Environmental restraint might be when someone changes things around you. For example</w:t>
            </w:r>
            <w:r w:rsidR="0BAF9A7E">
              <w:t>,</w:t>
            </w:r>
            <w:r>
              <w:t xml:space="preserve"> someone might lock a drawer</w:t>
            </w:r>
            <w:r w:rsidR="61C85036">
              <w:t>:</w:t>
            </w:r>
          </w:p>
          <w:p w14:paraId="49D3E1B7" w14:textId="4C62DC15" w:rsidR="0058470D" w:rsidRPr="0058470D" w:rsidRDefault="0058470D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proofErr w:type="gramStart"/>
            <w:r w:rsidRPr="0058470D">
              <w:rPr>
                <w:szCs w:val="44"/>
              </w:rPr>
              <w:t>so</w:t>
            </w:r>
            <w:proofErr w:type="gramEnd"/>
            <w:r w:rsidRPr="0058470D">
              <w:rPr>
                <w:szCs w:val="44"/>
              </w:rPr>
              <w:t xml:space="preserve"> you cannot get a knife</w:t>
            </w:r>
          </w:p>
          <w:p w14:paraId="6087072D" w14:textId="6C3A5096" w:rsidR="0058470D" w:rsidRPr="0058470D" w:rsidRDefault="3D65358E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proofErr w:type="gramStart"/>
            <w:r>
              <w:t>so</w:t>
            </w:r>
            <w:proofErr w:type="gramEnd"/>
            <w:r>
              <w:t xml:space="preserve"> you cannot get pens and pencils.</w:t>
            </w:r>
          </w:p>
          <w:p w14:paraId="372B3BD7" w14:textId="51384037" w:rsidR="0058470D" w:rsidRPr="0058470D" w:rsidRDefault="7182E81F" w:rsidP="0058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Environmental restraint might be when someone puts a lock on the refrigerator to stop you getting to food that might make you sick.</w:t>
            </w:r>
          </w:p>
          <w:p w14:paraId="10A36F90" w14:textId="197A052B" w:rsidR="0058470D" w:rsidRPr="0058470D" w:rsidRDefault="3D65358E" w:rsidP="0058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Environmental restraint might  be when someone stops you doing what you want to do. For example</w:t>
            </w:r>
            <w:r w:rsidR="08BB9470">
              <w:t>,</w:t>
            </w:r>
            <w:r>
              <w:t xml:space="preserve"> someone might</w:t>
            </w:r>
            <w:r w:rsidR="61C85036">
              <w:t>:</w:t>
            </w:r>
          </w:p>
          <w:p w14:paraId="68FBB396" w14:textId="71FFA068" w:rsidR="0058470D" w:rsidRPr="0058470D" w:rsidRDefault="0058470D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58470D">
              <w:rPr>
                <w:szCs w:val="44"/>
              </w:rPr>
              <w:t>take away your phone</w:t>
            </w:r>
          </w:p>
          <w:p w14:paraId="3FC4A56C" w14:textId="4E816B1E" w:rsidR="004F20D4" w:rsidRPr="003C3EC5" w:rsidRDefault="0058470D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58470D">
              <w:rPr>
                <w:szCs w:val="44"/>
              </w:rPr>
              <w:t>stop you watching TV.</w:t>
            </w:r>
          </w:p>
        </w:tc>
      </w:tr>
      <w:tr w:rsidR="004F20D4" w:rsidRPr="00017A01" w14:paraId="3B3F974E" w14:textId="77777777" w:rsidTr="00734442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23C44CE7" w14:textId="31E3EF3F" w:rsidR="004F20D4" w:rsidRDefault="004F20D4" w:rsidP="004F20D4">
            <w:r w:rsidRPr="00AD5CB1">
              <w:lastRenderedPageBreak/>
              <w:t>environmental supports</w:t>
            </w:r>
          </w:p>
        </w:tc>
        <w:tc>
          <w:tcPr>
            <w:tcW w:w="7216" w:type="dxa"/>
          </w:tcPr>
          <w:p w14:paraId="3CC70CB7" w14:textId="1D957B15" w:rsidR="004F20D4" w:rsidRPr="003C3EC5" w:rsidRDefault="3D65358E" w:rsidP="7A34A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Environmental supports are things that people can do to help you feel happy and safe. For example</w:t>
            </w:r>
            <w:r w:rsidR="2CF14299">
              <w:t>,</w:t>
            </w:r>
            <w:r>
              <w:t xml:space="preserve"> making sure that sounds are not too loud</w:t>
            </w:r>
            <w:r w:rsidR="58FDD776">
              <w:t xml:space="preserve"> or lights are not too bright, or making it easier for you to get a drink or a snack</w:t>
            </w:r>
            <w:r>
              <w:t>.</w:t>
            </w:r>
          </w:p>
        </w:tc>
      </w:tr>
      <w:tr w:rsidR="004F20D4" w:rsidRPr="00017A01" w14:paraId="057D07AD" w14:textId="77777777" w:rsidTr="00734442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71FF6964" w14:textId="105E1915" w:rsidR="004F20D4" w:rsidRDefault="004F20D4" w:rsidP="004F20D4">
            <w:r w:rsidRPr="00AD5CB1">
              <w:t>Functional Behaviour Assessment</w:t>
            </w:r>
          </w:p>
        </w:tc>
        <w:tc>
          <w:tcPr>
            <w:tcW w:w="7216" w:type="dxa"/>
          </w:tcPr>
          <w:p w14:paraId="518A54CA" w14:textId="77777777" w:rsidR="0058470D" w:rsidRPr="0058470D" w:rsidRDefault="0058470D" w:rsidP="0058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58470D">
              <w:rPr>
                <w:szCs w:val="44"/>
              </w:rPr>
              <w:t>A Functional Behaviour Assessment is done by a behaviour support practitioner.</w:t>
            </w:r>
          </w:p>
          <w:p w14:paraId="42E3BAD3" w14:textId="77777777" w:rsidR="0058470D" w:rsidRPr="0058470D" w:rsidRDefault="0058470D" w:rsidP="0058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58470D">
              <w:rPr>
                <w:szCs w:val="44"/>
              </w:rPr>
              <w:t xml:space="preserve">The behaviour support practitioner tries to understand why you might do things that are not safe. </w:t>
            </w:r>
          </w:p>
          <w:p w14:paraId="35830AA4" w14:textId="1110A02F" w:rsidR="0058470D" w:rsidRPr="0058470D" w:rsidRDefault="0058470D" w:rsidP="0058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58470D">
              <w:rPr>
                <w:szCs w:val="44"/>
              </w:rPr>
              <w:t>They might</w:t>
            </w:r>
            <w:r w:rsidR="004E32F2">
              <w:rPr>
                <w:szCs w:val="44"/>
              </w:rPr>
              <w:t>:</w:t>
            </w:r>
          </w:p>
          <w:p w14:paraId="7F3C152F" w14:textId="082D9ED2" w:rsidR="0058470D" w:rsidRPr="0058470D" w:rsidRDefault="0058470D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58470D">
              <w:rPr>
                <w:szCs w:val="44"/>
              </w:rPr>
              <w:t>talk with you</w:t>
            </w:r>
          </w:p>
          <w:p w14:paraId="3F05A396" w14:textId="01853B1B" w:rsidR="0058470D" w:rsidRPr="0058470D" w:rsidRDefault="0058470D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58470D">
              <w:rPr>
                <w:szCs w:val="44"/>
              </w:rPr>
              <w:lastRenderedPageBreak/>
              <w:t>do activities with you</w:t>
            </w:r>
          </w:p>
          <w:p w14:paraId="5661808A" w14:textId="0138669C" w:rsidR="0058470D" w:rsidRPr="0058470D" w:rsidRDefault="0058470D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58470D">
              <w:rPr>
                <w:szCs w:val="44"/>
              </w:rPr>
              <w:t>watch you doing activities</w:t>
            </w:r>
          </w:p>
          <w:p w14:paraId="6E7B2666" w14:textId="02E472B1" w:rsidR="004F20D4" w:rsidRPr="003C3EC5" w:rsidRDefault="0058470D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58470D">
              <w:rPr>
                <w:szCs w:val="44"/>
              </w:rPr>
              <w:t>talk to people who support you.</w:t>
            </w:r>
          </w:p>
        </w:tc>
      </w:tr>
      <w:tr w:rsidR="004F20D4" w:rsidRPr="00017A01" w14:paraId="13A56FF0" w14:textId="77777777" w:rsidTr="00734442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2F757F9B" w14:textId="04F50244" w:rsidR="004F20D4" w:rsidRDefault="004F20D4" w:rsidP="004F20D4">
            <w:r w:rsidRPr="00AD5CB1">
              <w:lastRenderedPageBreak/>
              <w:t>mechanical restraint</w:t>
            </w:r>
          </w:p>
        </w:tc>
        <w:tc>
          <w:tcPr>
            <w:tcW w:w="7216" w:type="dxa"/>
          </w:tcPr>
          <w:p w14:paraId="49AD2D08" w14:textId="67F694EF" w:rsidR="004F20D4" w:rsidRPr="003C3EC5" w:rsidRDefault="1FC64E30" w:rsidP="004F2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Mechanical restraint is when a person uses equipment that stops someone hurting themself. For example</w:t>
            </w:r>
            <w:r w:rsidR="14DB6679">
              <w:t>,</w:t>
            </w:r>
            <w:r>
              <w:t xml:space="preserve"> a helmet to stop head</w:t>
            </w:r>
            <w:r w:rsidR="00734442">
              <w:t>-</w:t>
            </w:r>
            <w:r>
              <w:t>butting.</w:t>
            </w:r>
          </w:p>
        </w:tc>
      </w:tr>
      <w:tr w:rsidR="004F20D4" w:rsidRPr="00017A01" w14:paraId="2158F61C" w14:textId="77777777" w:rsidTr="00734442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00DD0BE9" w14:textId="466490B1" w:rsidR="004F20D4" w:rsidRDefault="004F20D4" w:rsidP="004F20D4">
            <w:r w:rsidRPr="00AD5CB1">
              <w:t>physical restraint 1</w:t>
            </w:r>
          </w:p>
        </w:tc>
        <w:tc>
          <w:tcPr>
            <w:tcW w:w="7216" w:type="dxa"/>
          </w:tcPr>
          <w:p w14:paraId="6BEA2247" w14:textId="552EBA7D" w:rsidR="00595BA1" w:rsidRPr="00595BA1" w:rsidRDefault="1FC64E30" w:rsidP="00595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Physical restraint is when something stops your body moving. For example</w:t>
            </w:r>
            <w:r w:rsidR="6FD693D8">
              <w:t>,</w:t>
            </w:r>
            <w:r>
              <w:t xml:space="preserve"> someone might</w:t>
            </w:r>
            <w:r w:rsidR="00734442">
              <w:t>:</w:t>
            </w:r>
          </w:p>
          <w:p w14:paraId="1031FCBA" w14:textId="3686A2FE" w:rsidR="00595BA1" w:rsidRPr="00595BA1" w:rsidRDefault="1FC64E30" w:rsidP="7A34A14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hold down your arms</w:t>
            </w:r>
            <w:r w:rsidR="491CA87C">
              <w:t xml:space="preserve"> if you are going to hit someone</w:t>
            </w:r>
          </w:p>
          <w:p w14:paraId="3B1EA2D1" w14:textId="4B257423" w:rsidR="004F20D4" w:rsidRPr="003C3EC5" w:rsidRDefault="7E01A144" w:rsidP="7A34A14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pulls you back </w:t>
            </w:r>
            <w:r w:rsidR="00734442">
              <w:t>if</w:t>
            </w:r>
            <w:r>
              <w:t xml:space="preserve"> you </w:t>
            </w:r>
            <w:r w:rsidR="00734442">
              <w:t>try</w:t>
            </w:r>
            <w:r>
              <w:t xml:space="preserve"> to run across a road</w:t>
            </w:r>
          </w:p>
        </w:tc>
      </w:tr>
      <w:tr w:rsidR="004F20D4" w:rsidRPr="00017A01" w14:paraId="1524BD5D" w14:textId="77777777" w:rsidTr="00734442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30BF4766" w14:textId="1B0FB3AA" w:rsidR="004F20D4" w:rsidRDefault="004F20D4" w:rsidP="004F20D4">
            <w:r w:rsidRPr="00AD5CB1">
              <w:t>physical restraint 2</w:t>
            </w:r>
          </w:p>
        </w:tc>
        <w:tc>
          <w:tcPr>
            <w:tcW w:w="7216" w:type="dxa"/>
          </w:tcPr>
          <w:p w14:paraId="3522DA7D" w14:textId="26423B1E" w:rsidR="004F20D4" w:rsidRPr="003C3EC5" w:rsidRDefault="1FC64E30" w:rsidP="004F2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Physical restraint is when a person holds you and you </w:t>
            </w:r>
            <w:r w:rsidRPr="7A34A144">
              <w:rPr>
                <w:b/>
                <w:bCs/>
              </w:rPr>
              <w:t>cannot</w:t>
            </w:r>
            <w:r>
              <w:t xml:space="preserve"> move</w:t>
            </w:r>
            <w:r w:rsidR="3A5B34C8">
              <w:t xml:space="preserve"> and do what you want to do</w:t>
            </w:r>
            <w:r>
              <w:t>.</w:t>
            </w:r>
          </w:p>
        </w:tc>
      </w:tr>
      <w:tr w:rsidR="004F20D4" w:rsidRPr="00017A01" w14:paraId="4B80EB9B" w14:textId="77777777" w:rsidTr="00734442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01F5C517" w14:textId="446C40AC" w:rsidR="004F20D4" w:rsidRDefault="004F20D4" w:rsidP="004F20D4">
            <w:r w:rsidRPr="00AD5CB1">
              <w:t>plan review</w:t>
            </w:r>
          </w:p>
        </w:tc>
        <w:tc>
          <w:tcPr>
            <w:tcW w:w="7216" w:type="dxa"/>
          </w:tcPr>
          <w:p w14:paraId="4C96AD3D" w14:textId="64762577" w:rsidR="004F20D4" w:rsidRPr="003C3EC5" w:rsidRDefault="76E979AE" w:rsidP="004F2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plan review is where everyone makes sure your plan is still right for you.</w:t>
            </w:r>
            <w:r w:rsidR="5B91A106">
              <w:t xml:space="preserve"> You and other people talk about the sort of support you need to live a good life and how people can hel</w:t>
            </w:r>
            <w:r w:rsidR="3203E4E1">
              <w:t>p you.</w:t>
            </w:r>
            <w:r w:rsidR="5B91A106">
              <w:t xml:space="preserve">  </w:t>
            </w:r>
          </w:p>
        </w:tc>
      </w:tr>
      <w:tr w:rsidR="004F20D4" w:rsidRPr="00017A01" w14:paraId="3C4325A2" w14:textId="77777777" w:rsidTr="00734442">
        <w:trPr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761492CB" w14:textId="07F9DE01" w:rsidR="004F20D4" w:rsidRDefault="004F20D4" w:rsidP="004F20D4">
            <w:r w:rsidRPr="00AD5CB1">
              <w:lastRenderedPageBreak/>
              <w:t>positive behaviour support 1</w:t>
            </w:r>
          </w:p>
        </w:tc>
        <w:tc>
          <w:tcPr>
            <w:tcW w:w="7216" w:type="dxa"/>
          </w:tcPr>
          <w:p w14:paraId="1118EFF2" w14:textId="16EBE46B" w:rsidR="002A0600" w:rsidRPr="004E32F2" w:rsidRDefault="002A0600" w:rsidP="004E32F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4E32F2">
              <w:rPr>
                <w:szCs w:val="44"/>
              </w:rPr>
              <w:t>Positive Behaviour Support means what we do to help you if you:</w:t>
            </w:r>
          </w:p>
          <w:p w14:paraId="04B9CD64" w14:textId="5B0628F6" w:rsidR="002A0600" w:rsidRPr="002A0600" w:rsidRDefault="002A0600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2A0600">
              <w:rPr>
                <w:szCs w:val="44"/>
              </w:rPr>
              <w:t>do something that is not safe for you</w:t>
            </w:r>
          </w:p>
          <w:p w14:paraId="67092AD3" w14:textId="3B6066C2" w:rsidR="002A0600" w:rsidRPr="002A0600" w:rsidRDefault="002A0600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2A0600">
              <w:rPr>
                <w:szCs w:val="44"/>
              </w:rPr>
              <w:t>do something that is not safe for someone else</w:t>
            </w:r>
          </w:p>
          <w:p w14:paraId="0E505E6D" w14:textId="16EC6081" w:rsidR="004F20D4" w:rsidRPr="003C3EC5" w:rsidRDefault="002A0600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2A0600">
              <w:rPr>
                <w:szCs w:val="44"/>
              </w:rPr>
              <w:t>do things that make it hard for you to have a good life.</w:t>
            </w:r>
          </w:p>
        </w:tc>
      </w:tr>
      <w:tr w:rsidR="004F20D4" w:rsidRPr="00017A01" w14:paraId="1BFED926" w14:textId="77777777" w:rsidTr="00734442">
        <w:trPr>
          <w:trHeight w:val="1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115D8580" w14:textId="17C685D6" w:rsidR="004F20D4" w:rsidRDefault="004F20D4" w:rsidP="004F20D4">
            <w:r w:rsidRPr="00AD5CB1">
              <w:t>positive behaviour support 2</w:t>
            </w:r>
          </w:p>
        </w:tc>
        <w:tc>
          <w:tcPr>
            <w:tcW w:w="7216" w:type="dxa"/>
          </w:tcPr>
          <w:p w14:paraId="523980FD" w14:textId="77777777" w:rsidR="00F44D16" w:rsidRDefault="76E979AE" w:rsidP="7A34A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Positive Behaviour Support means</w:t>
            </w:r>
            <w:r w:rsidR="00CA3EA7">
              <w:t xml:space="preserve"> learning new ways of communicating.</w:t>
            </w:r>
          </w:p>
          <w:p w14:paraId="7C543049" w14:textId="23F936F7" w:rsidR="00C2552B" w:rsidRDefault="5B6505E6" w:rsidP="7A34A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</w:t>
            </w:r>
            <w:r w:rsidR="00C2552B">
              <w:t xml:space="preserve"> also</w:t>
            </w:r>
            <w:r w:rsidR="00D10E2E">
              <w:t xml:space="preserve"> helps you</w:t>
            </w:r>
            <w:r w:rsidR="00C2552B">
              <w:t>:</w:t>
            </w:r>
          </w:p>
          <w:p w14:paraId="3B20D153" w14:textId="4181D610" w:rsidR="00C2552B" w:rsidRDefault="5B6505E6" w:rsidP="7A34A144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set up </w:t>
            </w:r>
            <w:r w:rsidR="00D10E2E">
              <w:t xml:space="preserve">your home </w:t>
            </w:r>
            <w:r>
              <w:t>how you want it.</w:t>
            </w:r>
          </w:p>
          <w:p w14:paraId="77DE858E" w14:textId="0375FAB4" w:rsidR="00D10E2E" w:rsidRDefault="5B6505E6" w:rsidP="7A34A144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the activ</w:t>
            </w:r>
            <w:r w:rsidR="4DE29849">
              <w:t xml:space="preserve">ities that are important </w:t>
            </w:r>
            <w:r w:rsidR="00B2499D">
              <w:t>for</w:t>
            </w:r>
            <w:r w:rsidR="4DE29849">
              <w:t xml:space="preserve"> you. </w:t>
            </w:r>
          </w:p>
          <w:p w14:paraId="61B25433" w14:textId="77777777" w:rsidR="00D10E2E" w:rsidRDefault="00F44D16" w:rsidP="00C2552B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</w:t>
            </w:r>
            <w:r w:rsidR="4DE29849">
              <w:t xml:space="preserve"> new ways to do more for yourself.</w:t>
            </w:r>
          </w:p>
          <w:p w14:paraId="4BD741A9" w14:textId="0DCF385F" w:rsidR="004F20D4" w:rsidRPr="003C3EC5" w:rsidRDefault="00C2552B" w:rsidP="00C2552B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live your best life.</w:t>
            </w:r>
          </w:p>
        </w:tc>
      </w:tr>
      <w:tr w:rsidR="004F20D4" w:rsidRPr="00017A01" w14:paraId="5D074115" w14:textId="77777777" w:rsidTr="00734442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7FEC671E" w14:textId="3609226F" w:rsidR="004F20D4" w:rsidRDefault="004F20D4" w:rsidP="004F20D4">
            <w:r w:rsidRPr="00AD5CB1">
              <w:t>restrictive practice 1</w:t>
            </w:r>
          </w:p>
        </w:tc>
        <w:tc>
          <w:tcPr>
            <w:tcW w:w="7216" w:type="dxa"/>
          </w:tcPr>
          <w:p w14:paraId="1F66877D" w14:textId="15AEB9FC" w:rsidR="006C2D68" w:rsidRPr="006C2D68" w:rsidRDefault="004E32F2" w:rsidP="006C2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6C2D68">
              <w:rPr>
                <w:szCs w:val="44"/>
              </w:rPr>
              <w:t>Restrict</w:t>
            </w:r>
            <w:r>
              <w:rPr>
                <w:szCs w:val="44"/>
              </w:rPr>
              <w:t>i</w:t>
            </w:r>
            <w:r w:rsidRPr="006C2D68">
              <w:rPr>
                <w:szCs w:val="44"/>
              </w:rPr>
              <w:t>ve</w:t>
            </w:r>
            <w:r w:rsidR="006C2D68" w:rsidRPr="006C2D68">
              <w:rPr>
                <w:szCs w:val="44"/>
              </w:rPr>
              <w:t xml:space="preserve"> practices are ways we limit what you can do that</w:t>
            </w:r>
          </w:p>
          <w:p w14:paraId="3B687AB6" w14:textId="7ADAEB6F" w:rsidR="006C2D68" w:rsidRPr="006C2D68" w:rsidRDefault="006C2D68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6C2D68">
              <w:rPr>
                <w:szCs w:val="44"/>
              </w:rPr>
              <w:t>stop you harming yourself or others</w:t>
            </w:r>
          </w:p>
          <w:p w14:paraId="323869B7" w14:textId="1D226CEA" w:rsidR="006C2D68" w:rsidRPr="006C2D68" w:rsidRDefault="006C2D68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6C2D68">
              <w:rPr>
                <w:szCs w:val="44"/>
              </w:rPr>
              <w:lastRenderedPageBreak/>
              <w:t>keep you and others safe.</w:t>
            </w:r>
          </w:p>
          <w:p w14:paraId="393C63E7" w14:textId="419B720B" w:rsidR="006C2D68" w:rsidRPr="004E32F2" w:rsidRDefault="006C2D68" w:rsidP="004E32F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4E32F2">
              <w:rPr>
                <w:szCs w:val="44"/>
              </w:rPr>
              <w:t>For example, we might</w:t>
            </w:r>
            <w:r w:rsidR="004E32F2">
              <w:rPr>
                <w:szCs w:val="44"/>
              </w:rPr>
              <w:t>:</w:t>
            </w:r>
          </w:p>
          <w:p w14:paraId="5CD16743" w14:textId="2F22FA1C" w:rsidR="006C2D68" w:rsidRPr="006C2D68" w:rsidRDefault="5534A4C7" w:rsidP="7A34A14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keep you in a room on your own for a short time</w:t>
            </w:r>
            <w:r w:rsidR="3945EA48">
              <w:t xml:space="preserve"> when you need to calm down</w:t>
            </w:r>
          </w:p>
          <w:p w14:paraId="68736714" w14:textId="32791483" w:rsidR="006C2D68" w:rsidRPr="006C2D68" w:rsidRDefault="006C2D68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6C2D68">
              <w:rPr>
                <w:szCs w:val="44"/>
              </w:rPr>
              <w:t>give you medicine to make you calm</w:t>
            </w:r>
          </w:p>
          <w:p w14:paraId="2B3CF81D" w14:textId="365A4F28" w:rsidR="004F20D4" w:rsidRPr="003C3EC5" w:rsidRDefault="006C2D68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6C2D68">
              <w:rPr>
                <w:szCs w:val="44"/>
              </w:rPr>
              <w:t>lock sharp knives in a drawer.</w:t>
            </w:r>
          </w:p>
        </w:tc>
      </w:tr>
      <w:tr w:rsidR="004F20D4" w:rsidRPr="00017A01" w14:paraId="21B85160" w14:textId="77777777" w:rsidTr="00734442">
        <w:trPr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0D95D669" w14:textId="177ABEF0" w:rsidR="004F20D4" w:rsidRDefault="004F20D4" w:rsidP="004F20D4">
            <w:r w:rsidRPr="00AD5CB1">
              <w:lastRenderedPageBreak/>
              <w:t>restrictive practice 2</w:t>
            </w:r>
          </w:p>
        </w:tc>
        <w:tc>
          <w:tcPr>
            <w:tcW w:w="7216" w:type="dxa"/>
          </w:tcPr>
          <w:p w14:paraId="339BBCBE" w14:textId="0372F8E6" w:rsidR="006C2D68" w:rsidRPr="006C2D68" w:rsidRDefault="006C2D68" w:rsidP="006C2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6C2D68">
              <w:rPr>
                <w:szCs w:val="44"/>
              </w:rPr>
              <w:t>Restrictive practices may help you stay safe. For example, someone might</w:t>
            </w:r>
            <w:r w:rsidR="004E32F2">
              <w:rPr>
                <w:szCs w:val="44"/>
              </w:rPr>
              <w:t>:</w:t>
            </w:r>
          </w:p>
          <w:p w14:paraId="78A484C9" w14:textId="1BA447EC" w:rsidR="006C2D68" w:rsidRPr="006C2D68" w:rsidRDefault="006C2D68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6C2D68">
              <w:rPr>
                <w:szCs w:val="44"/>
              </w:rPr>
              <w:t>give medicine to make you calm</w:t>
            </w:r>
          </w:p>
          <w:p w14:paraId="5A8702F6" w14:textId="17492952" w:rsidR="006C2D68" w:rsidRPr="006C2D68" w:rsidRDefault="006C2D68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6C2D68">
              <w:rPr>
                <w:szCs w:val="44"/>
              </w:rPr>
              <w:t>use a seatbelt to stop you moving</w:t>
            </w:r>
          </w:p>
          <w:p w14:paraId="484F3530" w14:textId="0E1B3D99" w:rsidR="004F20D4" w:rsidRPr="003C3EC5" w:rsidRDefault="006C2D68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6C2D68">
              <w:rPr>
                <w:szCs w:val="44"/>
              </w:rPr>
              <w:t>lock knives in a drawer.</w:t>
            </w:r>
          </w:p>
        </w:tc>
      </w:tr>
      <w:tr w:rsidR="004F20D4" w:rsidRPr="00017A01" w14:paraId="076A7C60" w14:textId="77777777" w:rsidTr="00734442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0D287EC7" w14:textId="5AFBC305" w:rsidR="004F20D4" w:rsidRDefault="004F20D4" w:rsidP="004F20D4">
            <w:r w:rsidRPr="00AD5CB1">
              <w:t>rights</w:t>
            </w:r>
          </w:p>
        </w:tc>
        <w:tc>
          <w:tcPr>
            <w:tcW w:w="7216" w:type="dxa"/>
          </w:tcPr>
          <w:p w14:paraId="65945AC1" w14:textId="15627154" w:rsidR="004F20D4" w:rsidRPr="003C3EC5" w:rsidRDefault="006C2D68" w:rsidP="004F2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6C2D68">
              <w:rPr>
                <w:szCs w:val="44"/>
              </w:rPr>
              <w:t>Rights are rules about how people should be treated.</w:t>
            </w:r>
          </w:p>
        </w:tc>
      </w:tr>
      <w:tr w:rsidR="004F20D4" w:rsidRPr="00017A01" w14:paraId="16707D40" w14:textId="77777777" w:rsidTr="00734442">
        <w:trPr>
          <w:trHeight w:val="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39AAAF54" w14:textId="07757BC0" w:rsidR="004F20D4" w:rsidRDefault="004F20D4" w:rsidP="004F20D4">
            <w:r w:rsidRPr="00AD5CB1">
              <w:t>seclusion 1</w:t>
            </w:r>
          </w:p>
        </w:tc>
        <w:tc>
          <w:tcPr>
            <w:tcW w:w="7216" w:type="dxa"/>
          </w:tcPr>
          <w:p w14:paraId="64150BBF" w14:textId="4F0E275E" w:rsidR="004F20D4" w:rsidRPr="003C3EC5" w:rsidRDefault="006C2D68" w:rsidP="004F2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6C2D68">
              <w:rPr>
                <w:szCs w:val="44"/>
              </w:rPr>
              <w:t xml:space="preserve">Seclusion is when someone is left alone in a room or car and </w:t>
            </w:r>
            <w:r w:rsidRPr="006C2D68">
              <w:rPr>
                <w:b/>
                <w:bCs/>
                <w:szCs w:val="44"/>
              </w:rPr>
              <w:t>cannot</w:t>
            </w:r>
            <w:r w:rsidRPr="006C2D68">
              <w:rPr>
                <w:szCs w:val="44"/>
              </w:rPr>
              <w:t xml:space="preserve"> get out.</w:t>
            </w:r>
          </w:p>
        </w:tc>
      </w:tr>
      <w:tr w:rsidR="004F20D4" w:rsidRPr="00017A01" w14:paraId="1FF55D6F" w14:textId="77777777" w:rsidTr="00734442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5113E251" w14:textId="41191B90" w:rsidR="004F20D4" w:rsidRDefault="004F20D4" w:rsidP="004F20D4">
            <w:r w:rsidRPr="00AD5CB1">
              <w:t>seclusion 2</w:t>
            </w:r>
          </w:p>
        </w:tc>
        <w:tc>
          <w:tcPr>
            <w:tcW w:w="7216" w:type="dxa"/>
          </w:tcPr>
          <w:p w14:paraId="36C7DFD8" w14:textId="3E39C5A4" w:rsidR="00BC1DBE" w:rsidRPr="00BC1DBE" w:rsidRDefault="00BC1DBE" w:rsidP="00BC1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BC1DBE">
              <w:rPr>
                <w:szCs w:val="44"/>
              </w:rPr>
              <w:t>Seclusion is when someone</w:t>
            </w:r>
            <w:r w:rsidR="004E32F2">
              <w:rPr>
                <w:szCs w:val="44"/>
              </w:rPr>
              <w:t>:</w:t>
            </w:r>
          </w:p>
          <w:p w14:paraId="2CE32DF9" w14:textId="610AF28C" w:rsidR="00BC1DBE" w:rsidRPr="00BC1DBE" w:rsidRDefault="004E32F2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>
              <w:rPr>
                <w:szCs w:val="44"/>
              </w:rPr>
              <w:t>ke</w:t>
            </w:r>
            <w:r w:rsidR="00BC1DBE" w:rsidRPr="00BC1DBE">
              <w:rPr>
                <w:szCs w:val="44"/>
              </w:rPr>
              <w:t>eps you away from other people</w:t>
            </w:r>
          </w:p>
          <w:p w14:paraId="02DE29C7" w14:textId="51FA75E1" w:rsidR="004F20D4" w:rsidRPr="003C3EC5" w:rsidRDefault="00BC1DBE" w:rsidP="004E32F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BC1DBE">
              <w:rPr>
                <w:szCs w:val="44"/>
              </w:rPr>
              <w:lastRenderedPageBreak/>
              <w:t>locks the door.</w:t>
            </w:r>
          </w:p>
        </w:tc>
      </w:tr>
      <w:tr w:rsidR="004F20D4" w:rsidRPr="00017A01" w14:paraId="624B0228" w14:textId="77777777" w:rsidTr="00734442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2623EDA7" w14:textId="7B434098" w:rsidR="004F20D4" w:rsidRDefault="004F20D4" w:rsidP="004F20D4">
            <w:r w:rsidRPr="00AD5CB1">
              <w:lastRenderedPageBreak/>
              <w:t>skill development</w:t>
            </w:r>
          </w:p>
        </w:tc>
        <w:tc>
          <w:tcPr>
            <w:tcW w:w="7216" w:type="dxa"/>
          </w:tcPr>
          <w:p w14:paraId="64001E44" w14:textId="77777777" w:rsidR="00BC1DBE" w:rsidRPr="00BC1DBE" w:rsidRDefault="00BC1DBE" w:rsidP="00BC1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BC1DBE">
              <w:rPr>
                <w:szCs w:val="44"/>
              </w:rPr>
              <w:t>Skill development is when people teach you to do things that keep you happy and safe.</w:t>
            </w:r>
          </w:p>
          <w:p w14:paraId="4B60F95B" w14:textId="739608AB" w:rsidR="004F20D4" w:rsidRPr="003C3EC5" w:rsidRDefault="00BC1DBE" w:rsidP="00BC1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BC1DBE">
              <w:rPr>
                <w:szCs w:val="44"/>
              </w:rPr>
              <w:t>You can do these things instead of behaviours of concern.</w:t>
            </w:r>
          </w:p>
        </w:tc>
      </w:tr>
      <w:tr w:rsidR="004F20D4" w:rsidRPr="00017A01" w14:paraId="71F25969" w14:textId="77777777" w:rsidTr="00734442">
        <w:trPr>
          <w:trHeight w:val="1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42E1A13E" w14:textId="5E120CE4" w:rsidR="004F20D4" w:rsidRDefault="004F20D4" w:rsidP="004F20D4">
            <w:r w:rsidRPr="00AD5CB1">
              <w:t>strategy</w:t>
            </w:r>
          </w:p>
        </w:tc>
        <w:tc>
          <w:tcPr>
            <w:tcW w:w="7216" w:type="dxa"/>
          </w:tcPr>
          <w:p w14:paraId="64F3A448" w14:textId="7A9F9A7E" w:rsidR="004F20D4" w:rsidRPr="003C3EC5" w:rsidRDefault="00BC1DBE" w:rsidP="004F2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 w:rsidRPr="00BC1DBE">
              <w:rPr>
                <w:szCs w:val="44"/>
              </w:rPr>
              <w:t>A strategy is a plan for what to do.</w:t>
            </w:r>
          </w:p>
        </w:tc>
      </w:tr>
      <w:tr w:rsidR="004F20D4" w:rsidRPr="00017A01" w14:paraId="1A7A15BF" w14:textId="77777777" w:rsidTr="00734442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25C84617" w14:textId="75856276" w:rsidR="004F20D4" w:rsidRDefault="004F20D4" w:rsidP="004F20D4">
            <w:r w:rsidRPr="00AD5CB1">
              <w:t>supported decision making</w:t>
            </w:r>
          </w:p>
        </w:tc>
        <w:tc>
          <w:tcPr>
            <w:tcW w:w="7216" w:type="dxa"/>
          </w:tcPr>
          <w:p w14:paraId="5D078FD2" w14:textId="77777777" w:rsidR="007D4161" w:rsidRDefault="488FEA93" w:rsidP="7A34A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Supported decision making means someone helps you make important decisions.</w:t>
            </w:r>
            <w:r w:rsidR="768E2863">
              <w:t xml:space="preserve"> </w:t>
            </w:r>
          </w:p>
          <w:p w14:paraId="0F35B554" w14:textId="07C537B1" w:rsidR="004F20D4" w:rsidRPr="003C3EC5" w:rsidRDefault="007D4161" w:rsidP="7A34A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person makes</w:t>
            </w:r>
            <w:r w:rsidR="768E2863">
              <w:t xml:space="preserve"> sure you have all the information you need in a way you can understand. They give you choices and help you decide what you want to do.</w:t>
            </w:r>
          </w:p>
        </w:tc>
      </w:tr>
      <w:tr w:rsidR="00F87CB6" w:rsidRPr="00017A01" w14:paraId="507C7FEA" w14:textId="77777777" w:rsidTr="00734442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32C77224" w14:textId="28FE0B69" w:rsidR="00F87CB6" w:rsidRPr="00AD5CB1" w:rsidRDefault="00F87CB6" w:rsidP="004F20D4">
            <w:r>
              <w:t>support network</w:t>
            </w:r>
          </w:p>
        </w:tc>
        <w:tc>
          <w:tcPr>
            <w:tcW w:w="7216" w:type="dxa"/>
          </w:tcPr>
          <w:p w14:paraId="2872A04D" w14:textId="1821B1A0" w:rsidR="00F87CB6" w:rsidRPr="00F87CB6" w:rsidRDefault="00F87CB6" w:rsidP="004F2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4"/>
              </w:rPr>
            </w:pPr>
            <w:r>
              <w:rPr>
                <w:szCs w:val="44"/>
              </w:rPr>
              <w:t xml:space="preserve">A support network is a group of people who support a person with disability. This can include </w:t>
            </w:r>
            <w:r w:rsidR="004E32F2">
              <w:rPr>
                <w:szCs w:val="44"/>
              </w:rPr>
              <w:t xml:space="preserve">both </w:t>
            </w:r>
            <w:r>
              <w:rPr>
                <w:szCs w:val="44"/>
              </w:rPr>
              <w:t>paid and unpaid people.</w:t>
            </w:r>
          </w:p>
        </w:tc>
      </w:tr>
    </w:tbl>
    <w:p w14:paraId="0C5986FA" w14:textId="3ED38E3A" w:rsidR="005D52B9" w:rsidRDefault="005D52B9">
      <w:pPr>
        <w:spacing w:before="0" w:after="0" w:line="240" w:lineRule="auto"/>
      </w:pPr>
      <w:r>
        <w:br w:type="page"/>
      </w:r>
    </w:p>
    <w:p w14:paraId="4D51BD57" w14:textId="27B1F2C8" w:rsidR="00D84A0F" w:rsidRPr="00F910BF" w:rsidRDefault="001D2AE6" w:rsidP="0032213E">
      <w:pPr>
        <w:rPr>
          <w:szCs w:val="36"/>
          <w:highlight w:val="yellow"/>
        </w:rPr>
      </w:pPr>
      <w:r w:rsidRPr="00F910BF">
        <w:rPr>
          <w:noProof/>
          <w:highlight w:val="yellow"/>
        </w:rPr>
        <w:lastRenderedPageBreak/>
        <w:drawing>
          <wp:anchor distT="0" distB="0" distL="114300" distR="114300" simplePos="0" relativeHeight="251658242" behindDoc="0" locked="0" layoutInCell="1" allowOverlap="1" wp14:anchorId="50C06AC4" wp14:editId="6B540A8A">
            <wp:simplePos x="0" y="0"/>
            <wp:positionH relativeFrom="margin">
              <wp:posOffset>1224280</wp:posOffset>
            </wp:positionH>
            <wp:positionV relativeFrom="margin">
              <wp:posOffset>46246</wp:posOffset>
            </wp:positionV>
            <wp:extent cx="2994025" cy="2103120"/>
            <wp:effectExtent l="0" t="0" r="3175" b="5080"/>
            <wp:wrapSquare wrapText="bothSides"/>
            <wp:docPr id="748598575" name="Graphic 1" descr="The right direction logo - Working together on positive behaviour support (PBS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98575" name="Graphic 1" descr="The right direction logo - Working together on positive behaviour support (PBS).&#10;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417" w:rsidRPr="00F910BF">
        <w:rPr>
          <w:noProof/>
          <w:highlight w:val="yellow"/>
        </w:rPr>
        <w:drawing>
          <wp:anchor distT="0" distB="0" distL="114300" distR="114300" simplePos="0" relativeHeight="251658241" behindDoc="0" locked="0" layoutInCell="1" allowOverlap="1" wp14:anchorId="7BEB6FB3" wp14:editId="45A0096E">
            <wp:simplePos x="0" y="0"/>
            <wp:positionH relativeFrom="margin">
              <wp:posOffset>809210</wp:posOffset>
            </wp:positionH>
            <wp:positionV relativeFrom="paragraph">
              <wp:posOffset>-6290926</wp:posOffset>
            </wp:positionV>
            <wp:extent cx="10441918" cy="17505238"/>
            <wp:effectExtent l="0" t="0" r="1884045" b="763905"/>
            <wp:wrapNone/>
            <wp:docPr id="217519334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19334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9124" flipH="1" flipV="1">
                      <a:off x="0" y="0"/>
                      <a:ext cx="10441918" cy="1750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4EF87" w14:textId="11838FEC" w:rsidR="00AD6D70" w:rsidRPr="00F910BF" w:rsidRDefault="00AD6D70" w:rsidP="0032213E">
      <w:pPr>
        <w:rPr>
          <w:highlight w:val="yellow"/>
        </w:rPr>
      </w:pPr>
    </w:p>
    <w:p w14:paraId="4C3381A0" w14:textId="7A34D460" w:rsidR="0032213E" w:rsidRPr="00F910BF" w:rsidRDefault="0032213E" w:rsidP="0032213E">
      <w:pPr>
        <w:rPr>
          <w:highlight w:val="yellow"/>
        </w:rPr>
      </w:pPr>
    </w:p>
    <w:p w14:paraId="0B6624D1" w14:textId="0F92FCC3" w:rsidR="0032213E" w:rsidRPr="00F910BF" w:rsidRDefault="006A76AF" w:rsidP="0032213E">
      <w:pPr>
        <w:rPr>
          <w:highlight w:val="yellow"/>
        </w:rPr>
      </w:pPr>
      <w:r w:rsidRPr="00F910B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6864B15" wp14:editId="7484D075">
                <wp:simplePos x="0" y="0"/>
                <wp:positionH relativeFrom="margin">
                  <wp:posOffset>1206500</wp:posOffset>
                </wp:positionH>
                <wp:positionV relativeFrom="paragraph">
                  <wp:posOffset>401651</wp:posOffset>
                </wp:positionV>
                <wp:extent cx="3315335" cy="914400"/>
                <wp:effectExtent l="0" t="0" r="0" b="0"/>
                <wp:wrapNone/>
                <wp:docPr id="151266260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5CB00" w14:textId="77777777" w:rsidR="006A76AF" w:rsidRPr="00547027" w:rsidRDefault="006A76AF" w:rsidP="006A76AF">
                            <w:pPr>
                              <w:pStyle w:val="website"/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547027"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  <w:t>therightdirectionpbs.com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16864B1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95pt;margin-top:31.65pt;width:261.05pt;height:1in;z-index:251658247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" filled="f" stroked="f" strokeweight=".5pt">
                <v:textbox>
                  <w:txbxContent>
                    <w:p w14:paraId="0AA5CB00" w14:textId="77777777" w:rsidR="006A76AF" w:rsidRPr="00547027" w:rsidRDefault="006A76AF" w:rsidP="006A76AF">
                      <w:pPr>
                        <w:pStyle w:val="website"/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</w:pPr>
                      <w:r w:rsidRPr="00547027"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  <w:t>therightdirectionpbs.com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2B5B43" w14:textId="0C7BDBEB" w:rsidR="0032213E" w:rsidRPr="00F910BF" w:rsidRDefault="0032213E" w:rsidP="0032213E">
      <w:pPr>
        <w:rPr>
          <w:highlight w:val="yellow"/>
        </w:rPr>
      </w:pPr>
    </w:p>
    <w:p w14:paraId="6D19AA80" w14:textId="374CB337" w:rsidR="0032213E" w:rsidRPr="00F910BF" w:rsidRDefault="0032213E" w:rsidP="0032213E">
      <w:pPr>
        <w:rPr>
          <w:highlight w:val="yellow"/>
        </w:rPr>
      </w:pPr>
    </w:p>
    <w:p w14:paraId="2A55A92E" w14:textId="080D7F9D" w:rsidR="0032213E" w:rsidRPr="00F910BF" w:rsidRDefault="0032213E" w:rsidP="0032213E">
      <w:pPr>
        <w:rPr>
          <w:highlight w:val="yellow"/>
        </w:rPr>
      </w:pPr>
    </w:p>
    <w:p w14:paraId="6E2770D2" w14:textId="38DBFF2C" w:rsidR="0032213E" w:rsidRPr="00F910BF" w:rsidRDefault="0032213E" w:rsidP="0032213E">
      <w:pPr>
        <w:rPr>
          <w:highlight w:val="yellow"/>
        </w:rPr>
      </w:pPr>
    </w:p>
    <w:p w14:paraId="7085EE06" w14:textId="78CF2C56" w:rsidR="00AD6D70" w:rsidRPr="00F910BF" w:rsidRDefault="00AD6D70" w:rsidP="0032213E">
      <w:pPr>
        <w:rPr>
          <w:noProof/>
          <w:highlight w:val="yellow"/>
        </w:rPr>
      </w:pPr>
    </w:p>
    <w:p w14:paraId="2989D5D2" w14:textId="6F5E94E0" w:rsidR="0032213E" w:rsidRPr="00F910BF" w:rsidRDefault="0032213E" w:rsidP="0032213E">
      <w:pPr>
        <w:rPr>
          <w:highlight w:val="yellow"/>
        </w:rPr>
      </w:pPr>
    </w:p>
    <w:p w14:paraId="5D09502B" w14:textId="1F77F36D" w:rsidR="003610EF" w:rsidRPr="00F910BF" w:rsidRDefault="003610EF" w:rsidP="0032213E">
      <w:pPr>
        <w:rPr>
          <w:highlight w:val="yellow"/>
        </w:rPr>
      </w:pPr>
    </w:p>
    <w:p w14:paraId="2968AFD9" w14:textId="633E69FB" w:rsidR="0032213E" w:rsidRPr="00F910BF" w:rsidRDefault="0032213E" w:rsidP="0032213E">
      <w:pPr>
        <w:rPr>
          <w:highlight w:val="yellow"/>
        </w:rPr>
      </w:pPr>
    </w:p>
    <w:p w14:paraId="10231164" w14:textId="58AAE0F3" w:rsidR="0032213E" w:rsidRPr="00F910BF" w:rsidRDefault="0032213E" w:rsidP="0032213E">
      <w:pPr>
        <w:rPr>
          <w:highlight w:val="yellow"/>
        </w:rPr>
      </w:pPr>
    </w:p>
    <w:p w14:paraId="4955625A" w14:textId="230F941D" w:rsidR="00AD6D70" w:rsidRPr="00AD6D70" w:rsidRDefault="00F24D37" w:rsidP="00AD6D70">
      <w:r w:rsidRPr="00F910BF">
        <w:rPr>
          <w:noProof/>
          <w:highlight w:val="yellow"/>
        </w:rPr>
        <w:drawing>
          <wp:anchor distT="0" distB="0" distL="114300" distR="114300" simplePos="0" relativeHeight="251658249" behindDoc="0" locked="0" layoutInCell="1" allowOverlap="1" wp14:anchorId="10FAD5B9" wp14:editId="2CEAE9D6">
            <wp:simplePos x="0" y="0"/>
            <wp:positionH relativeFrom="margin">
              <wp:posOffset>-174625</wp:posOffset>
            </wp:positionH>
            <wp:positionV relativeFrom="paragraph">
              <wp:posOffset>542925</wp:posOffset>
            </wp:positionV>
            <wp:extent cx="5735955" cy="937895"/>
            <wp:effectExtent l="0" t="0" r="0" b="0"/>
            <wp:wrapNone/>
            <wp:docPr id="1941085798" name="Picture 17" descr="Funded by the NDIS Quality and safeguards Commission Grants Prog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85798" name="Picture 17" descr="Funded by the NDIS Quality and safeguards Commission Grants Program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10B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FB3C676" wp14:editId="70BB98C0">
                <wp:simplePos x="0" y="0"/>
                <wp:positionH relativeFrom="page">
                  <wp:posOffset>149860</wp:posOffset>
                </wp:positionH>
                <wp:positionV relativeFrom="paragraph">
                  <wp:posOffset>1318564</wp:posOffset>
                </wp:positionV>
                <wp:extent cx="3315335" cy="914400"/>
                <wp:effectExtent l="0" t="0" r="0" b="0"/>
                <wp:wrapNone/>
                <wp:docPr id="42865646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930F9" w14:textId="77777777" w:rsidR="00AE5993" w:rsidRPr="00B421FC" w:rsidRDefault="00AE5993" w:rsidP="00AE5993">
                            <w:pPr>
                              <w:rPr>
                                <w:rFonts w:ascii="Aptos Display" w:hAnsi="Aptos Display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B421FC">
                              <w:rPr>
                                <w:rFonts w:ascii="Aptos Display" w:hAnsi="Aptos Display"/>
                                <w:color w:val="000000" w:themeColor="text1"/>
                                <w:sz w:val="22"/>
                                <w:szCs w:val="20"/>
                              </w:rPr>
                              <w:t>Published in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B3C67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.8pt;margin-top:103.8pt;width:261.05pt;height:1in;z-index:25165824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" filled="f" stroked="f" strokeweight=".5pt">
                <v:textbox>
                  <w:txbxContent>
                    <w:p w14:paraId="2DD930F9" w14:textId="77777777" w:rsidR="00AE5993" w:rsidRPr="00B421FC" w:rsidRDefault="00AE5993" w:rsidP="00AE5993">
                      <w:pPr>
                        <w:rPr>
                          <w:rFonts w:ascii="Aptos Display" w:hAnsi="Aptos Display"/>
                          <w:color w:val="000000" w:themeColor="text1"/>
                          <w:sz w:val="22"/>
                          <w:szCs w:val="20"/>
                        </w:rPr>
                      </w:pPr>
                      <w:r w:rsidRPr="00B421FC">
                        <w:rPr>
                          <w:rFonts w:ascii="Aptos Display" w:hAnsi="Aptos Display"/>
                          <w:color w:val="000000" w:themeColor="text1"/>
                          <w:sz w:val="22"/>
                          <w:szCs w:val="20"/>
                        </w:rPr>
                        <w:t>Published in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087D" w:rsidRPr="00F910B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5E901C" wp14:editId="43A10552">
                <wp:simplePos x="0" y="0"/>
                <wp:positionH relativeFrom="page">
                  <wp:posOffset>3810</wp:posOffset>
                </wp:positionH>
                <wp:positionV relativeFrom="page">
                  <wp:posOffset>-3810</wp:posOffset>
                </wp:positionV>
                <wp:extent cx="7564046" cy="10688955"/>
                <wp:effectExtent l="0" t="0" r="5715" b="4445"/>
                <wp:wrapNone/>
                <wp:docPr id="1775341852" name="Rectangle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046" cy="106889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72F800" w14:textId="1355F528" w:rsidR="00D42A0A" w:rsidRDefault="00D42A0A" w:rsidP="00D42A0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E901C" id="Rectangle 127" o:spid="_x0000_s1028" alt="&quot;&quot;" style="position:absolute;margin-left:.3pt;margin-top:-.3pt;width:595.6pt;height:84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" fillcolor="#c8d9f8 [3205]" stroked="f">
                <v:textbox>
                  <w:txbxContent>
                    <w:p w14:paraId="4672F800" w14:textId="1355F528" w:rsidR="00D42A0A" w:rsidRDefault="00D42A0A" w:rsidP="00D42A0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AD6D70" w:rsidRPr="00AD6D70" w:rsidSect="00BA0962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1440" w:bottom="1701" w:left="1440" w:header="680" w:footer="964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2D80" w14:textId="77777777" w:rsidR="007D6C7B" w:rsidRDefault="007D6C7B" w:rsidP="00916CA2">
      <w:pPr>
        <w:spacing w:before="0" w:after="0"/>
      </w:pPr>
      <w:r>
        <w:separator/>
      </w:r>
    </w:p>
  </w:endnote>
  <w:endnote w:type="continuationSeparator" w:id="0">
    <w:p w14:paraId="5AC063EA" w14:textId="77777777" w:rsidR="007D6C7B" w:rsidRDefault="007D6C7B" w:rsidP="00916CA2">
      <w:pPr>
        <w:spacing w:before="0" w:after="0"/>
      </w:pPr>
      <w:r>
        <w:continuationSeparator/>
      </w:r>
    </w:p>
  </w:endnote>
  <w:endnote w:type="continuationNotice" w:id="1">
    <w:p w14:paraId="433BE80D" w14:textId="77777777" w:rsidR="007D6C7B" w:rsidRDefault="007D6C7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85427322"/>
      <w:docPartObj>
        <w:docPartGallery w:val="Page Numbers (Bottom of Page)"/>
        <w:docPartUnique/>
      </w:docPartObj>
    </w:sdtPr>
    <w:sdtContent>
      <w:p w14:paraId="7CBF09E2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EB1BBC" w14:textId="77777777" w:rsidR="00705F50" w:rsidRDefault="00705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1902943410"/>
      <w:docPartObj>
        <w:docPartGallery w:val="Page Numbers (Bottom of Page)"/>
        <w:docPartUnique/>
      </w:docPartObj>
    </w:sdtPr>
    <w:sdtContent>
      <w:p w14:paraId="41F3D3E7" w14:textId="77777777" w:rsidR="00705F50" w:rsidRPr="00017A01" w:rsidRDefault="00705F50" w:rsidP="00017A01">
        <w:pPr>
          <w:pStyle w:val="Footer"/>
          <w:framePr w:h="814" w:hRule="exact" w:wrap="none" w:vAnchor="text" w:hAnchor="page" w:x="5918" w:y="695"/>
          <w:rPr>
            <w:rStyle w:val="PageNumber"/>
            <w:color w:val="FFFFFF" w:themeColor="background1"/>
          </w:rPr>
        </w:pPr>
        <w:r w:rsidRPr="00017A01">
          <w:rPr>
            <w:rStyle w:val="PageNumber"/>
            <w:color w:val="FFFFFF" w:themeColor="background1"/>
          </w:rPr>
          <w:fldChar w:fldCharType="begin"/>
        </w:r>
        <w:r w:rsidRPr="00017A01">
          <w:rPr>
            <w:rStyle w:val="PageNumber"/>
            <w:color w:val="FFFFFF" w:themeColor="background1"/>
          </w:rPr>
          <w:instrText xml:space="preserve"> PAGE </w:instrText>
        </w:r>
        <w:r w:rsidRPr="00017A01">
          <w:rPr>
            <w:rStyle w:val="PageNumber"/>
            <w:color w:val="FFFFFF" w:themeColor="background1"/>
          </w:rPr>
          <w:fldChar w:fldCharType="separate"/>
        </w:r>
        <w:r w:rsidRPr="00017A01">
          <w:rPr>
            <w:rStyle w:val="PageNumber"/>
            <w:noProof/>
            <w:color w:val="FFFFFF" w:themeColor="background1"/>
          </w:rPr>
          <w:t>3</w:t>
        </w:r>
        <w:r w:rsidRPr="00017A01">
          <w:rPr>
            <w:rStyle w:val="PageNumber"/>
            <w:color w:val="FFFFFF" w:themeColor="background1"/>
          </w:rPr>
          <w:fldChar w:fldCharType="end"/>
        </w:r>
      </w:p>
    </w:sdtContent>
  </w:sdt>
  <w:p w14:paraId="42150B6D" w14:textId="2C80C908" w:rsidR="00255576" w:rsidRPr="00D84A0F" w:rsidRDefault="00017A01">
    <w:pPr>
      <w:pStyle w:val="Footer"/>
      <w:rPr>
        <w:color w:val="002C81" w:themeColor="accent1"/>
      </w:rPr>
    </w:pPr>
    <w:r w:rsidRPr="00D84A0F">
      <w:rPr>
        <w:noProof/>
        <w:color w:val="002C81" w:themeColor="accent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EF5AD2" wp14:editId="637C179C">
              <wp:simplePos x="0" y="0"/>
              <wp:positionH relativeFrom="margin">
                <wp:posOffset>-909955</wp:posOffset>
              </wp:positionH>
              <wp:positionV relativeFrom="paragraph">
                <wp:posOffset>452755</wp:posOffset>
              </wp:positionV>
              <wp:extent cx="7555230" cy="816483"/>
              <wp:effectExtent l="0" t="0" r="1270" b="0"/>
              <wp:wrapNone/>
              <wp:docPr id="150039790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816483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>
          <w:pict>
            <v:rect id="Rectangle 3" style="position:absolute;margin-left:-71.65pt;margin-top:35.65pt;width:594.9pt;height:64.3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64327f [3215]" stroked="f" strokeweight="1.5pt" w14:anchorId="58A8F3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1916760"/>
      <w:docPartObj>
        <w:docPartGallery w:val="Page Numbers (Bottom of Page)"/>
        <w:docPartUnique/>
      </w:docPartObj>
    </w:sdtPr>
    <w:sdtContent>
      <w:p w14:paraId="69E63567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9B9113" w14:textId="77777777" w:rsidR="00705F50" w:rsidRDefault="0070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ED09" w14:textId="77777777" w:rsidR="007D6C7B" w:rsidRDefault="007D6C7B" w:rsidP="00916CA2">
      <w:pPr>
        <w:spacing w:before="0" w:after="0"/>
      </w:pPr>
      <w:r>
        <w:separator/>
      </w:r>
    </w:p>
  </w:footnote>
  <w:footnote w:type="continuationSeparator" w:id="0">
    <w:p w14:paraId="2F96FD43" w14:textId="77777777" w:rsidR="007D6C7B" w:rsidRDefault="007D6C7B" w:rsidP="00916CA2">
      <w:pPr>
        <w:spacing w:before="0" w:after="0"/>
      </w:pPr>
      <w:r>
        <w:continuationSeparator/>
      </w:r>
    </w:p>
  </w:footnote>
  <w:footnote w:type="continuationNotice" w:id="1">
    <w:p w14:paraId="6E05D83F" w14:textId="77777777" w:rsidR="007D6C7B" w:rsidRDefault="007D6C7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CF7D" w14:textId="231AB904" w:rsidR="00255576" w:rsidRDefault="00255576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1193497" wp14:editId="53389C9A">
          <wp:simplePos x="0" y="0"/>
          <wp:positionH relativeFrom="column">
            <wp:posOffset>-928370</wp:posOffset>
          </wp:positionH>
          <wp:positionV relativeFrom="paragraph">
            <wp:posOffset>-431800</wp:posOffset>
          </wp:positionV>
          <wp:extent cx="7587615" cy="901700"/>
          <wp:effectExtent l="0" t="0" r="0" b="0"/>
          <wp:wrapSquare wrapText="bothSides"/>
          <wp:docPr id="27821217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7059" name="Graphic 10020705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34A144" w14:paraId="7B6B5C52" w14:textId="77777777" w:rsidTr="008568BB">
      <w:trPr>
        <w:trHeight w:val="300"/>
      </w:trPr>
      <w:tc>
        <w:tcPr>
          <w:tcW w:w="3005" w:type="dxa"/>
        </w:tcPr>
        <w:p w14:paraId="1213647A" w14:textId="5570DC78" w:rsidR="7A34A144" w:rsidRDefault="7A34A144" w:rsidP="008568BB">
          <w:pPr>
            <w:pStyle w:val="Header"/>
            <w:ind w:left="-115"/>
          </w:pPr>
        </w:p>
      </w:tc>
      <w:tc>
        <w:tcPr>
          <w:tcW w:w="3005" w:type="dxa"/>
        </w:tcPr>
        <w:p w14:paraId="424FC468" w14:textId="62ADD107" w:rsidR="7A34A144" w:rsidRDefault="7A34A144" w:rsidP="008568BB">
          <w:pPr>
            <w:pStyle w:val="Header"/>
            <w:jc w:val="center"/>
          </w:pPr>
        </w:p>
      </w:tc>
      <w:tc>
        <w:tcPr>
          <w:tcW w:w="3005" w:type="dxa"/>
        </w:tcPr>
        <w:p w14:paraId="3F44D6A0" w14:textId="7AE55490" w:rsidR="7A34A144" w:rsidRDefault="7A34A144" w:rsidP="008568BB">
          <w:pPr>
            <w:pStyle w:val="Header"/>
            <w:ind w:right="-115"/>
            <w:jc w:val="right"/>
          </w:pPr>
        </w:p>
      </w:tc>
    </w:tr>
  </w:tbl>
  <w:p w14:paraId="6C2EB71B" w14:textId="05F4D0E6" w:rsidR="7A34A144" w:rsidRDefault="7A34A144" w:rsidP="00856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15C"/>
    <w:multiLevelType w:val="multilevel"/>
    <w:tmpl w:val="A53EEECE"/>
    <w:styleLink w:val="CurrentList5"/>
    <w:lvl w:ilvl="0">
      <w:start w:val="1"/>
      <w:numFmt w:val="bullet"/>
      <w:lvlText w:val=""/>
      <w:lvlJc w:val="left"/>
      <w:pPr>
        <w:ind w:left="1134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09B8"/>
    <w:multiLevelType w:val="hybridMultilevel"/>
    <w:tmpl w:val="3A206822"/>
    <w:lvl w:ilvl="0" w:tplc="D1367E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2BB8"/>
    <w:multiLevelType w:val="hybridMultilevel"/>
    <w:tmpl w:val="E0442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CE8"/>
    <w:multiLevelType w:val="hybridMultilevel"/>
    <w:tmpl w:val="3B744A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D493B"/>
    <w:multiLevelType w:val="hybridMultilevel"/>
    <w:tmpl w:val="4C7EDC12"/>
    <w:lvl w:ilvl="0" w:tplc="52B0C3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E063B"/>
    <w:multiLevelType w:val="multilevel"/>
    <w:tmpl w:val="B24EFCF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051E5"/>
    <w:multiLevelType w:val="multilevel"/>
    <w:tmpl w:val="90BE4EC4"/>
    <w:styleLink w:val="CurrentList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7" w15:restartNumberingAfterBreak="0">
    <w:nsid w:val="17EF55A6"/>
    <w:multiLevelType w:val="hybridMultilevel"/>
    <w:tmpl w:val="F8D6F6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D3E2F"/>
    <w:multiLevelType w:val="hybridMultilevel"/>
    <w:tmpl w:val="84505078"/>
    <w:lvl w:ilvl="0" w:tplc="40208B9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978EA308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7A75"/>
    <w:multiLevelType w:val="hybridMultilevel"/>
    <w:tmpl w:val="5BCC1B24"/>
    <w:lvl w:ilvl="0" w:tplc="978EA308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95516"/>
    <w:multiLevelType w:val="hybridMultilevel"/>
    <w:tmpl w:val="E0280E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D0E59"/>
    <w:multiLevelType w:val="hybridMultilevel"/>
    <w:tmpl w:val="5FD27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30DD7"/>
    <w:multiLevelType w:val="multilevel"/>
    <w:tmpl w:val="CE6A6BCC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8CA0453"/>
    <w:multiLevelType w:val="multilevel"/>
    <w:tmpl w:val="DC24F422"/>
    <w:lvl w:ilvl="0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A70546D"/>
    <w:multiLevelType w:val="hybridMultilevel"/>
    <w:tmpl w:val="FFC017FA"/>
    <w:lvl w:ilvl="0" w:tplc="FFFFFFFF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21991"/>
    <w:multiLevelType w:val="hybridMultilevel"/>
    <w:tmpl w:val="F43A0D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F53CE"/>
    <w:multiLevelType w:val="hybridMultilevel"/>
    <w:tmpl w:val="E00A84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C61FC4"/>
    <w:multiLevelType w:val="hybridMultilevel"/>
    <w:tmpl w:val="BA56F35A"/>
    <w:lvl w:ilvl="0" w:tplc="90546F1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6C0886"/>
    <w:multiLevelType w:val="hybridMultilevel"/>
    <w:tmpl w:val="016CF578"/>
    <w:lvl w:ilvl="0" w:tplc="959AD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C02657"/>
    <w:multiLevelType w:val="hybridMultilevel"/>
    <w:tmpl w:val="82929C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F11FE"/>
    <w:multiLevelType w:val="hybridMultilevel"/>
    <w:tmpl w:val="C2F4AB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13FBE"/>
    <w:multiLevelType w:val="hybridMultilevel"/>
    <w:tmpl w:val="3162EB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07E07"/>
    <w:multiLevelType w:val="multilevel"/>
    <w:tmpl w:val="0706EE5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649C9"/>
    <w:multiLevelType w:val="hybridMultilevel"/>
    <w:tmpl w:val="08AAB728"/>
    <w:lvl w:ilvl="0" w:tplc="EA80A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72"/>
        <w:szCs w:val="5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6007F"/>
    <w:multiLevelType w:val="hybridMultilevel"/>
    <w:tmpl w:val="BA5E1758"/>
    <w:lvl w:ilvl="0" w:tplc="799CE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FC401D7"/>
    <w:multiLevelType w:val="hybridMultilevel"/>
    <w:tmpl w:val="E72C2210"/>
    <w:lvl w:ilvl="0" w:tplc="849823CE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A0697"/>
    <w:multiLevelType w:val="hybridMultilevel"/>
    <w:tmpl w:val="2304962E"/>
    <w:lvl w:ilvl="0" w:tplc="FFFFFFFF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A1C85"/>
    <w:multiLevelType w:val="hybridMultilevel"/>
    <w:tmpl w:val="BE72CB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443CCF"/>
    <w:multiLevelType w:val="hybridMultilevel"/>
    <w:tmpl w:val="AEE4F16A"/>
    <w:lvl w:ilvl="0" w:tplc="7C9AB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9505E"/>
    <w:multiLevelType w:val="hybridMultilevel"/>
    <w:tmpl w:val="C90EDA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B3290"/>
    <w:multiLevelType w:val="hybridMultilevel"/>
    <w:tmpl w:val="F60234AE"/>
    <w:lvl w:ilvl="0" w:tplc="52B0C3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11233"/>
    <w:multiLevelType w:val="hybridMultilevel"/>
    <w:tmpl w:val="F522B068"/>
    <w:lvl w:ilvl="0" w:tplc="0982353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8431E8D"/>
    <w:multiLevelType w:val="hybridMultilevel"/>
    <w:tmpl w:val="5794495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27550"/>
    <w:multiLevelType w:val="hybridMultilevel"/>
    <w:tmpl w:val="616490A0"/>
    <w:lvl w:ilvl="0" w:tplc="52B0C3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97981"/>
    <w:multiLevelType w:val="hybridMultilevel"/>
    <w:tmpl w:val="BE7AD8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C429B"/>
    <w:multiLevelType w:val="multilevel"/>
    <w:tmpl w:val="6ACC91D0"/>
    <w:lvl w:ilvl="0">
      <w:start w:val="1"/>
      <w:numFmt w:val="decimal"/>
      <w:pStyle w:val="Numberedlist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7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9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53" w:hanging="648"/>
      </w:pPr>
      <w:rPr>
        <w:rFonts w:ascii="Symbol" w:hAnsi="Symbol" w:hint="default"/>
      </w:rPr>
    </w:lvl>
    <w:lvl w:ilvl="4">
      <w:start w:val="1"/>
      <w:numFmt w:val="bullet"/>
      <w:lvlText w:val=""/>
      <w:lvlJc w:val="left"/>
      <w:pPr>
        <w:ind w:left="2657" w:hanging="792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161" w:hanging="936"/>
      </w:pPr>
      <w:rPr>
        <w:rFonts w:ascii="Symbol" w:hAnsi="Symbol" w:hint="default"/>
      </w:rPr>
    </w:lvl>
    <w:lvl w:ilvl="6">
      <w:start w:val="1"/>
      <w:numFmt w:val="decimalZero"/>
      <w:lvlText w:val="%7."/>
      <w:lvlJc w:val="left"/>
      <w:pPr>
        <w:ind w:left="3665" w:hanging="108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4169" w:hanging="1224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4745" w:hanging="1440"/>
      </w:pPr>
      <w:rPr>
        <w:rFonts w:hint="default"/>
      </w:rPr>
    </w:lvl>
  </w:abstractNum>
  <w:abstractNum w:abstractNumId="36" w15:restartNumberingAfterBreak="0">
    <w:nsid w:val="74F52D39"/>
    <w:multiLevelType w:val="multilevel"/>
    <w:tmpl w:val="B35AF698"/>
    <w:styleLink w:val="CurrentList3"/>
    <w:lvl w:ilvl="0">
      <w:start w:val="1"/>
      <w:numFmt w:val="decimal"/>
      <w:lvlText w:val="%1."/>
      <w:lvlJc w:val="left"/>
      <w:pPr>
        <w:ind w:left="992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6457B6D"/>
    <w:multiLevelType w:val="hybridMultilevel"/>
    <w:tmpl w:val="BCAE0CA4"/>
    <w:lvl w:ilvl="0" w:tplc="90546F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33A9E"/>
    <w:multiLevelType w:val="hybridMultilevel"/>
    <w:tmpl w:val="E11A5ABE"/>
    <w:lvl w:ilvl="0" w:tplc="A14C602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B50D5"/>
    <w:multiLevelType w:val="hybridMultilevel"/>
    <w:tmpl w:val="108C234E"/>
    <w:lvl w:ilvl="0" w:tplc="52B0C3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439409">
    <w:abstractNumId w:val="13"/>
  </w:num>
  <w:num w:numId="2" w16cid:durableId="893387850">
    <w:abstractNumId w:val="5"/>
  </w:num>
  <w:num w:numId="3" w16cid:durableId="1749188342">
    <w:abstractNumId w:val="35"/>
  </w:num>
  <w:num w:numId="4" w16cid:durableId="870073351">
    <w:abstractNumId w:val="22"/>
  </w:num>
  <w:num w:numId="5" w16cid:durableId="109865676">
    <w:abstractNumId w:val="35"/>
    <w:lvlOverride w:ilvl="0">
      <w:startOverride w:val="1"/>
    </w:lvlOverride>
  </w:num>
  <w:num w:numId="6" w16cid:durableId="764495784">
    <w:abstractNumId w:val="36"/>
  </w:num>
  <w:num w:numId="7" w16cid:durableId="1950627170">
    <w:abstractNumId w:val="6"/>
  </w:num>
  <w:num w:numId="8" w16cid:durableId="1910723389">
    <w:abstractNumId w:val="0"/>
  </w:num>
  <w:num w:numId="9" w16cid:durableId="613899827">
    <w:abstractNumId w:val="12"/>
  </w:num>
  <w:num w:numId="10" w16cid:durableId="436213507">
    <w:abstractNumId w:val="2"/>
  </w:num>
  <w:num w:numId="11" w16cid:durableId="206187806">
    <w:abstractNumId w:val="8"/>
  </w:num>
  <w:num w:numId="12" w16cid:durableId="249974412">
    <w:abstractNumId w:val="26"/>
  </w:num>
  <w:num w:numId="13" w16cid:durableId="1820726390">
    <w:abstractNumId w:val="9"/>
  </w:num>
  <w:num w:numId="14" w16cid:durableId="849416155">
    <w:abstractNumId w:val="14"/>
  </w:num>
  <w:num w:numId="15" w16cid:durableId="565653937">
    <w:abstractNumId w:val="10"/>
  </w:num>
  <w:num w:numId="16" w16cid:durableId="635569644">
    <w:abstractNumId w:val="32"/>
  </w:num>
  <w:num w:numId="17" w16cid:durableId="52197915">
    <w:abstractNumId w:val="25"/>
  </w:num>
  <w:num w:numId="18" w16cid:durableId="1193616927">
    <w:abstractNumId w:val="15"/>
  </w:num>
  <w:num w:numId="19" w16cid:durableId="1199318979">
    <w:abstractNumId w:val="4"/>
  </w:num>
  <w:num w:numId="20" w16cid:durableId="2018192261">
    <w:abstractNumId w:val="23"/>
  </w:num>
  <w:num w:numId="21" w16cid:durableId="1924533313">
    <w:abstractNumId w:val="30"/>
  </w:num>
  <w:num w:numId="22" w16cid:durableId="518741002">
    <w:abstractNumId w:val="28"/>
  </w:num>
  <w:num w:numId="23" w16cid:durableId="2018343409">
    <w:abstractNumId w:val="29"/>
  </w:num>
  <w:num w:numId="24" w16cid:durableId="633681250">
    <w:abstractNumId w:val="24"/>
  </w:num>
  <w:num w:numId="25" w16cid:durableId="333150361">
    <w:abstractNumId w:val="34"/>
  </w:num>
  <w:num w:numId="26" w16cid:durableId="1268198094">
    <w:abstractNumId w:val="20"/>
  </w:num>
  <w:num w:numId="27" w16cid:durableId="328943757">
    <w:abstractNumId w:val="31"/>
  </w:num>
  <w:num w:numId="28" w16cid:durableId="1391923137">
    <w:abstractNumId w:val="21"/>
  </w:num>
  <w:num w:numId="29" w16cid:durableId="807894106">
    <w:abstractNumId w:val="7"/>
  </w:num>
  <w:num w:numId="30" w16cid:durableId="396779106">
    <w:abstractNumId w:val="39"/>
  </w:num>
  <w:num w:numId="31" w16cid:durableId="1225726207">
    <w:abstractNumId w:val="33"/>
  </w:num>
  <w:num w:numId="32" w16cid:durableId="1597980921">
    <w:abstractNumId w:val="19"/>
  </w:num>
  <w:num w:numId="33" w16cid:durableId="709649144">
    <w:abstractNumId w:val="3"/>
  </w:num>
  <w:num w:numId="34" w16cid:durableId="226230490">
    <w:abstractNumId w:val="27"/>
  </w:num>
  <w:num w:numId="35" w16cid:durableId="948468409">
    <w:abstractNumId w:val="16"/>
  </w:num>
  <w:num w:numId="36" w16cid:durableId="1784035574">
    <w:abstractNumId w:val="1"/>
  </w:num>
  <w:num w:numId="37" w16cid:durableId="1462377665">
    <w:abstractNumId w:val="37"/>
  </w:num>
  <w:num w:numId="38" w16cid:durableId="1639215422">
    <w:abstractNumId w:val="38"/>
  </w:num>
  <w:num w:numId="39" w16cid:durableId="554967463">
    <w:abstractNumId w:val="17"/>
  </w:num>
  <w:num w:numId="40" w16cid:durableId="1154569416">
    <w:abstractNumId w:val="18"/>
  </w:num>
  <w:num w:numId="41" w16cid:durableId="8973279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FC"/>
    <w:rsid w:val="00004F03"/>
    <w:rsid w:val="000130DD"/>
    <w:rsid w:val="000137C2"/>
    <w:rsid w:val="0001673A"/>
    <w:rsid w:val="00017A01"/>
    <w:rsid w:val="000255C3"/>
    <w:rsid w:val="000260C6"/>
    <w:rsid w:val="00047F49"/>
    <w:rsid w:val="0005161E"/>
    <w:rsid w:val="00057676"/>
    <w:rsid w:val="000612ED"/>
    <w:rsid w:val="00061EAD"/>
    <w:rsid w:val="000640D5"/>
    <w:rsid w:val="000650F1"/>
    <w:rsid w:val="00066188"/>
    <w:rsid w:val="00073075"/>
    <w:rsid w:val="00086162"/>
    <w:rsid w:val="00086D42"/>
    <w:rsid w:val="00093282"/>
    <w:rsid w:val="00093C64"/>
    <w:rsid w:val="000947DD"/>
    <w:rsid w:val="00097FEA"/>
    <w:rsid w:val="000B45FD"/>
    <w:rsid w:val="000B5F55"/>
    <w:rsid w:val="000B7E70"/>
    <w:rsid w:val="000D3E91"/>
    <w:rsid w:val="000E1782"/>
    <w:rsid w:val="000E221F"/>
    <w:rsid w:val="000E38B5"/>
    <w:rsid w:val="000E532B"/>
    <w:rsid w:val="000E5E3D"/>
    <w:rsid w:val="000E738B"/>
    <w:rsid w:val="000F10D0"/>
    <w:rsid w:val="000F1E27"/>
    <w:rsid w:val="00105886"/>
    <w:rsid w:val="0011407E"/>
    <w:rsid w:val="00122CBA"/>
    <w:rsid w:val="001241E7"/>
    <w:rsid w:val="001248AD"/>
    <w:rsid w:val="001366DC"/>
    <w:rsid w:val="00141F59"/>
    <w:rsid w:val="0014642C"/>
    <w:rsid w:val="0014770A"/>
    <w:rsid w:val="0016671E"/>
    <w:rsid w:val="001809CA"/>
    <w:rsid w:val="00183E58"/>
    <w:rsid w:val="001A1080"/>
    <w:rsid w:val="001A25E4"/>
    <w:rsid w:val="001A5C5A"/>
    <w:rsid w:val="001B104F"/>
    <w:rsid w:val="001B1B02"/>
    <w:rsid w:val="001B3E54"/>
    <w:rsid w:val="001B74F4"/>
    <w:rsid w:val="001C0484"/>
    <w:rsid w:val="001C181C"/>
    <w:rsid w:val="001C6816"/>
    <w:rsid w:val="001C74DC"/>
    <w:rsid w:val="001D2AE6"/>
    <w:rsid w:val="001D6305"/>
    <w:rsid w:val="001D7CB7"/>
    <w:rsid w:val="001E1559"/>
    <w:rsid w:val="001E2863"/>
    <w:rsid w:val="001F268F"/>
    <w:rsid w:val="001F33C5"/>
    <w:rsid w:val="001F3741"/>
    <w:rsid w:val="001F38B1"/>
    <w:rsid w:val="001F39E5"/>
    <w:rsid w:val="002025FD"/>
    <w:rsid w:val="002033FD"/>
    <w:rsid w:val="00210C72"/>
    <w:rsid w:val="00215545"/>
    <w:rsid w:val="00220788"/>
    <w:rsid w:val="0022088B"/>
    <w:rsid w:val="00226EE6"/>
    <w:rsid w:val="00241261"/>
    <w:rsid w:val="00242E7E"/>
    <w:rsid w:val="00243505"/>
    <w:rsid w:val="0024589A"/>
    <w:rsid w:val="002466C5"/>
    <w:rsid w:val="00246F56"/>
    <w:rsid w:val="00251C63"/>
    <w:rsid w:val="00255576"/>
    <w:rsid w:val="00257A80"/>
    <w:rsid w:val="002669E1"/>
    <w:rsid w:val="00267265"/>
    <w:rsid w:val="00270F53"/>
    <w:rsid w:val="00272485"/>
    <w:rsid w:val="00281988"/>
    <w:rsid w:val="00282FE0"/>
    <w:rsid w:val="0028378A"/>
    <w:rsid w:val="00285984"/>
    <w:rsid w:val="002903D4"/>
    <w:rsid w:val="00293978"/>
    <w:rsid w:val="002960C3"/>
    <w:rsid w:val="00297133"/>
    <w:rsid w:val="002A0600"/>
    <w:rsid w:val="002A0EF9"/>
    <w:rsid w:val="002A10AE"/>
    <w:rsid w:val="002A530D"/>
    <w:rsid w:val="002C10AE"/>
    <w:rsid w:val="002C4DCC"/>
    <w:rsid w:val="002D2E1E"/>
    <w:rsid w:val="002D5A03"/>
    <w:rsid w:val="002D7223"/>
    <w:rsid w:val="002E42C7"/>
    <w:rsid w:val="002F3EAA"/>
    <w:rsid w:val="002F4295"/>
    <w:rsid w:val="003077E0"/>
    <w:rsid w:val="00312DF3"/>
    <w:rsid w:val="0031316F"/>
    <w:rsid w:val="00317258"/>
    <w:rsid w:val="00317CB6"/>
    <w:rsid w:val="00317FF7"/>
    <w:rsid w:val="00320F6A"/>
    <w:rsid w:val="0032213E"/>
    <w:rsid w:val="0032246B"/>
    <w:rsid w:val="003334F4"/>
    <w:rsid w:val="003342C7"/>
    <w:rsid w:val="003373BF"/>
    <w:rsid w:val="003404B1"/>
    <w:rsid w:val="0034506F"/>
    <w:rsid w:val="00345872"/>
    <w:rsid w:val="0034618F"/>
    <w:rsid w:val="003472F5"/>
    <w:rsid w:val="00347D34"/>
    <w:rsid w:val="0035081B"/>
    <w:rsid w:val="003562DB"/>
    <w:rsid w:val="00357ED6"/>
    <w:rsid w:val="003610EF"/>
    <w:rsid w:val="003611B3"/>
    <w:rsid w:val="00362009"/>
    <w:rsid w:val="00373D85"/>
    <w:rsid w:val="003757F1"/>
    <w:rsid w:val="00381069"/>
    <w:rsid w:val="0038215B"/>
    <w:rsid w:val="00382907"/>
    <w:rsid w:val="00385C45"/>
    <w:rsid w:val="00394602"/>
    <w:rsid w:val="00396B5C"/>
    <w:rsid w:val="00397A08"/>
    <w:rsid w:val="003B546C"/>
    <w:rsid w:val="003B5BFC"/>
    <w:rsid w:val="003C074C"/>
    <w:rsid w:val="003C3EC5"/>
    <w:rsid w:val="003C4326"/>
    <w:rsid w:val="003D0E6D"/>
    <w:rsid w:val="003D3AFB"/>
    <w:rsid w:val="003D513F"/>
    <w:rsid w:val="003E5096"/>
    <w:rsid w:val="00411A71"/>
    <w:rsid w:val="004162DF"/>
    <w:rsid w:val="004236C4"/>
    <w:rsid w:val="00425D55"/>
    <w:rsid w:val="00430122"/>
    <w:rsid w:val="00450044"/>
    <w:rsid w:val="00452DCD"/>
    <w:rsid w:val="00460DA9"/>
    <w:rsid w:val="004616D1"/>
    <w:rsid w:val="004643CE"/>
    <w:rsid w:val="0047151F"/>
    <w:rsid w:val="004726E5"/>
    <w:rsid w:val="0049761C"/>
    <w:rsid w:val="004A06FA"/>
    <w:rsid w:val="004A6039"/>
    <w:rsid w:val="004B699A"/>
    <w:rsid w:val="004C02BD"/>
    <w:rsid w:val="004C6B7C"/>
    <w:rsid w:val="004D1B3B"/>
    <w:rsid w:val="004D6CA5"/>
    <w:rsid w:val="004E32F2"/>
    <w:rsid w:val="004E38D5"/>
    <w:rsid w:val="004E7C0B"/>
    <w:rsid w:val="004F20D4"/>
    <w:rsid w:val="004F35C9"/>
    <w:rsid w:val="004F73B5"/>
    <w:rsid w:val="00511375"/>
    <w:rsid w:val="00512404"/>
    <w:rsid w:val="00514024"/>
    <w:rsid w:val="00514BC7"/>
    <w:rsid w:val="00515C88"/>
    <w:rsid w:val="00516336"/>
    <w:rsid w:val="0052178C"/>
    <w:rsid w:val="005276D4"/>
    <w:rsid w:val="005276F0"/>
    <w:rsid w:val="00535F63"/>
    <w:rsid w:val="0054109E"/>
    <w:rsid w:val="00546FEC"/>
    <w:rsid w:val="0055685D"/>
    <w:rsid w:val="00565C71"/>
    <w:rsid w:val="00566B58"/>
    <w:rsid w:val="00570A50"/>
    <w:rsid w:val="00572823"/>
    <w:rsid w:val="00576049"/>
    <w:rsid w:val="0058470D"/>
    <w:rsid w:val="00585008"/>
    <w:rsid w:val="00591DE9"/>
    <w:rsid w:val="0059406C"/>
    <w:rsid w:val="00595BA1"/>
    <w:rsid w:val="00596F14"/>
    <w:rsid w:val="005B05A1"/>
    <w:rsid w:val="005B1163"/>
    <w:rsid w:val="005B5F37"/>
    <w:rsid w:val="005C09F1"/>
    <w:rsid w:val="005C45CB"/>
    <w:rsid w:val="005D0523"/>
    <w:rsid w:val="005D52B9"/>
    <w:rsid w:val="005E442B"/>
    <w:rsid w:val="005E5D10"/>
    <w:rsid w:val="005F03DC"/>
    <w:rsid w:val="005F0DDF"/>
    <w:rsid w:val="005F1528"/>
    <w:rsid w:val="005F250B"/>
    <w:rsid w:val="005F293B"/>
    <w:rsid w:val="005F5309"/>
    <w:rsid w:val="0061292C"/>
    <w:rsid w:val="00612E4B"/>
    <w:rsid w:val="00614549"/>
    <w:rsid w:val="006277DE"/>
    <w:rsid w:val="00631721"/>
    <w:rsid w:val="00641864"/>
    <w:rsid w:val="006426E8"/>
    <w:rsid w:val="0064551F"/>
    <w:rsid w:val="006501E1"/>
    <w:rsid w:val="00650A7B"/>
    <w:rsid w:val="00650F97"/>
    <w:rsid w:val="00652225"/>
    <w:rsid w:val="0065533D"/>
    <w:rsid w:val="00656556"/>
    <w:rsid w:val="0067041B"/>
    <w:rsid w:val="00671E79"/>
    <w:rsid w:val="0067361E"/>
    <w:rsid w:val="00674738"/>
    <w:rsid w:val="00680EE9"/>
    <w:rsid w:val="00681417"/>
    <w:rsid w:val="006821D3"/>
    <w:rsid w:val="00691567"/>
    <w:rsid w:val="00694045"/>
    <w:rsid w:val="006A6F2F"/>
    <w:rsid w:val="006A76AF"/>
    <w:rsid w:val="006B59BB"/>
    <w:rsid w:val="006B6104"/>
    <w:rsid w:val="006C2D68"/>
    <w:rsid w:val="006C3282"/>
    <w:rsid w:val="006D0D7A"/>
    <w:rsid w:val="006D1ED7"/>
    <w:rsid w:val="006D52CA"/>
    <w:rsid w:val="006D5C22"/>
    <w:rsid w:val="006D5F31"/>
    <w:rsid w:val="006D7D6E"/>
    <w:rsid w:val="006E5178"/>
    <w:rsid w:val="006E60C3"/>
    <w:rsid w:val="006F0C3E"/>
    <w:rsid w:val="006F2D2C"/>
    <w:rsid w:val="006F5182"/>
    <w:rsid w:val="0070181C"/>
    <w:rsid w:val="007058C1"/>
    <w:rsid w:val="00705F50"/>
    <w:rsid w:val="007069BD"/>
    <w:rsid w:val="00707CD4"/>
    <w:rsid w:val="00713E28"/>
    <w:rsid w:val="0071404C"/>
    <w:rsid w:val="00714C01"/>
    <w:rsid w:val="00721722"/>
    <w:rsid w:val="007223BD"/>
    <w:rsid w:val="007233A7"/>
    <w:rsid w:val="00723992"/>
    <w:rsid w:val="00725178"/>
    <w:rsid w:val="00734442"/>
    <w:rsid w:val="0073656B"/>
    <w:rsid w:val="00737D37"/>
    <w:rsid w:val="00741D4A"/>
    <w:rsid w:val="00743A3D"/>
    <w:rsid w:val="00757548"/>
    <w:rsid w:val="00760C12"/>
    <w:rsid w:val="007614FE"/>
    <w:rsid w:val="00761935"/>
    <w:rsid w:val="00761BA0"/>
    <w:rsid w:val="00761DED"/>
    <w:rsid w:val="0077185E"/>
    <w:rsid w:val="00772F58"/>
    <w:rsid w:val="00776D3A"/>
    <w:rsid w:val="00780B23"/>
    <w:rsid w:val="00780C14"/>
    <w:rsid w:val="0078121C"/>
    <w:rsid w:val="007826A6"/>
    <w:rsid w:val="00783B34"/>
    <w:rsid w:val="0079525E"/>
    <w:rsid w:val="00796D48"/>
    <w:rsid w:val="007B261E"/>
    <w:rsid w:val="007B35B4"/>
    <w:rsid w:val="007B56D0"/>
    <w:rsid w:val="007B618B"/>
    <w:rsid w:val="007C4604"/>
    <w:rsid w:val="007D3BDA"/>
    <w:rsid w:val="007D4161"/>
    <w:rsid w:val="007D4FFD"/>
    <w:rsid w:val="007D5918"/>
    <w:rsid w:val="007D6C7B"/>
    <w:rsid w:val="007D78B2"/>
    <w:rsid w:val="007E0747"/>
    <w:rsid w:val="007F201C"/>
    <w:rsid w:val="007F3CB4"/>
    <w:rsid w:val="00811821"/>
    <w:rsid w:val="008306EB"/>
    <w:rsid w:val="00833BD5"/>
    <w:rsid w:val="008429EA"/>
    <w:rsid w:val="008505A9"/>
    <w:rsid w:val="008518BA"/>
    <w:rsid w:val="008568BB"/>
    <w:rsid w:val="00861897"/>
    <w:rsid w:val="0087600A"/>
    <w:rsid w:val="008776DC"/>
    <w:rsid w:val="0088055F"/>
    <w:rsid w:val="00887867"/>
    <w:rsid w:val="00893BD8"/>
    <w:rsid w:val="008A1170"/>
    <w:rsid w:val="008A1533"/>
    <w:rsid w:val="008A48D6"/>
    <w:rsid w:val="008A5FBF"/>
    <w:rsid w:val="008A6645"/>
    <w:rsid w:val="008A7908"/>
    <w:rsid w:val="008B1050"/>
    <w:rsid w:val="008B4E0F"/>
    <w:rsid w:val="008B5B19"/>
    <w:rsid w:val="008B66AC"/>
    <w:rsid w:val="008C00B3"/>
    <w:rsid w:val="008C2A13"/>
    <w:rsid w:val="008D1199"/>
    <w:rsid w:val="008D2EE9"/>
    <w:rsid w:val="008F0F24"/>
    <w:rsid w:val="008F12B1"/>
    <w:rsid w:val="008F4323"/>
    <w:rsid w:val="008F48B9"/>
    <w:rsid w:val="008F4ADA"/>
    <w:rsid w:val="008F50E4"/>
    <w:rsid w:val="0090292E"/>
    <w:rsid w:val="00905EDC"/>
    <w:rsid w:val="00910E0C"/>
    <w:rsid w:val="009119A3"/>
    <w:rsid w:val="009132E9"/>
    <w:rsid w:val="00914D2E"/>
    <w:rsid w:val="0091585D"/>
    <w:rsid w:val="00916CA2"/>
    <w:rsid w:val="009224A5"/>
    <w:rsid w:val="0092373B"/>
    <w:rsid w:val="0092680F"/>
    <w:rsid w:val="009279E4"/>
    <w:rsid w:val="009412FA"/>
    <w:rsid w:val="00952716"/>
    <w:rsid w:val="00982E34"/>
    <w:rsid w:val="00982E9C"/>
    <w:rsid w:val="0098469E"/>
    <w:rsid w:val="009877ED"/>
    <w:rsid w:val="0099180A"/>
    <w:rsid w:val="009940A2"/>
    <w:rsid w:val="00995B6E"/>
    <w:rsid w:val="009B7473"/>
    <w:rsid w:val="009B7D73"/>
    <w:rsid w:val="009C37D3"/>
    <w:rsid w:val="009D0E38"/>
    <w:rsid w:val="009E20F7"/>
    <w:rsid w:val="009E5E3E"/>
    <w:rsid w:val="009E70EA"/>
    <w:rsid w:val="009F2AFA"/>
    <w:rsid w:val="009F2C54"/>
    <w:rsid w:val="009F337F"/>
    <w:rsid w:val="00A12FED"/>
    <w:rsid w:val="00A23750"/>
    <w:rsid w:val="00A262C4"/>
    <w:rsid w:val="00A34655"/>
    <w:rsid w:val="00A35767"/>
    <w:rsid w:val="00A377E0"/>
    <w:rsid w:val="00A51150"/>
    <w:rsid w:val="00A52F16"/>
    <w:rsid w:val="00A5473B"/>
    <w:rsid w:val="00A652C6"/>
    <w:rsid w:val="00A71101"/>
    <w:rsid w:val="00A721FB"/>
    <w:rsid w:val="00A904C7"/>
    <w:rsid w:val="00A91938"/>
    <w:rsid w:val="00A94A69"/>
    <w:rsid w:val="00A97FDA"/>
    <w:rsid w:val="00AA3510"/>
    <w:rsid w:val="00AA661F"/>
    <w:rsid w:val="00AA6BA7"/>
    <w:rsid w:val="00AB0EE2"/>
    <w:rsid w:val="00AD1B2C"/>
    <w:rsid w:val="00AD6D70"/>
    <w:rsid w:val="00AE5311"/>
    <w:rsid w:val="00AE5993"/>
    <w:rsid w:val="00AE604C"/>
    <w:rsid w:val="00AF416E"/>
    <w:rsid w:val="00AF45A2"/>
    <w:rsid w:val="00B00754"/>
    <w:rsid w:val="00B05358"/>
    <w:rsid w:val="00B061DC"/>
    <w:rsid w:val="00B137AF"/>
    <w:rsid w:val="00B2499D"/>
    <w:rsid w:val="00B26441"/>
    <w:rsid w:val="00B67DC5"/>
    <w:rsid w:val="00B833BF"/>
    <w:rsid w:val="00B8418B"/>
    <w:rsid w:val="00B84B52"/>
    <w:rsid w:val="00B84F27"/>
    <w:rsid w:val="00B87A74"/>
    <w:rsid w:val="00B87B9E"/>
    <w:rsid w:val="00B9586C"/>
    <w:rsid w:val="00B96A3E"/>
    <w:rsid w:val="00B97B25"/>
    <w:rsid w:val="00BA0962"/>
    <w:rsid w:val="00BA2285"/>
    <w:rsid w:val="00BA36F0"/>
    <w:rsid w:val="00BA38DF"/>
    <w:rsid w:val="00BA47EE"/>
    <w:rsid w:val="00BB0795"/>
    <w:rsid w:val="00BB0F11"/>
    <w:rsid w:val="00BB7CEC"/>
    <w:rsid w:val="00BC109C"/>
    <w:rsid w:val="00BC1239"/>
    <w:rsid w:val="00BC1DBE"/>
    <w:rsid w:val="00BC394F"/>
    <w:rsid w:val="00BC7AD0"/>
    <w:rsid w:val="00BD10A6"/>
    <w:rsid w:val="00BE704D"/>
    <w:rsid w:val="00BE7968"/>
    <w:rsid w:val="00BF030F"/>
    <w:rsid w:val="00BF17E8"/>
    <w:rsid w:val="00BF181F"/>
    <w:rsid w:val="00BF5CC3"/>
    <w:rsid w:val="00BF6F72"/>
    <w:rsid w:val="00C00256"/>
    <w:rsid w:val="00C03F07"/>
    <w:rsid w:val="00C07CE9"/>
    <w:rsid w:val="00C1099F"/>
    <w:rsid w:val="00C14455"/>
    <w:rsid w:val="00C20046"/>
    <w:rsid w:val="00C2552B"/>
    <w:rsid w:val="00C302AC"/>
    <w:rsid w:val="00C306D5"/>
    <w:rsid w:val="00C356EA"/>
    <w:rsid w:val="00C41D85"/>
    <w:rsid w:val="00C41E8D"/>
    <w:rsid w:val="00C4683E"/>
    <w:rsid w:val="00C50350"/>
    <w:rsid w:val="00C540FF"/>
    <w:rsid w:val="00C54A03"/>
    <w:rsid w:val="00C62FA7"/>
    <w:rsid w:val="00C65537"/>
    <w:rsid w:val="00C70722"/>
    <w:rsid w:val="00C709BF"/>
    <w:rsid w:val="00C724FC"/>
    <w:rsid w:val="00C809D0"/>
    <w:rsid w:val="00C82758"/>
    <w:rsid w:val="00C83325"/>
    <w:rsid w:val="00C84403"/>
    <w:rsid w:val="00C87C23"/>
    <w:rsid w:val="00C91770"/>
    <w:rsid w:val="00CA0684"/>
    <w:rsid w:val="00CA3EA7"/>
    <w:rsid w:val="00CA4F1D"/>
    <w:rsid w:val="00CB0CE9"/>
    <w:rsid w:val="00CC7264"/>
    <w:rsid w:val="00CC7526"/>
    <w:rsid w:val="00CC7792"/>
    <w:rsid w:val="00CD1C1C"/>
    <w:rsid w:val="00CE2CD4"/>
    <w:rsid w:val="00CE35D1"/>
    <w:rsid w:val="00CE39DF"/>
    <w:rsid w:val="00CE7619"/>
    <w:rsid w:val="00CF3420"/>
    <w:rsid w:val="00D008F6"/>
    <w:rsid w:val="00D00B88"/>
    <w:rsid w:val="00D019DF"/>
    <w:rsid w:val="00D10E2E"/>
    <w:rsid w:val="00D126AA"/>
    <w:rsid w:val="00D17E8C"/>
    <w:rsid w:val="00D23FD1"/>
    <w:rsid w:val="00D31ECE"/>
    <w:rsid w:val="00D334C2"/>
    <w:rsid w:val="00D33790"/>
    <w:rsid w:val="00D34F87"/>
    <w:rsid w:val="00D420B2"/>
    <w:rsid w:val="00D42A0A"/>
    <w:rsid w:val="00D50A7D"/>
    <w:rsid w:val="00D6140E"/>
    <w:rsid w:val="00D61CB9"/>
    <w:rsid w:val="00D65F26"/>
    <w:rsid w:val="00D67049"/>
    <w:rsid w:val="00D71AE7"/>
    <w:rsid w:val="00D736DA"/>
    <w:rsid w:val="00D848E6"/>
    <w:rsid w:val="00D84A0F"/>
    <w:rsid w:val="00D872AC"/>
    <w:rsid w:val="00D95252"/>
    <w:rsid w:val="00D979E1"/>
    <w:rsid w:val="00DA1546"/>
    <w:rsid w:val="00DA53DC"/>
    <w:rsid w:val="00DB28D7"/>
    <w:rsid w:val="00DC662E"/>
    <w:rsid w:val="00DC6F71"/>
    <w:rsid w:val="00DD0FCD"/>
    <w:rsid w:val="00DD224E"/>
    <w:rsid w:val="00DE1492"/>
    <w:rsid w:val="00DE1FDC"/>
    <w:rsid w:val="00DE239F"/>
    <w:rsid w:val="00DF5C33"/>
    <w:rsid w:val="00E01B76"/>
    <w:rsid w:val="00E0370D"/>
    <w:rsid w:val="00E14D8E"/>
    <w:rsid w:val="00E15221"/>
    <w:rsid w:val="00E257B2"/>
    <w:rsid w:val="00E263B8"/>
    <w:rsid w:val="00E306FD"/>
    <w:rsid w:val="00E33FB2"/>
    <w:rsid w:val="00E35624"/>
    <w:rsid w:val="00E36426"/>
    <w:rsid w:val="00E37053"/>
    <w:rsid w:val="00E4087D"/>
    <w:rsid w:val="00E53FED"/>
    <w:rsid w:val="00E5547A"/>
    <w:rsid w:val="00E55BDB"/>
    <w:rsid w:val="00E60451"/>
    <w:rsid w:val="00E604D6"/>
    <w:rsid w:val="00E61E76"/>
    <w:rsid w:val="00E73A19"/>
    <w:rsid w:val="00E7582D"/>
    <w:rsid w:val="00E80389"/>
    <w:rsid w:val="00E80E92"/>
    <w:rsid w:val="00E84BE0"/>
    <w:rsid w:val="00E86A34"/>
    <w:rsid w:val="00E928E9"/>
    <w:rsid w:val="00E9377B"/>
    <w:rsid w:val="00E93C92"/>
    <w:rsid w:val="00EA0382"/>
    <w:rsid w:val="00EA36EF"/>
    <w:rsid w:val="00EA5A35"/>
    <w:rsid w:val="00EA5A5F"/>
    <w:rsid w:val="00EB0CE3"/>
    <w:rsid w:val="00EB2C3F"/>
    <w:rsid w:val="00EC6031"/>
    <w:rsid w:val="00EE20ED"/>
    <w:rsid w:val="00EE3D6F"/>
    <w:rsid w:val="00EF641B"/>
    <w:rsid w:val="00EF6C0A"/>
    <w:rsid w:val="00EF7A93"/>
    <w:rsid w:val="00F014E3"/>
    <w:rsid w:val="00F12586"/>
    <w:rsid w:val="00F15C84"/>
    <w:rsid w:val="00F16D50"/>
    <w:rsid w:val="00F24D37"/>
    <w:rsid w:val="00F3589D"/>
    <w:rsid w:val="00F40BA8"/>
    <w:rsid w:val="00F44D16"/>
    <w:rsid w:val="00F46E71"/>
    <w:rsid w:val="00F565DC"/>
    <w:rsid w:val="00F5761D"/>
    <w:rsid w:val="00F620B8"/>
    <w:rsid w:val="00F62D11"/>
    <w:rsid w:val="00F65C14"/>
    <w:rsid w:val="00F66BA5"/>
    <w:rsid w:val="00F74497"/>
    <w:rsid w:val="00F87CB6"/>
    <w:rsid w:val="00F87DEF"/>
    <w:rsid w:val="00F90483"/>
    <w:rsid w:val="00F910BF"/>
    <w:rsid w:val="00F961A2"/>
    <w:rsid w:val="00F97F38"/>
    <w:rsid w:val="00FA152E"/>
    <w:rsid w:val="00FA1E5A"/>
    <w:rsid w:val="00FA2C6D"/>
    <w:rsid w:val="00FA5FDF"/>
    <w:rsid w:val="00FA6D29"/>
    <w:rsid w:val="00FB5082"/>
    <w:rsid w:val="00FC6CC5"/>
    <w:rsid w:val="00FD710C"/>
    <w:rsid w:val="00FE1F66"/>
    <w:rsid w:val="00FF0F21"/>
    <w:rsid w:val="00FF6EB2"/>
    <w:rsid w:val="0333A2A7"/>
    <w:rsid w:val="04EC4762"/>
    <w:rsid w:val="062D7237"/>
    <w:rsid w:val="06A07DA5"/>
    <w:rsid w:val="08BB9470"/>
    <w:rsid w:val="0A584334"/>
    <w:rsid w:val="0ACAA17D"/>
    <w:rsid w:val="0BAF9A7E"/>
    <w:rsid w:val="0C6F4680"/>
    <w:rsid w:val="0CF3E415"/>
    <w:rsid w:val="137E0D20"/>
    <w:rsid w:val="14DB6679"/>
    <w:rsid w:val="1562DE3A"/>
    <w:rsid w:val="16446B6C"/>
    <w:rsid w:val="17A63905"/>
    <w:rsid w:val="1A8AD030"/>
    <w:rsid w:val="1ABAC62B"/>
    <w:rsid w:val="1B64DCC2"/>
    <w:rsid w:val="1D33F9FE"/>
    <w:rsid w:val="1D669F09"/>
    <w:rsid w:val="1FC64E30"/>
    <w:rsid w:val="2291896C"/>
    <w:rsid w:val="23848F8B"/>
    <w:rsid w:val="25DB3AEB"/>
    <w:rsid w:val="28EC9B58"/>
    <w:rsid w:val="2AB6F766"/>
    <w:rsid w:val="2CF14299"/>
    <w:rsid w:val="3203E4E1"/>
    <w:rsid w:val="33B2153E"/>
    <w:rsid w:val="3430BF12"/>
    <w:rsid w:val="3458E7D8"/>
    <w:rsid w:val="36757B8E"/>
    <w:rsid w:val="368784BD"/>
    <w:rsid w:val="3906DA1E"/>
    <w:rsid w:val="3945EA48"/>
    <w:rsid w:val="39482327"/>
    <w:rsid w:val="3A5B34C8"/>
    <w:rsid w:val="3D09A751"/>
    <w:rsid w:val="3D65358E"/>
    <w:rsid w:val="40B3AB85"/>
    <w:rsid w:val="43B9181B"/>
    <w:rsid w:val="488FEA93"/>
    <w:rsid w:val="491CA87C"/>
    <w:rsid w:val="4A5AE5CC"/>
    <w:rsid w:val="4CB33ECD"/>
    <w:rsid w:val="4CF6DA22"/>
    <w:rsid w:val="4DD809C4"/>
    <w:rsid w:val="4DE29849"/>
    <w:rsid w:val="4EEF857E"/>
    <w:rsid w:val="502035B1"/>
    <w:rsid w:val="522FD109"/>
    <w:rsid w:val="538019F5"/>
    <w:rsid w:val="54177064"/>
    <w:rsid w:val="544C75C3"/>
    <w:rsid w:val="5534A4C7"/>
    <w:rsid w:val="58435B3A"/>
    <w:rsid w:val="58FDD776"/>
    <w:rsid w:val="5A11082A"/>
    <w:rsid w:val="5B6505E6"/>
    <w:rsid w:val="5B91A106"/>
    <w:rsid w:val="5BAAF9D7"/>
    <w:rsid w:val="5CA8E864"/>
    <w:rsid w:val="6141A7AD"/>
    <w:rsid w:val="61596337"/>
    <w:rsid w:val="61C85036"/>
    <w:rsid w:val="61E49A29"/>
    <w:rsid w:val="6560D6E0"/>
    <w:rsid w:val="6769F3DD"/>
    <w:rsid w:val="6FD693D8"/>
    <w:rsid w:val="7182E81F"/>
    <w:rsid w:val="7473F46A"/>
    <w:rsid w:val="75235CEE"/>
    <w:rsid w:val="75619439"/>
    <w:rsid w:val="75673DF4"/>
    <w:rsid w:val="768E2863"/>
    <w:rsid w:val="76E979AE"/>
    <w:rsid w:val="76F3D1EB"/>
    <w:rsid w:val="78E3453D"/>
    <w:rsid w:val="78ED50C9"/>
    <w:rsid w:val="7A34A144"/>
    <w:rsid w:val="7AB7DDEB"/>
    <w:rsid w:val="7B05CE15"/>
    <w:rsid w:val="7BA2F5E2"/>
    <w:rsid w:val="7E01A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8AA88"/>
  <w15:chartTrackingRefBased/>
  <w15:docId w15:val="{47D8308B-CEE2-4FE7-A46F-17C85FA6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50"/>
    <w:pPr>
      <w:spacing w:before="360" w:after="360" w:line="36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85D"/>
    <w:pPr>
      <w:keepNext/>
      <w:keepLines/>
      <w:spacing w:after="80"/>
      <w:outlineLvl w:val="0"/>
    </w:pPr>
    <w:rPr>
      <w:rFonts w:eastAsiaTheme="majorEastAsia" w:cstheme="majorBidi"/>
      <w:b/>
      <w:color w:val="002C81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38B1"/>
    <w:pPr>
      <w:keepNext/>
      <w:keepLines/>
      <w:spacing w:before="160" w:after="80"/>
      <w:ind w:right="-613"/>
      <w:outlineLvl w:val="1"/>
    </w:pPr>
    <w:rPr>
      <w:rFonts w:eastAsiaTheme="majorEastAsia" w:cstheme="majorBidi"/>
      <w:color w:val="64327F" w:themeColor="text2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389"/>
    <w:pPr>
      <w:keepNext/>
      <w:keepLines/>
      <w:spacing w:before="160" w:after="80"/>
      <w:outlineLvl w:val="2"/>
    </w:pPr>
    <w:rPr>
      <w:rFonts w:eastAsiaTheme="majorEastAsia" w:cstheme="majorBidi"/>
      <w:b/>
      <w:color w:val="64327F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0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FEC"/>
    <w:pPr>
      <w:keepNext/>
      <w:keepLines/>
      <w:spacing w:before="80" w:after="40"/>
      <w:outlineLvl w:val="4"/>
    </w:pPr>
    <w:rPr>
      <w:rFonts w:eastAsiaTheme="majorEastAsia" w:cstheme="majorBidi"/>
      <w:color w:val="0020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85D"/>
    <w:rPr>
      <w:rFonts w:ascii="Arial" w:eastAsiaTheme="majorEastAsia" w:hAnsi="Arial" w:cstheme="majorBidi"/>
      <w:b/>
      <w:color w:val="002C81" w:themeColor="accent1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F38B1"/>
    <w:rPr>
      <w:rFonts w:ascii="Arial" w:eastAsiaTheme="majorEastAsia" w:hAnsi="Arial" w:cstheme="majorBidi"/>
      <w:color w:val="64327F" w:themeColor="text2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0389"/>
    <w:rPr>
      <w:rFonts w:ascii="Arial" w:eastAsiaTheme="majorEastAsia" w:hAnsi="Arial" w:cstheme="majorBidi"/>
      <w:b/>
      <w:color w:val="64327F" w:themeColor="text2"/>
      <w:sz w:val="4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FEC"/>
    <w:rPr>
      <w:rFonts w:eastAsiaTheme="majorEastAsia" w:cstheme="majorBidi"/>
      <w:i/>
      <w:iCs/>
      <w:color w:val="00206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FEC"/>
    <w:rPr>
      <w:rFonts w:eastAsiaTheme="majorEastAsia" w:cstheme="majorBidi"/>
      <w:color w:val="00206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46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D70"/>
    <w:pPr>
      <w:numPr>
        <w:ilvl w:val="1"/>
      </w:numPr>
      <w:spacing w:before="120" w:after="120"/>
    </w:pPr>
    <w:rPr>
      <w:rFonts w:eastAsiaTheme="majorEastAsia" w:cstheme="majorBidi"/>
      <w:i/>
      <w:color w:val="64327F" w:themeColor="text2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D70"/>
    <w:rPr>
      <w:rFonts w:ascii="Arial" w:eastAsiaTheme="majorEastAsia" w:hAnsi="Arial" w:cstheme="majorBidi"/>
      <w:i/>
      <w:color w:val="64327F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9180A"/>
    <w:pPr>
      <w:pBdr>
        <w:top w:val="single" w:sz="12" w:space="4" w:color="002C81" w:themeColor="accent1"/>
        <w:bottom w:val="single" w:sz="12" w:space="4" w:color="002C81" w:themeColor="accent1"/>
      </w:pBdr>
      <w:spacing w:before="280" w:after="280"/>
      <w:jc w:val="center"/>
    </w:pPr>
    <w:rPr>
      <w:iCs/>
      <w:color w:val="002C81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99180A"/>
    <w:rPr>
      <w:rFonts w:ascii="Arial" w:hAnsi="Arial"/>
      <w:iCs/>
      <w:color w:val="002C81" w:themeColor="accent1"/>
      <w:sz w:val="36"/>
    </w:rPr>
  </w:style>
  <w:style w:type="paragraph" w:styleId="ListParagraph">
    <w:name w:val="List Paragraph"/>
    <w:basedOn w:val="Normal"/>
    <w:uiPriority w:val="34"/>
    <w:rsid w:val="008F12B1"/>
    <w:pPr>
      <w:spacing w:before="480" w:after="480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46FEC"/>
    <w:rPr>
      <w:i/>
      <w:iCs/>
      <w:color w:val="002060" w:themeColor="accent1" w:themeShade="BF"/>
    </w:rPr>
  </w:style>
  <w:style w:type="character" w:styleId="SubtleReference">
    <w:name w:val="Subtle Reference"/>
    <w:basedOn w:val="DefaultParagraphFont"/>
    <w:uiPriority w:val="31"/>
    <w:rsid w:val="007B35B4"/>
    <w:rPr>
      <w:smallCaps/>
      <w:color w:val="5A5A5A" w:themeColor="text1" w:themeTint="A5"/>
    </w:rPr>
  </w:style>
  <w:style w:type="paragraph" w:styleId="NoSpacing">
    <w:name w:val="No Spacing"/>
    <w:link w:val="NoSpacingChar"/>
    <w:uiPriority w:val="1"/>
    <w:qFormat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character" w:styleId="IntenseReference">
    <w:name w:val="Intense Reference"/>
    <w:basedOn w:val="DefaultParagraphFont"/>
    <w:uiPriority w:val="32"/>
    <w:rsid w:val="00546FEC"/>
    <w:rPr>
      <w:b/>
      <w:bCs/>
      <w:smallCaps/>
      <w:color w:val="002060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80389"/>
    <w:rPr>
      <w:rFonts w:ascii="Arial" w:hAnsi="Arial"/>
      <w:b/>
      <w:bCs/>
      <w:i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A2"/>
    <w:rPr>
      <w:rFonts w:ascii="Proxima Nova Rg" w:hAnsi="Proxima Nova Rg"/>
      <w:sz w:val="28"/>
    </w:rPr>
  </w:style>
  <w:style w:type="paragraph" w:styleId="Footer">
    <w:name w:val="footer"/>
    <w:basedOn w:val="Normal"/>
    <w:link w:val="Foot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A2"/>
    <w:rPr>
      <w:rFonts w:ascii="Proxima Nova Rg" w:hAnsi="Proxima Nova Rg"/>
      <w:sz w:val="28"/>
    </w:rPr>
  </w:style>
  <w:style w:type="table" w:styleId="TableGrid">
    <w:name w:val="Table Grid"/>
    <w:basedOn w:val="TableNormal"/>
    <w:uiPriority w:val="39"/>
    <w:rsid w:val="0070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 0"/>
    <w:basedOn w:val="Heading1"/>
    <w:autoRedefine/>
    <w:qFormat/>
    <w:rsid w:val="00F87DEF"/>
    <w:pPr>
      <w:spacing w:line="240" w:lineRule="auto"/>
    </w:pPr>
    <w:rPr>
      <w:sz w:val="96"/>
    </w:rPr>
  </w:style>
  <w:style w:type="character" w:styleId="PageNumber">
    <w:name w:val="page number"/>
    <w:basedOn w:val="DefaultParagraphFont"/>
    <w:uiPriority w:val="99"/>
    <w:semiHidden/>
    <w:unhideWhenUsed/>
    <w:rsid w:val="00705F50"/>
  </w:style>
  <w:style w:type="table" w:styleId="ListTable3-Accent1">
    <w:name w:val="List Table 3 Accent 1"/>
    <w:basedOn w:val="TableNormal"/>
    <w:uiPriority w:val="48"/>
    <w:rsid w:val="0055685D"/>
    <w:tblPr>
      <w:tblStyleRowBandSize w:val="1"/>
      <w:tblStyleColBandSize w:val="1"/>
      <w:tblBorders>
        <w:top w:val="single" w:sz="4" w:space="0" w:color="002C81" w:themeColor="accent1"/>
        <w:left w:val="single" w:sz="4" w:space="0" w:color="002C81" w:themeColor="accent1"/>
        <w:bottom w:val="single" w:sz="4" w:space="0" w:color="002C81" w:themeColor="accent1"/>
        <w:right w:val="single" w:sz="4" w:space="0" w:color="002C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81" w:themeFill="accent1"/>
      </w:tcPr>
    </w:tblStylePr>
    <w:tblStylePr w:type="lastRow">
      <w:rPr>
        <w:b/>
        <w:bCs/>
      </w:rPr>
      <w:tblPr/>
      <w:tcPr>
        <w:tcBorders>
          <w:top w:val="double" w:sz="4" w:space="0" w:color="002C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81" w:themeColor="accent1"/>
          <w:right w:val="single" w:sz="4" w:space="0" w:color="002C81" w:themeColor="accent1"/>
        </w:tcBorders>
      </w:tcPr>
    </w:tblStylePr>
    <w:tblStylePr w:type="band1Horz">
      <w:tblPr/>
      <w:tcPr>
        <w:tcBorders>
          <w:top w:val="single" w:sz="4" w:space="0" w:color="002C81" w:themeColor="accent1"/>
          <w:bottom w:val="single" w:sz="4" w:space="0" w:color="002C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81" w:themeColor="accent1"/>
          <w:left w:val="nil"/>
        </w:tcBorders>
      </w:tcPr>
    </w:tblStylePr>
    <w:tblStylePr w:type="swCell">
      <w:tblPr/>
      <w:tcPr>
        <w:tcBorders>
          <w:top w:val="double" w:sz="4" w:space="0" w:color="002C81" w:themeColor="accent1"/>
          <w:right w:val="nil"/>
        </w:tcBorders>
      </w:tcPr>
    </w:tblStylePr>
  </w:style>
  <w:style w:type="table" w:customStyle="1" w:styleId="TheRightDirectionHeaderRow">
    <w:name w:val="The Right Direction Header Row"/>
    <w:basedOn w:val="TableNormal"/>
    <w:uiPriority w:val="99"/>
    <w:rsid w:val="00D84A0F"/>
    <w:rPr>
      <w:rFonts w:ascii="Arial" w:hAnsi="Arial"/>
      <w:sz w:val="28"/>
    </w:rPr>
    <w:tblPr>
      <w:tblStyleRowBandSize w:val="1"/>
      <w:tblBorders>
        <w:left w:val="single" w:sz="4" w:space="0" w:color="64327F" w:themeColor="text2"/>
        <w:insideH w:val="single" w:sz="4" w:space="0" w:color="64327F" w:themeColor="text2"/>
        <w:insideV w:val="single" w:sz="8" w:space="0" w:color="64327F" w:themeColor="text2"/>
      </w:tblBorders>
      <w:tblCellMar>
        <w:top w:w="113" w:type="dxa"/>
        <w:bottom w:w="113" w:type="dxa"/>
      </w:tblCellMar>
    </w:tblPr>
    <w:tcPr>
      <w:shd w:val="clear" w:color="auto" w:fill="E0DEF7" w:themeFill="background2"/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center"/>
      </w:pPr>
      <w:rPr>
        <w:rFonts w:ascii="Arial" w:hAnsi="Arial"/>
        <w:b/>
        <w:sz w:val="32"/>
      </w:rPr>
      <w:tblPr/>
      <w:tcPr>
        <w:tcBorders>
          <w:insideV w:val="single" w:sz="8" w:space="0" w:color="FFFFFF" w:themeColor="background1"/>
        </w:tcBorders>
        <w:shd w:val="clear" w:color="auto" w:fill="002C81" w:themeFill="accent1"/>
        <w:vAlign w:val="center"/>
      </w:tcPr>
    </w:tblStylePr>
  </w:style>
  <w:style w:type="table" w:customStyle="1" w:styleId="TheRightDirectionHeaderColumn">
    <w:name w:val="The Right Direction Header Column"/>
    <w:basedOn w:val="TheRightDirectionHeaderRow"/>
    <w:uiPriority w:val="99"/>
    <w:rsid w:val="00017A01"/>
    <w:tblPr>
      <w:tblStyleColBandSize w:val="1"/>
      <w:tblBorders>
        <w:left w:val="single" w:sz="8" w:space="0" w:color="64327F" w:themeColor="text2"/>
        <w:insideH w:val="single" w:sz="8" w:space="0" w:color="64327F" w:themeColor="text2"/>
        <w:insideV w:val="none" w:sz="0" w:space="0" w:color="auto"/>
      </w:tblBorders>
      <w:tblCellMar>
        <w:top w:w="28" w:type="dxa"/>
        <w:bottom w:w="28" w:type="dxa"/>
      </w:tblCellMar>
    </w:tblPr>
    <w:tcPr>
      <w:shd w:val="clear" w:color="auto" w:fill="E0DEF7" w:themeFill="background2"/>
      <w:tcMar>
        <w:top w:w="0" w:type="nil"/>
        <w:left w:w="0" w:type="nil"/>
        <w:bottom w:w="0" w:type="nil"/>
        <w:right w:w="0" w:type="nil"/>
      </w:tcMar>
    </w:tcPr>
    <w:tblStylePr w:type="firstRow">
      <w:pPr>
        <w:jc w:val="left"/>
      </w:pPr>
      <w:rPr>
        <w:rFonts w:ascii="Arial" w:hAnsi="Arial"/>
        <w:b w:val="0"/>
        <w:sz w:val="32"/>
      </w:rPr>
      <w:tblPr/>
      <w:tcPr>
        <w:tcBorders>
          <w:insideV w:val="single" w:sz="8" w:space="0" w:color="FFFFFF" w:themeColor="background1"/>
        </w:tcBorders>
        <w:shd w:val="clear" w:color="auto" w:fill="E0DEF7" w:themeFill="background2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single" w:sz="4" w:space="0" w:color="FFFFFF" w:themeColor="background1"/>
        </w:tcBorders>
        <w:shd w:val="clear" w:color="auto" w:fill="002C81" w:themeFill="accent1"/>
        <w:vAlign w:val="center"/>
      </w:tcPr>
    </w:tblStylePr>
    <w:tblStylePr w:type="nwCel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nil"/>
        </w:tcBorders>
        <w:shd w:val="clear" w:color="auto" w:fill="002C81" w:themeFill="accent1"/>
        <w:vAlign w:val="center"/>
      </w:tcPr>
    </w:tblStylePr>
  </w:style>
  <w:style w:type="numbering" w:customStyle="1" w:styleId="CurrentList1">
    <w:name w:val="Current List1"/>
    <w:uiPriority w:val="99"/>
    <w:rsid w:val="008F12B1"/>
    <w:pPr>
      <w:numPr>
        <w:numId w:val="2"/>
      </w:numPr>
    </w:pPr>
  </w:style>
  <w:style w:type="paragraph" w:customStyle="1" w:styleId="Bulletpoints">
    <w:name w:val="Bullet points"/>
    <w:basedOn w:val="ListParagraph"/>
    <w:autoRedefine/>
    <w:qFormat/>
    <w:rsid w:val="0071404C"/>
    <w:pPr>
      <w:numPr>
        <w:numId w:val="1"/>
      </w:numPr>
      <w:spacing w:after="600"/>
      <w:contextualSpacing w:val="0"/>
      <w:outlineLvl w:val="0"/>
    </w:pPr>
    <w:rPr>
      <w:bCs/>
      <w:szCs w:val="36"/>
    </w:rPr>
  </w:style>
  <w:style w:type="paragraph" w:customStyle="1" w:styleId="Numbered">
    <w:name w:val="Numbered"/>
    <w:basedOn w:val="Bulletpoints"/>
    <w:rsid w:val="003610EF"/>
    <w:rPr>
      <w:b/>
    </w:rPr>
  </w:style>
  <w:style w:type="paragraph" w:customStyle="1" w:styleId="Numberedlist">
    <w:name w:val="Numbered list"/>
    <w:basedOn w:val="Bulletpoints"/>
    <w:autoRedefine/>
    <w:qFormat/>
    <w:rsid w:val="0071404C"/>
    <w:pPr>
      <w:numPr>
        <w:numId w:val="3"/>
      </w:numPr>
    </w:pPr>
  </w:style>
  <w:style w:type="numbering" w:customStyle="1" w:styleId="CurrentList2">
    <w:name w:val="Current List2"/>
    <w:uiPriority w:val="99"/>
    <w:rsid w:val="003610EF"/>
    <w:pPr>
      <w:numPr>
        <w:numId w:val="4"/>
      </w:numPr>
    </w:pPr>
  </w:style>
  <w:style w:type="numbering" w:customStyle="1" w:styleId="CurrentList3">
    <w:name w:val="Current List3"/>
    <w:uiPriority w:val="99"/>
    <w:rsid w:val="0071404C"/>
    <w:pPr>
      <w:numPr>
        <w:numId w:val="6"/>
      </w:numPr>
    </w:pPr>
  </w:style>
  <w:style w:type="numbering" w:customStyle="1" w:styleId="CurrentList4">
    <w:name w:val="Current List4"/>
    <w:uiPriority w:val="99"/>
    <w:rsid w:val="0071404C"/>
    <w:pPr>
      <w:numPr>
        <w:numId w:val="7"/>
      </w:numPr>
    </w:pPr>
  </w:style>
  <w:style w:type="numbering" w:customStyle="1" w:styleId="CurrentList5">
    <w:name w:val="Current List5"/>
    <w:uiPriority w:val="99"/>
    <w:rsid w:val="0071404C"/>
    <w:pPr>
      <w:numPr>
        <w:numId w:val="8"/>
      </w:numPr>
    </w:pPr>
  </w:style>
  <w:style w:type="numbering" w:customStyle="1" w:styleId="CurrentList6">
    <w:name w:val="Current List6"/>
    <w:uiPriority w:val="99"/>
    <w:rsid w:val="0071404C"/>
    <w:pPr>
      <w:numPr>
        <w:numId w:val="9"/>
      </w:numPr>
    </w:pPr>
  </w:style>
  <w:style w:type="paragraph" w:styleId="Revision">
    <w:name w:val="Revision"/>
    <w:hidden/>
    <w:uiPriority w:val="99"/>
    <w:semiHidden/>
    <w:rsid w:val="00FE1F66"/>
    <w:rPr>
      <w:rFonts w:ascii="Arial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61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6D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6D1"/>
    <w:rPr>
      <w:rFonts w:ascii="Arial" w:hAnsi="Arial"/>
      <w:b/>
      <w:bCs/>
      <w:sz w:val="20"/>
      <w:szCs w:val="20"/>
    </w:rPr>
  </w:style>
  <w:style w:type="paragraph" w:customStyle="1" w:styleId="website">
    <w:name w:val="website"/>
    <w:basedOn w:val="Normal"/>
    <w:link w:val="websiteChar"/>
    <w:qFormat/>
    <w:rsid w:val="006A76AF"/>
  </w:style>
  <w:style w:type="character" w:customStyle="1" w:styleId="websiteChar">
    <w:name w:val="website Char"/>
    <w:basedOn w:val="DefaultParagraphFont"/>
    <w:link w:val="website"/>
    <w:rsid w:val="006A76AF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7A34A144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8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14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therightdirectionpbs.com/resources/signs-of-successful-engagemen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therightdirectionpbs.com/resources/engaging-effectively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therightdirectionpbs.com/resources/communication-rights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therightdirectionpbs.com/resources/different-communication-techniqu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rean\The%20University%20of%20Melbourne\Disability%20Inclusion%20Activities%20SSPS%20-%20Documents\The%20Right%20Direction%20QSC%20project\Shared%20Uni%20resource%20refinements\1%20Ready%20for%20Jen%20(writing%20&amp;%20design)\The%20Right%20Direction%20Template.dotx" TargetMode="External"/></Relationships>
</file>

<file path=word/theme/theme1.xml><?xml version="1.0" encoding="utf-8"?>
<a:theme xmlns:a="http://schemas.openxmlformats.org/drawingml/2006/main" name="The Right Direction">
  <a:themeElements>
    <a:clrScheme name="The Right Direction">
      <a:dk1>
        <a:srgbClr val="000000"/>
      </a:dk1>
      <a:lt1>
        <a:srgbClr val="FFFFFF"/>
      </a:lt1>
      <a:dk2>
        <a:srgbClr val="64327F"/>
      </a:dk2>
      <a:lt2>
        <a:srgbClr val="E0DEF7"/>
      </a:lt2>
      <a:accent1>
        <a:srgbClr val="002C81"/>
      </a:accent1>
      <a:accent2>
        <a:srgbClr val="C8D9F8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 Right Direction" id="{6D2DE67C-6014-1E4B-A3D1-8F143318E821}" vid="{5398275B-5BFA-B74E-9ADF-E7CE2646D36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a5ac3-9260-4d2b-bae1-c9800d8dd6b0" xsi:nil="true"/>
    <lcf76f155ced4ddcb4097134ff3c332f xmlns="2a0b4d59-bf8a-44e9-b0b4-26c107a0627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E60BBC8D9E2489D56D365EAE877EB" ma:contentTypeVersion="15" ma:contentTypeDescription="Create a new document." ma:contentTypeScope="" ma:versionID="c04909cc5c7e2d862b88907eb7ca99cf">
  <xsd:schema xmlns:xsd="http://www.w3.org/2001/XMLSchema" xmlns:xs="http://www.w3.org/2001/XMLSchema" xmlns:p="http://schemas.microsoft.com/office/2006/metadata/properties" xmlns:ns2="2a0b4d59-bf8a-44e9-b0b4-26c107a0627a" xmlns:ns3="515a5ac3-9260-4d2b-bae1-c9800d8dd6b0" targetNamespace="http://schemas.microsoft.com/office/2006/metadata/properties" ma:root="true" ma:fieldsID="c55b1079b9c92c6bcc885d3d79ffdeae" ns2:_="" ns3:_="">
    <xsd:import namespace="2a0b4d59-bf8a-44e9-b0b4-26c107a0627a"/>
    <xsd:import namespace="515a5ac3-9260-4d2b-bae1-c9800d8dd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4d59-bf8a-44e9-b0b4-26c107a06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a5ac3-9260-4d2b-bae1-c9800d8dd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2d2eaf-6992-40b7-be39-2e9d8a3fae9e}" ma:internalName="TaxCatchAll" ma:showField="CatchAllData" ma:web="515a5ac3-9260-4d2b-bae1-c9800d8dd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E7F26D-F391-4778-BA30-1B7B51B74372}">
  <ds:schemaRefs>
    <ds:schemaRef ds:uri="http://schemas.microsoft.com/office/2006/metadata/properties"/>
    <ds:schemaRef ds:uri="http://schemas.microsoft.com/office/infopath/2007/PartnerControls"/>
    <ds:schemaRef ds:uri="515a5ac3-9260-4d2b-bae1-c9800d8dd6b0"/>
    <ds:schemaRef ds:uri="2a0b4d59-bf8a-44e9-b0b4-26c107a0627a"/>
  </ds:schemaRefs>
</ds:datastoreItem>
</file>

<file path=customXml/itemProps2.xml><?xml version="1.0" encoding="utf-8"?>
<ds:datastoreItem xmlns:ds="http://schemas.openxmlformats.org/officeDocument/2006/customXml" ds:itemID="{4F79D98D-A079-C349-B143-302ABD05C5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204725-A71F-42F1-834B-D05A2F585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b4d59-bf8a-44e9-b0b4-26c107a0627a"/>
    <ds:schemaRef ds:uri="515a5ac3-9260-4d2b-bae1-c9800d8dd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E7A299-9CBD-4457-86FF-232F11927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C:\Users\jfrean\The University of Melbourne\Disability Inclusion Activities SSPS - Documents\The Right Direction QSC project\Shared Uni resource refinements\1 Ready for Jen (writing &amp; design)\The Right Direction Template.dotx</Template>
  <TotalTime>1</TotalTime>
  <Pages>11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Frean</dc:creator>
  <cp:keywords/>
  <dc:description/>
  <cp:lastModifiedBy>Oliver Wedd</cp:lastModifiedBy>
  <cp:revision>5</cp:revision>
  <dcterms:created xsi:type="dcterms:W3CDTF">2025-08-26T01:18:00Z</dcterms:created>
  <dcterms:modified xsi:type="dcterms:W3CDTF">2025-08-26T02:57:00Z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0x010100A98E60BBC8D9E2489D56D365EAE877EB</vt:lpwstr>
  </property>
  <property fmtid="{D5CDD505-2E9C-101B-9397-08002B2CF9AE}" pid="3" name="MediaServiceImageTags">
    <vt:lpwstr/>
  </property>
</Properties>
</file>