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12A8" w14:textId="2AEF4771" w:rsidR="0034134D" w:rsidRPr="0034134D" w:rsidRDefault="00000000" w:rsidP="0034134D">
      <w:pPr>
        <w:pStyle w:val="Heading0"/>
        <w:rPr>
          <w:bCs/>
        </w:rPr>
      </w:pPr>
      <w:sdt>
        <w:sdtPr>
          <w:id w:val="2136908748"/>
          <w:docPartObj>
            <w:docPartGallery w:val="Cover Pages"/>
            <w:docPartUnique/>
          </w:docPartObj>
        </w:sdtPr>
        <w:sdtContent>
          <w:r w:rsidR="0092373B" w:rsidRPr="00F87DEF">
            <w:rPr>
              <w:noProof/>
            </w:rPr>
            <mc:AlternateContent>
              <mc:Choice Requires="wpg">
                <w:drawing>
                  <wp:anchor distT="0" distB="0" distL="114300" distR="114300" simplePos="0" relativeHeight="251667456" behindDoc="1" locked="0" layoutInCell="1" allowOverlap="1" wp14:anchorId="6F482182" wp14:editId="7C990879">
                    <wp:simplePos x="0" y="0"/>
                    <wp:positionH relativeFrom="column">
                      <wp:posOffset>-6391239</wp:posOffset>
                    </wp:positionH>
                    <wp:positionV relativeFrom="page">
                      <wp:posOffset>-2400990</wp:posOffset>
                    </wp:positionV>
                    <wp:extent cx="23446559" cy="16292845"/>
                    <wp:effectExtent l="973138" t="1414462" r="0" b="1860233"/>
                    <wp:wrapNone/>
                    <wp:docPr id="1860181424"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8233553" flipH="1" flipV="1">
                              <a:off x="0" y="0"/>
                              <a:ext cx="23446560" cy="16292845"/>
                              <a:chOff x="-4234708" y="1243999"/>
                              <a:chExt cx="13201352" cy="9172818"/>
                            </a:xfrm>
                            <a:solidFill>
                              <a:schemeClr val="bg1">
                                <a:alpha val="24000"/>
                              </a:schemeClr>
                            </a:solidFill>
                          </wpg:grpSpPr>
                          <pic:pic xmlns:pic="http://schemas.openxmlformats.org/drawingml/2006/picture">
                            <pic:nvPicPr>
                              <pic:cNvPr id="1542850207"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69E027" id="Group 8" o:spid="_x0000_s1026" alt="&quot;&quot;" style="position:absolute;margin-left:-503.25pt;margin-top:-189.05pt;width:1846.2pt;height:1282.9pt;rotation:-3677058fd;flip:x y;z-index:-251649024;mso-position-vertical-relative:page;mso-width-relative:margin;mso-height-relative:margin" coordorigin="-42347,12439" coordsize="132013,9172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">
                    <v:shape id="Graphic 7" o:spid="_x0000_s1027" type="#_x0000_t75" alt="&quot;&quot;" style="position:absolute;left:10991;top:-7447;width:58789;height:98561;rotation:4735600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">
                      <v:imagedata r:id="rId13" o:title=""/>
                    </v:shape>
                    <v:shape id="Graphic 7" o:spid="_x0000_s1028" type="#_x0000_t75" alt="&quot;&quot;" style="position:absolute;left:-24641;top:34092;width:52370;height:87782;rotation:-4759166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">
                      <v:imagedata r:id="rId13" o:title=""/>
                    </v:shape>
                    <w10:wrap anchory="page"/>
                  </v:group>
                </w:pict>
              </mc:Fallback>
            </mc:AlternateContent>
          </w:r>
          <w:r w:rsidR="0079525E" w:rsidRPr="00F87DEF">
            <w:rPr>
              <w:noProof/>
            </w:rPr>
            <mc:AlternateContent>
              <mc:Choice Requires="wps">
                <w:drawing>
                  <wp:anchor distT="0" distB="0" distL="114300" distR="114300" simplePos="0" relativeHeight="251668480" behindDoc="0" locked="0" layoutInCell="1" allowOverlap="1" wp14:anchorId="02DB175F" wp14:editId="2A1C5B19">
                    <wp:simplePos x="0" y="0"/>
                    <wp:positionH relativeFrom="margin">
                      <wp:posOffset>20955</wp:posOffset>
                    </wp:positionH>
                    <wp:positionV relativeFrom="margin">
                      <wp:posOffset>-368300</wp:posOffset>
                    </wp:positionV>
                    <wp:extent cx="5654040" cy="0"/>
                    <wp:effectExtent l="0" t="12700" r="22860" b="12700"/>
                    <wp:wrapSquare wrapText="bothSides"/>
                    <wp:docPr id="2127991118"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w:pict>
                  <v:line w14:anchorId="37C49ADA" id="Straight Connector 10"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margin" from="1.65pt,-29pt" to="44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" strokecolor="#64327f [3215]" strokeweight="2pt">
                    <v:stroke joinstyle="miter"/>
                    <w10:wrap type="square" anchorx="margin" anchory="margin"/>
                  </v:line>
                </w:pict>
              </mc:Fallback>
            </mc:AlternateContent>
          </w:r>
          <w:r w:rsidR="000B7E70" w:rsidRPr="00F87DEF">
            <w:rPr>
              <w:noProof/>
            </w:rPr>
            <mc:AlternateContent>
              <mc:Choice Requires="wps">
                <w:drawing>
                  <wp:anchor distT="0" distB="0" distL="114300" distR="114300" simplePos="0" relativeHeight="251663360" behindDoc="1" locked="0" layoutInCell="1" allowOverlap="1" wp14:anchorId="1CDFA1C8" wp14:editId="1F4386D9">
                    <wp:simplePos x="0" y="0"/>
                    <wp:positionH relativeFrom="page">
                      <wp:posOffset>1</wp:posOffset>
                    </wp:positionH>
                    <wp:positionV relativeFrom="page">
                      <wp:posOffset>0</wp:posOffset>
                    </wp:positionV>
                    <wp:extent cx="7564046" cy="10688955"/>
                    <wp:effectExtent l="0" t="0" r="0" b="0"/>
                    <wp:wrapNone/>
                    <wp:docPr id="464"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EF3ACC3" id="Rectangle 127" o:spid="_x0000_s1026" alt="&quot;&quot;" style="position:absolute;margin-left:0;margin-top:0;width:595.6pt;height:84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ptA/AEAAOk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" fillcolor="#e0def7 [3214]" stroked="f">
                    <w10:wrap anchorx="page" anchory="page"/>
                  </v:rect>
                </w:pict>
              </mc:Fallback>
            </mc:AlternateContent>
          </w:r>
        </w:sdtContent>
      </w:sdt>
      <w:r w:rsidR="0034134D" w:rsidRPr="0034134D">
        <w:rPr>
          <w:bCs/>
        </w:rPr>
        <w:t>Engaging support networks in change</w:t>
      </w:r>
    </w:p>
    <w:p w14:paraId="537CC72E" w14:textId="7FA32C64" w:rsidR="001A25E4" w:rsidRDefault="007B50A6" w:rsidP="00D6140E">
      <w:pPr>
        <w:pStyle w:val="Heading2"/>
      </w:pPr>
      <w:r>
        <w:t>Motivating</w:t>
      </w:r>
      <w:r w:rsidR="00353723">
        <w:t xml:space="preserve"> </w:t>
      </w:r>
      <w:r w:rsidR="00380767">
        <w:t xml:space="preserve">change in </w:t>
      </w:r>
      <w:r w:rsidR="00353723">
        <w:t xml:space="preserve">support networks </w:t>
      </w:r>
      <w:r w:rsidR="00FC1C76">
        <w:t xml:space="preserve">to support </w:t>
      </w:r>
      <w:r w:rsidR="006610A3">
        <w:t>the</w:t>
      </w:r>
      <w:r w:rsidR="00353723">
        <w:t xml:space="preserve"> </w:t>
      </w:r>
      <w:r w:rsidR="00FC1C76">
        <w:t xml:space="preserve">participant’s </w:t>
      </w:r>
      <w:r w:rsidR="00353723">
        <w:t>behaviour support plan</w:t>
      </w:r>
    </w:p>
    <w:p w14:paraId="74F21875" w14:textId="67C36C75" w:rsidR="00255576" w:rsidRPr="00255576" w:rsidRDefault="00255576" w:rsidP="00255576"/>
    <w:p w14:paraId="06A13E2A" w14:textId="77777777" w:rsidR="00255576" w:rsidRPr="00255576" w:rsidRDefault="00255576" w:rsidP="00255576"/>
    <w:p w14:paraId="72DA75E5" w14:textId="125C7001" w:rsidR="00255576" w:rsidRPr="00255576" w:rsidRDefault="00255576" w:rsidP="00255576"/>
    <w:p w14:paraId="41E9CB93" w14:textId="77777777" w:rsidR="00255576" w:rsidRPr="00255576" w:rsidRDefault="00255576" w:rsidP="00255576"/>
    <w:p w14:paraId="4133AA22" w14:textId="77777777" w:rsidR="00255576" w:rsidRDefault="00CE35D1" w:rsidP="00255576">
      <w:r>
        <w:rPr>
          <w:noProof/>
        </w:rPr>
        <w:drawing>
          <wp:anchor distT="0" distB="0" distL="114300" distR="114300" simplePos="0" relativeHeight="251665408" behindDoc="0" locked="0" layoutInCell="1" allowOverlap="1" wp14:anchorId="36612E6F" wp14:editId="59475231">
            <wp:simplePos x="0" y="0"/>
            <wp:positionH relativeFrom="margin">
              <wp:align>center</wp:align>
            </wp:positionH>
            <wp:positionV relativeFrom="margin">
              <wp:align>bottom</wp:align>
            </wp:positionV>
            <wp:extent cx="2994025" cy="2103120"/>
            <wp:effectExtent l="0" t="0" r="3175" b="5080"/>
            <wp:wrapSquare wrapText="bothSides"/>
            <wp:docPr id="740034737"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7612AB1F" w14:textId="77777777" w:rsidR="00255576" w:rsidRDefault="00255576" w:rsidP="00255576">
      <w:pPr>
        <w:tabs>
          <w:tab w:val="left" w:pos="8074"/>
        </w:tabs>
      </w:pPr>
      <w:r>
        <w:tab/>
      </w:r>
    </w:p>
    <w:p w14:paraId="453BBD1F" w14:textId="77777777" w:rsidR="00255576" w:rsidRDefault="00255576">
      <w:r>
        <w:br w:type="page"/>
      </w:r>
    </w:p>
    <w:p w14:paraId="02A4FFE6" w14:textId="715BBC11" w:rsidR="007058C1" w:rsidRDefault="001F5CFF" w:rsidP="00357F64">
      <w:pPr>
        <w:pStyle w:val="Heading2"/>
      </w:pPr>
      <w:r>
        <w:lastRenderedPageBreak/>
        <w:t xml:space="preserve">Using the ADKAR </w:t>
      </w:r>
      <w:r w:rsidR="002A31DB">
        <w:t>Model of change</w:t>
      </w:r>
    </w:p>
    <w:p w14:paraId="11339AAA" w14:textId="77777777" w:rsidR="00E142C0" w:rsidRDefault="00E142C0" w:rsidP="00E142C0">
      <w:r>
        <w:t xml:space="preserve">Introducing a behaviour support plan into a person’s life means they – and the people around them – will need to start doing things differently. </w:t>
      </w:r>
    </w:p>
    <w:p w14:paraId="03C12216" w14:textId="77777777" w:rsidR="00E142C0" w:rsidRDefault="00E142C0" w:rsidP="00E142C0">
      <w:r>
        <w:t>This will mean change, not only for the person who has the behaviour support plan, but also for people in their support network – both personal connections, like friends and family, and paid professionals.</w:t>
      </w:r>
    </w:p>
    <w:p w14:paraId="23454D8E" w14:textId="6E1E5B37" w:rsidR="00E142C0" w:rsidRDefault="00E142C0" w:rsidP="00E142C0">
      <w:r>
        <w:t>The behaviour support plan can only be effective if everyone understands the need for the plan</w:t>
      </w:r>
      <w:r w:rsidR="00E47847">
        <w:t>, the need for change and to do things differently,</w:t>
      </w:r>
      <w:r>
        <w:t xml:space="preserve"> and their part in making it effective.</w:t>
      </w:r>
    </w:p>
    <w:p w14:paraId="2FFB43B7" w14:textId="71D11F5F" w:rsidR="00E47847" w:rsidRDefault="00E142C0" w:rsidP="00E142C0">
      <w:r>
        <w:t>The person’s support network will be essential in this process and – as a behaviour support specialist – you will need to engage them and provide them with the information they need to help this be a successful behaviour support plan for the participant.</w:t>
      </w:r>
      <w:r w:rsidR="00E47847">
        <w:t xml:space="preserve">  </w:t>
      </w:r>
    </w:p>
    <w:p w14:paraId="0A380A55" w14:textId="31B69B0D" w:rsidR="00726C5A" w:rsidRDefault="00726C5A" w:rsidP="00726C5A">
      <w:pPr>
        <w:rPr>
          <w:szCs w:val="36"/>
        </w:rPr>
      </w:pPr>
      <w:r>
        <w:rPr>
          <w:szCs w:val="36"/>
        </w:rPr>
        <w:t xml:space="preserve">View our video about </w:t>
      </w:r>
      <w:hyperlink r:id="rId16" w:anchor="video" w:history="1">
        <w:r w:rsidRPr="00D12631">
          <w:rPr>
            <w:rStyle w:val="Hyperlink"/>
            <w:szCs w:val="36"/>
          </w:rPr>
          <w:t xml:space="preserve">using the ADKAR Model </w:t>
        </w:r>
        <w:r w:rsidR="00D579B3" w:rsidRPr="00D12631">
          <w:rPr>
            <w:rStyle w:val="Hyperlink"/>
            <w:szCs w:val="36"/>
          </w:rPr>
          <w:t>to influence behaviour change</w:t>
        </w:r>
      </w:hyperlink>
      <w:r w:rsidR="00D579B3" w:rsidRPr="00D579B3">
        <w:rPr>
          <w:szCs w:val="36"/>
        </w:rPr>
        <w:t xml:space="preserve"> </w:t>
      </w:r>
      <w:r w:rsidRPr="00D579B3">
        <w:rPr>
          <w:szCs w:val="36"/>
        </w:rPr>
        <w:t>with support networks</w:t>
      </w:r>
      <w:r>
        <w:rPr>
          <w:szCs w:val="36"/>
        </w:rPr>
        <w:t xml:space="preserve"> for effective behaviour support implementation.</w:t>
      </w:r>
    </w:p>
    <w:p w14:paraId="47C13E14" w14:textId="74D3AFC3" w:rsidR="003B6D3C" w:rsidRDefault="003B6D3C" w:rsidP="00726C5A">
      <w:pPr>
        <w:spacing w:before="0" w:after="0" w:line="240" w:lineRule="auto"/>
      </w:pPr>
      <w:r>
        <w:br w:type="page"/>
      </w:r>
    </w:p>
    <w:p w14:paraId="21891DB9" w14:textId="5CBC882E" w:rsidR="00BC59C5" w:rsidRDefault="00E47847" w:rsidP="00E142C0">
      <w:r>
        <w:lastRenderedPageBreak/>
        <w:t>You will need to</w:t>
      </w:r>
      <w:r w:rsidR="00BC59C5">
        <w:t>:</w:t>
      </w:r>
    </w:p>
    <w:p w14:paraId="02000B27" w14:textId="430C6960" w:rsidR="005879AB" w:rsidRDefault="00AC0670" w:rsidP="00AC0670">
      <w:pPr>
        <w:pStyle w:val="ListParagraph"/>
        <w:numPr>
          <w:ilvl w:val="0"/>
          <w:numId w:val="16"/>
        </w:numPr>
        <w:spacing w:before="240" w:after="240"/>
        <w:ind w:left="714" w:hanging="357"/>
        <w:contextualSpacing w:val="0"/>
      </w:pPr>
      <w:r w:rsidRPr="00AC0670">
        <w:rPr>
          <w:b/>
          <w:bCs/>
        </w:rPr>
        <w:t>engage</w:t>
      </w:r>
      <w:r w:rsidR="00E47847">
        <w:t xml:space="preserve"> </w:t>
      </w:r>
      <w:r w:rsidR="00E47847" w:rsidRPr="00AC0670">
        <w:rPr>
          <w:b/>
          <w:bCs/>
        </w:rPr>
        <w:t xml:space="preserve">the person’s </w:t>
      </w:r>
      <w:r w:rsidR="00591D6A" w:rsidRPr="00AC0670">
        <w:rPr>
          <w:b/>
          <w:bCs/>
        </w:rPr>
        <w:t xml:space="preserve">support </w:t>
      </w:r>
      <w:r w:rsidR="00E47847" w:rsidRPr="00AC0670">
        <w:rPr>
          <w:b/>
          <w:bCs/>
        </w:rPr>
        <w:t>network</w:t>
      </w:r>
      <w:r w:rsidR="00E47847">
        <w:t xml:space="preserve"> to problem solve new ways of doing things and new routines.</w:t>
      </w:r>
    </w:p>
    <w:p w14:paraId="0AA93901" w14:textId="77777777" w:rsidR="005879AB" w:rsidRDefault="00E47847" w:rsidP="00AC0670">
      <w:pPr>
        <w:pStyle w:val="ListParagraph"/>
        <w:numPr>
          <w:ilvl w:val="0"/>
          <w:numId w:val="16"/>
        </w:numPr>
        <w:spacing w:before="240" w:after="240"/>
        <w:ind w:left="714" w:hanging="357"/>
        <w:contextualSpacing w:val="0"/>
      </w:pPr>
      <w:r w:rsidRPr="00AC0670">
        <w:rPr>
          <w:b/>
          <w:bCs/>
        </w:rPr>
        <w:t>demonstrate</w:t>
      </w:r>
      <w:r>
        <w:t xml:space="preserve"> </w:t>
      </w:r>
      <w:r w:rsidRPr="00AC0670">
        <w:rPr>
          <w:b/>
          <w:bCs/>
        </w:rPr>
        <w:t>how</w:t>
      </w:r>
      <w:r>
        <w:t xml:space="preserve"> these new ways of supporting the person will work. </w:t>
      </w:r>
    </w:p>
    <w:p w14:paraId="34BD16D4" w14:textId="116B9DEF" w:rsidR="00E142C0" w:rsidRDefault="00E47847" w:rsidP="00AC0670">
      <w:pPr>
        <w:pStyle w:val="ListParagraph"/>
        <w:numPr>
          <w:ilvl w:val="0"/>
          <w:numId w:val="16"/>
        </w:numPr>
        <w:spacing w:before="240" w:after="240"/>
        <w:ind w:left="714" w:hanging="357"/>
        <w:contextualSpacing w:val="0"/>
      </w:pPr>
      <w:r w:rsidRPr="00AC0670">
        <w:rPr>
          <w:b/>
          <w:bCs/>
        </w:rPr>
        <w:t>coach</w:t>
      </w:r>
      <w:r>
        <w:t xml:space="preserve"> </w:t>
      </w:r>
      <w:r w:rsidRPr="00AC0670">
        <w:rPr>
          <w:b/>
          <w:bCs/>
        </w:rPr>
        <w:t>people</w:t>
      </w:r>
      <w:r>
        <w:t xml:space="preserve"> in these new ways of thinking and working so that the plan on paper becomes a lived experience for the person with disability.    </w:t>
      </w:r>
    </w:p>
    <w:p w14:paraId="1B8560E4" w14:textId="77777777" w:rsidR="00B22093" w:rsidRDefault="00E142C0" w:rsidP="00B22093">
      <w:r>
        <w:t>A simple tool that is often used by experts in behaviour change is called the ‘</w:t>
      </w:r>
      <w:r w:rsidRPr="00B73E63">
        <w:rPr>
          <w:b/>
          <w:bCs/>
        </w:rPr>
        <w:t xml:space="preserve">ADKAR </w:t>
      </w:r>
      <w:r w:rsidR="009A63B4">
        <w:rPr>
          <w:b/>
          <w:bCs/>
        </w:rPr>
        <w:t>M</w:t>
      </w:r>
      <w:r w:rsidRPr="00B73E63">
        <w:rPr>
          <w:b/>
          <w:bCs/>
        </w:rPr>
        <w:t>odel</w:t>
      </w:r>
      <w:r w:rsidR="009A63B4">
        <w:rPr>
          <w:b/>
          <w:bCs/>
        </w:rPr>
        <w:t>’</w:t>
      </w:r>
      <w:r w:rsidRPr="00B73E63">
        <w:rPr>
          <w:b/>
          <w:bCs/>
        </w:rPr>
        <w:t xml:space="preserve"> </w:t>
      </w:r>
      <w:r w:rsidRPr="009A63B4">
        <w:t>of change</w:t>
      </w:r>
      <w:r>
        <w:t>.</w:t>
      </w:r>
      <w:r w:rsidR="00B22093">
        <w:t xml:space="preserve"> </w:t>
      </w:r>
    </w:p>
    <w:p w14:paraId="0B47666C" w14:textId="34076A4A" w:rsidR="00A462F1" w:rsidRDefault="00CD33B7" w:rsidP="00B22093">
      <w:pPr>
        <w:rPr>
          <w:szCs w:val="36"/>
        </w:rPr>
      </w:pPr>
      <w:r w:rsidRPr="00CD33B7">
        <w:rPr>
          <w:szCs w:val="36"/>
        </w:rPr>
        <w:t xml:space="preserve">Using the ADKAR </w:t>
      </w:r>
      <w:r w:rsidR="00A462F1">
        <w:rPr>
          <w:szCs w:val="36"/>
        </w:rPr>
        <w:t>M</w:t>
      </w:r>
      <w:r w:rsidRPr="00CD33B7">
        <w:rPr>
          <w:szCs w:val="36"/>
        </w:rPr>
        <w:t xml:space="preserve">odel can help you to set the plan up for success. </w:t>
      </w:r>
    </w:p>
    <w:p w14:paraId="0E794181" w14:textId="77777777" w:rsidR="00A462F1" w:rsidRDefault="00A462F1">
      <w:pPr>
        <w:spacing w:before="0" w:after="0" w:line="240" w:lineRule="auto"/>
        <w:rPr>
          <w:szCs w:val="36"/>
        </w:rPr>
      </w:pPr>
      <w:r>
        <w:rPr>
          <w:szCs w:val="36"/>
        </w:rPr>
        <w:br w:type="page"/>
      </w:r>
    </w:p>
    <w:p w14:paraId="7C7079B1" w14:textId="5E0BE29C" w:rsidR="0011372D" w:rsidRDefault="002A4A9A" w:rsidP="0011372D">
      <w:pPr>
        <w:pStyle w:val="Heading3"/>
      </w:pPr>
      <w:r>
        <w:lastRenderedPageBreak/>
        <w:t>Motivating support networks to change using</w:t>
      </w:r>
      <w:r w:rsidR="0011372D">
        <w:t xml:space="preserve"> the ADKAR Model</w:t>
      </w:r>
      <w:r w:rsidR="00C11DE6">
        <w:t>*</w:t>
      </w:r>
      <w:r w:rsidR="0011372D">
        <w:t xml:space="preserve"> </w:t>
      </w:r>
      <w:r w:rsidR="00B63D68">
        <w:t>in</w:t>
      </w:r>
      <w:r w:rsidR="0011372D">
        <w:t xml:space="preserve"> behaviour support planning</w:t>
      </w:r>
    </w:p>
    <w:p w14:paraId="709BB901" w14:textId="332A0556" w:rsidR="00362C95" w:rsidRPr="00CD33B7" w:rsidRDefault="00362C95" w:rsidP="00362C95">
      <w:pPr>
        <w:rPr>
          <w:szCs w:val="36"/>
        </w:rPr>
      </w:pPr>
      <w:r>
        <w:rPr>
          <w:szCs w:val="36"/>
        </w:rPr>
        <w:t xml:space="preserve">The ADKAR Model </w:t>
      </w:r>
      <w:r w:rsidRPr="00CD33B7">
        <w:rPr>
          <w:szCs w:val="36"/>
        </w:rPr>
        <w:t>gives you a flexible step-by-step process to ensure that the person with the behaviour support plan is surrounded by people who are working together to support their behaviour support goals.</w:t>
      </w:r>
    </w:p>
    <w:p w14:paraId="7EEA70CB" w14:textId="0F1374FF" w:rsidR="00C23B54" w:rsidRDefault="009B6E53">
      <w:pPr>
        <w:spacing w:before="0" w:after="0" w:line="240" w:lineRule="auto"/>
        <w:rPr>
          <w:rFonts w:eastAsiaTheme="majorEastAsia" w:cstheme="majorBidi"/>
          <w:b/>
          <w:color w:val="64327F" w:themeColor="text2"/>
          <w:szCs w:val="28"/>
        </w:rPr>
      </w:pPr>
      <w:r>
        <w:rPr>
          <w:noProof/>
        </w:rPr>
        <mc:AlternateContent>
          <mc:Choice Requires="wpg">
            <w:drawing>
              <wp:anchor distT="0" distB="0" distL="114300" distR="114300" simplePos="0" relativeHeight="251681792" behindDoc="0" locked="0" layoutInCell="1" allowOverlap="1" wp14:anchorId="7EFE074E" wp14:editId="6530633B">
                <wp:simplePos x="0" y="0"/>
                <wp:positionH relativeFrom="column">
                  <wp:posOffset>0</wp:posOffset>
                </wp:positionH>
                <wp:positionV relativeFrom="paragraph">
                  <wp:posOffset>1270</wp:posOffset>
                </wp:positionV>
                <wp:extent cx="6242685" cy="6037580"/>
                <wp:effectExtent l="0" t="0" r="0" b="0"/>
                <wp:wrapNone/>
                <wp:docPr id="1305957497" name="Group 21"/>
                <wp:cNvGraphicFramePr/>
                <a:graphic xmlns:a="http://schemas.openxmlformats.org/drawingml/2006/main">
                  <a:graphicData uri="http://schemas.microsoft.com/office/word/2010/wordprocessingGroup">
                    <wpg:wgp>
                      <wpg:cNvGrpSpPr/>
                      <wpg:grpSpPr>
                        <a:xfrm>
                          <a:off x="0" y="0"/>
                          <a:ext cx="6242685" cy="6037580"/>
                          <a:chOff x="0" y="0"/>
                          <a:chExt cx="6243147" cy="6038193"/>
                        </a:xfrm>
                      </wpg:grpSpPr>
                      <wps:wsp>
                        <wps:cNvPr id="468609139" name="Straight Connector 20"/>
                        <wps:cNvCnPr/>
                        <wps:spPr>
                          <a:xfrm>
                            <a:off x="444719" y="268013"/>
                            <a:ext cx="0" cy="4288221"/>
                          </a:xfrm>
                          <a:prstGeom prst="line">
                            <a:avLst/>
                          </a:prstGeom>
                          <a:ln w="38100">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cNvPr id="1365683708" name="Group 19"/>
                        <wpg:cNvGrpSpPr/>
                        <wpg:grpSpPr>
                          <a:xfrm>
                            <a:off x="0" y="0"/>
                            <a:ext cx="5706745" cy="1087372"/>
                            <a:chOff x="-31531" y="-20"/>
                            <a:chExt cx="5706745" cy="1087372"/>
                          </a:xfrm>
                        </wpg:grpSpPr>
                        <wps:wsp>
                          <wps:cNvPr id="724692401" name="Rectangle 15"/>
                          <wps:cNvSpPr/>
                          <wps:spPr>
                            <a:xfrm>
                              <a:off x="31531" y="94593"/>
                              <a:ext cx="740979" cy="804041"/>
                            </a:xfrm>
                            <a:prstGeom prst="rect">
                              <a:avLst/>
                            </a:prstGeom>
                            <a:ln>
                              <a:solidFill>
                                <a:schemeClr val="tx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6438813" name="Group 18"/>
                          <wpg:cNvGrpSpPr/>
                          <wpg:grpSpPr>
                            <a:xfrm>
                              <a:off x="-31531" y="-20"/>
                              <a:ext cx="5706745" cy="1087372"/>
                              <a:chOff x="0" y="31511"/>
                              <a:chExt cx="5707118" cy="1087841"/>
                            </a:xfrm>
                          </wpg:grpSpPr>
                          <wps:wsp>
                            <wps:cNvPr id="982602687" name="Text Box 14"/>
                            <wps:cNvSpPr txBox="1"/>
                            <wps:spPr>
                              <a:xfrm>
                                <a:off x="0" y="31511"/>
                                <a:ext cx="914400" cy="939123"/>
                              </a:xfrm>
                              <a:prstGeom prst="rect">
                                <a:avLst/>
                              </a:prstGeom>
                              <a:noFill/>
                              <a:ln w="6350">
                                <a:noFill/>
                              </a:ln>
                            </wps:spPr>
                            <wps:txbx>
                              <w:txbxContent>
                                <w:p w14:paraId="72417AE6" w14:textId="77777777" w:rsidR="00040509" w:rsidRPr="00CC5995" w:rsidRDefault="00040509" w:rsidP="00040509">
                                  <w:pPr>
                                    <w:jc w:val="center"/>
                                    <w:rPr>
                                      <w:color w:val="002D81"/>
                                      <w:sz w:val="72"/>
                                      <w:szCs w:val="56"/>
                                    </w:rPr>
                                  </w:pPr>
                                  <w:r w:rsidRPr="00CC5995">
                                    <w:rPr>
                                      <w:color w:val="002D81"/>
                                      <w:sz w:val="72"/>
                                      <w:szCs w:val="56"/>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87793227" name="Text Box 16"/>
                            <wps:cNvSpPr txBox="1"/>
                            <wps:spPr>
                              <a:xfrm>
                                <a:off x="788276" y="31532"/>
                                <a:ext cx="4918842" cy="1087820"/>
                              </a:xfrm>
                              <a:prstGeom prst="rect">
                                <a:avLst/>
                              </a:prstGeom>
                              <a:noFill/>
                              <a:ln w="6350">
                                <a:noFill/>
                              </a:ln>
                            </wps:spPr>
                            <wps:txbx>
                              <w:txbxContent>
                                <w:p w14:paraId="154B7A2A" w14:textId="15F7E62B" w:rsidR="00040509" w:rsidRPr="00962D8F" w:rsidRDefault="00040509" w:rsidP="00040509">
                                  <w:pPr>
                                    <w:rPr>
                                      <w:color w:val="002D81"/>
                                    </w:rPr>
                                  </w:pPr>
                                  <w:proofErr w:type="spellStart"/>
                                  <w:r w:rsidRPr="00962D8F">
                                    <w:rPr>
                                      <w:b/>
                                      <w:bCs/>
                                      <w:color w:val="002D81"/>
                                      <w:sz w:val="36"/>
                                      <w:szCs w:val="32"/>
                                    </w:rPr>
                                    <w:t>wareness</w:t>
                                  </w:r>
                                  <w:proofErr w:type="spellEnd"/>
                                  <w:r w:rsidRPr="00962D8F">
                                    <w:rPr>
                                      <w:color w:val="002D81"/>
                                    </w:rPr>
                                    <w:br/>
                                    <w:t xml:space="preserve">The </w:t>
                                  </w:r>
                                  <w:r w:rsidR="0011372D">
                                    <w:rPr>
                                      <w:color w:val="002D81"/>
                                    </w:rPr>
                                    <w:t>person</w:t>
                                  </w:r>
                                  <w:r w:rsidRPr="00962D8F">
                                    <w:rPr>
                                      <w:color w:val="002D81"/>
                                    </w:rPr>
                                    <w:t xml:space="preserve"> needs to be aware of the need for </w:t>
                                  </w:r>
                                  <w:proofErr w:type="gramStart"/>
                                  <w:r w:rsidRPr="00962D8F">
                                    <w:rPr>
                                      <w:color w:val="002D81"/>
                                    </w:rPr>
                                    <w:t>changes</w:t>
                                  </w:r>
                                  <w:proofErr w:type="gramEnd"/>
                                  <w:r w:rsidRPr="00962D8F">
                                    <w:rPr>
                                      <w:color w:val="002D8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3248123" name="Straight Connector 17">
                              <a:extLst>
                                <a:ext uri="{C183D7F6-B498-43B3-948B-1728B52AA6E4}">
                                  <adec:decorative xmlns:adec="http://schemas.microsoft.com/office/drawing/2017/decorative" val="1"/>
                                </a:ext>
                              </a:extLst>
                            </wps:cNvPr>
                            <wps:cNvCnPr/>
                            <wps:spPr>
                              <a:xfrm>
                                <a:off x="851338" y="665437"/>
                                <a:ext cx="4698124" cy="0"/>
                              </a:xfrm>
                              <a:prstGeom prst="line">
                                <a:avLst/>
                              </a:prstGeom>
                              <a:ln w="28575">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grpSp>
                      <wpg:grpSp>
                        <wpg:cNvPr id="408581307" name="Group 19"/>
                        <wpg:cNvGrpSpPr/>
                        <wpg:grpSpPr>
                          <a:xfrm>
                            <a:off x="0" y="993227"/>
                            <a:ext cx="5896304" cy="1087372"/>
                            <a:chOff x="-31531" y="-20"/>
                            <a:chExt cx="5896304" cy="1087372"/>
                          </a:xfrm>
                        </wpg:grpSpPr>
                        <wps:wsp>
                          <wps:cNvPr id="306052330" name="Rectangle 15"/>
                          <wps:cNvSpPr/>
                          <wps:spPr>
                            <a:xfrm>
                              <a:off x="31531" y="94593"/>
                              <a:ext cx="740979" cy="804041"/>
                            </a:xfrm>
                            <a:prstGeom prst="rect">
                              <a:avLst/>
                            </a:prstGeom>
                            <a:ln>
                              <a:solidFill>
                                <a:schemeClr val="tx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1665365" name="Group 18"/>
                          <wpg:cNvGrpSpPr/>
                          <wpg:grpSpPr>
                            <a:xfrm>
                              <a:off x="-31531" y="-20"/>
                              <a:ext cx="5896304" cy="1087372"/>
                              <a:chOff x="0" y="31511"/>
                              <a:chExt cx="5896689" cy="1087841"/>
                            </a:xfrm>
                          </wpg:grpSpPr>
                          <wps:wsp>
                            <wps:cNvPr id="1078449224" name="Text Box 14"/>
                            <wps:cNvSpPr txBox="1"/>
                            <wps:spPr>
                              <a:xfrm>
                                <a:off x="0" y="31511"/>
                                <a:ext cx="914400" cy="993227"/>
                              </a:xfrm>
                              <a:prstGeom prst="rect">
                                <a:avLst/>
                              </a:prstGeom>
                              <a:noFill/>
                              <a:ln w="6350">
                                <a:noFill/>
                              </a:ln>
                            </wps:spPr>
                            <wps:txbx>
                              <w:txbxContent>
                                <w:p w14:paraId="3E1FFF8B" w14:textId="77777777" w:rsidR="00040509" w:rsidRPr="00CC5995" w:rsidRDefault="00040509" w:rsidP="00040509">
                                  <w:pPr>
                                    <w:jc w:val="center"/>
                                    <w:rPr>
                                      <w:color w:val="002D81"/>
                                      <w:sz w:val="72"/>
                                      <w:szCs w:val="56"/>
                                    </w:rPr>
                                  </w:pPr>
                                  <w:r>
                                    <w:rPr>
                                      <w:color w:val="002D81"/>
                                      <w:sz w:val="72"/>
                                      <w:szCs w:val="56"/>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34061722" name="Text Box 16"/>
                            <wps:cNvSpPr txBox="1"/>
                            <wps:spPr>
                              <a:xfrm>
                                <a:off x="788276" y="31532"/>
                                <a:ext cx="5108413" cy="1087820"/>
                              </a:xfrm>
                              <a:prstGeom prst="rect">
                                <a:avLst/>
                              </a:prstGeom>
                              <a:noFill/>
                              <a:ln w="6350">
                                <a:noFill/>
                              </a:ln>
                            </wps:spPr>
                            <wps:txbx>
                              <w:txbxContent>
                                <w:p w14:paraId="1A3C2811" w14:textId="4A3ECE6C" w:rsidR="00040509" w:rsidRPr="00962D8F" w:rsidRDefault="00040509" w:rsidP="00040509">
                                  <w:pPr>
                                    <w:rPr>
                                      <w:color w:val="002D81"/>
                                    </w:rPr>
                                  </w:pPr>
                                  <w:proofErr w:type="spellStart"/>
                                  <w:r>
                                    <w:rPr>
                                      <w:b/>
                                      <w:bCs/>
                                      <w:color w:val="002D81"/>
                                      <w:sz w:val="36"/>
                                      <w:szCs w:val="32"/>
                                    </w:rPr>
                                    <w:t>esire</w:t>
                                  </w:r>
                                  <w:proofErr w:type="spellEnd"/>
                                  <w:r w:rsidRPr="00962D8F">
                                    <w:rPr>
                                      <w:color w:val="002D81"/>
                                    </w:rPr>
                                    <w:br/>
                                    <w:t xml:space="preserve">The </w:t>
                                  </w:r>
                                  <w:r w:rsidR="0011372D">
                                    <w:rPr>
                                      <w:color w:val="002D81"/>
                                    </w:rPr>
                                    <w:t>person</w:t>
                                  </w:r>
                                  <w:r w:rsidRPr="00962D8F">
                                    <w:rPr>
                                      <w:color w:val="002D81"/>
                                    </w:rPr>
                                    <w:t xml:space="preserve"> needs to </w:t>
                                  </w:r>
                                  <w:r>
                                    <w:rPr>
                                      <w:color w:val="002D81"/>
                                    </w:rPr>
                                    <w:t xml:space="preserve">see the benefits and want to </w:t>
                                  </w:r>
                                  <w:proofErr w:type="gramStart"/>
                                  <w:r>
                                    <w:rPr>
                                      <w:color w:val="002D81"/>
                                    </w:rPr>
                                    <w:t>change</w:t>
                                  </w:r>
                                  <w:proofErr w:type="gramEnd"/>
                                  <w:r w:rsidRPr="00962D8F">
                                    <w:rPr>
                                      <w:color w:val="002D8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3966395" name="Straight Connector 17">
                              <a:extLst>
                                <a:ext uri="{C183D7F6-B498-43B3-948B-1728B52AA6E4}">
                                  <adec:decorative xmlns:adec="http://schemas.microsoft.com/office/drawing/2017/decorative" val="1"/>
                                </a:ext>
                              </a:extLst>
                            </wps:cNvPr>
                            <wps:cNvCnPr/>
                            <wps:spPr>
                              <a:xfrm>
                                <a:off x="851338" y="665437"/>
                                <a:ext cx="4698124" cy="0"/>
                              </a:xfrm>
                              <a:prstGeom prst="line">
                                <a:avLst/>
                              </a:prstGeom>
                              <a:ln w="28575">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grpSp>
                      <wpg:grpSp>
                        <wpg:cNvPr id="684969183" name="Group 19"/>
                        <wpg:cNvGrpSpPr/>
                        <wpg:grpSpPr>
                          <a:xfrm>
                            <a:off x="15766" y="1970689"/>
                            <a:ext cx="5706581" cy="1292773"/>
                            <a:chOff x="-31531" y="-20"/>
                            <a:chExt cx="5706581" cy="1292773"/>
                          </a:xfrm>
                        </wpg:grpSpPr>
                        <wps:wsp>
                          <wps:cNvPr id="1058042939" name="Rectangle 15"/>
                          <wps:cNvSpPr/>
                          <wps:spPr>
                            <a:xfrm>
                              <a:off x="31531" y="94593"/>
                              <a:ext cx="740979" cy="804041"/>
                            </a:xfrm>
                            <a:prstGeom prst="rect">
                              <a:avLst/>
                            </a:prstGeom>
                            <a:ln>
                              <a:solidFill>
                                <a:schemeClr val="tx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7760517" name="Group 18"/>
                          <wpg:cNvGrpSpPr/>
                          <wpg:grpSpPr>
                            <a:xfrm>
                              <a:off x="-31531" y="-20"/>
                              <a:ext cx="5706581" cy="1292773"/>
                              <a:chOff x="0" y="31511"/>
                              <a:chExt cx="5706954" cy="1293331"/>
                            </a:xfrm>
                          </wpg:grpSpPr>
                          <wps:wsp>
                            <wps:cNvPr id="1478501610" name="Text Box 14"/>
                            <wps:cNvSpPr txBox="1"/>
                            <wps:spPr>
                              <a:xfrm>
                                <a:off x="0" y="31511"/>
                                <a:ext cx="914400" cy="993227"/>
                              </a:xfrm>
                              <a:prstGeom prst="rect">
                                <a:avLst/>
                              </a:prstGeom>
                              <a:noFill/>
                              <a:ln w="6350">
                                <a:noFill/>
                              </a:ln>
                            </wps:spPr>
                            <wps:txbx>
                              <w:txbxContent>
                                <w:p w14:paraId="11B57656" w14:textId="77777777" w:rsidR="00040509" w:rsidRPr="00CC5995" w:rsidRDefault="00040509" w:rsidP="00040509">
                                  <w:pPr>
                                    <w:jc w:val="center"/>
                                    <w:rPr>
                                      <w:color w:val="002D81"/>
                                      <w:sz w:val="72"/>
                                      <w:szCs w:val="56"/>
                                    </w:rPr>
                                  </w:pPr>
                                  <w:r>
                                    <w:rPr>
                                      <w:color w:val="002D81"/>
                                      <w:sz w:val="72"/>
                                      <w:szCs w:val="56"/>
                                    </w:rPr>
                                    <w:t>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718409828" name="Text Box 16"/>
                            <wps:cNvSpPr txBox="1"/>
                            <wps:spPr>
                              <a:xfrm>
                                <a:off x="788045" y="31532"/>
                                <a:ext cx="4918909" cy="1293310"/>
                              </a:xfrm>
                              <a:prstGeom prst="rect">
                                <a:avLst/>
                              </a:prstGeom>
                              <a:noFill/>
                              <a:ln w="6350">
                                <a:noFill/>
                              </a:ln>
                            </wps:spPr>
                            <wps:txbx>
                              <w:txbxContent>
                                <w:p w14:paraId="2CCAA06D" w14:textId="672DA125" w:rsidR="00040509" w:rsidRPr="00962D8F" w:rsidRDefault="00040509" w:rsidP="00040509">
                                  <w:pPr>
                                    <w:rPr>
                                      <w:color w:val="002D81"/>
                                    </w:rPr>
                                  </w:pPr>
                                  <w:proofErr w:type="spellStart"/>
                                  <w:r>
                                    <w:rPr>
                                      <w:b/>
                                      <w:bCs/>
                                      <w:color w:val="002D81"/>
                                      <w:sz w:val="36"/>
                                      <w:szCs w:val="32"/>
                                    </w:rPr>
                                    <w:t>nowledge</w:t>
                                  </w:r>
                                  <w:proofErr w:type="spellEnd"/>
                                  <w:r w:rsidRPr="00962D8F">
                                    <w:rPr>
                                      <w:color w:val="002D81"/>
                                    </w:rPr>
                                    <w:br/>
                                    <w:t xml:space="preserve">The </w:t>
                                  </w:r>
                                  <w:r w:rsidR="0011372D">
                                    <w:rPr>
                                      <w:color w:val="002D81"/>
                                    </w:rPr>
                                    <w:t>person</w:t>
                                  </w:r>
                                  <w:r w:rsidRPr="00962D8F">
                                    <w:rPr>
                                      <w:color w:val="002D81"/>
                                    </w:rPr>
                                    <w:t xml:space="preserve"> needs to </w:t>
                                  </w:r>
                                  <w:r>
                                    <w:rPr>
                                      <w:color w:val="002D81"/>
                                    </w:rPr>
                                    <w:t>know how to</w:t>
                                  </w:r>
                                  <w:r w:rsidRPr="00962D8F">
                                    <w:rPr>
                                      <w:color w:val="002D81"/>
                                    </w:rPr>
                                    <w:t xml:space="preserve"> change</w:t>
                                  </w:r>
                                  <w:r>
                                    <w:rPr>
                                      <w:color w:val="002D81"/>
                                    </w:rPr>
                                    <w:t xml:space="preserve">, </w:t>
                                  </w:r>
                                  <w:r w:rsidR="0011372D">
                                    <w:rPr>
                                      <w:color w:val="002D81"/>
                                    </w:rPr>
                                    <w:t>what their role is</w:t>
                                  </w:r>
                                  <w:r w:rsidR="000B1663">
                                    <w:rPr>
                                      <w:color w:val="002D81"/>
                                    </w:rPr>
                                    <w:t xml:space="preserve"> in the changes and </w:t>
                                  </w:r>
                                  <w:r w:rsidR="0053470F">
                                    <w:rPr>
                                      <w:color w:val="002D81"/>
                                    </w:rPr>
                                    <w:t xml:space="preserve">what the changes will mean as a </w:t>
                                  </w:r>
                                  <w:proofErr w:type="gramStart"/>
                                  <w:r w:rsidR="0053470F">
                                    <w:rPr>
                                      <w:color w:val="002D81"/>
                                    </w:rPr>
                                    <w:t>whole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996729" name="Straight Connector 17">
                              <a:extLst>
                                <a:ext uri="{C183D7F6-B498-43B3-948B-1728B52AA6E4}">
                                  <adec:decorative xmlns:adec="http://schemas.microsoft.com/office/drawing/2017/decorative" val="1"/>
                                </a:ext>
                              </a:extLst>
                            </wps:cNvPr>
                            <wps:cNvCnPr/>
                            <wps:spPr>
                              <a:xfrm>
                                <a:off x="851338" y="665437"/>
                                <a:ext cx="4698124" cy="0"/>
                              </a:xfrm>
                              <a:prstGeom prst="line">
                                <a:avLst/>
                              </a:prstGeom>
                              <a:ln w="28575">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grpSp>
                      <wpg:grpSp>
                        <wpg:cNvPr id="195899899" name="Group 19"/>
                        <wpg:cNvGrpSpPr/>
                        <wpg:grpSpPr>
                          <a:xfrm>
                            <a:off x="0" y="3153103"/>
                            <a:ext cx="6243147" cy="1261241"/>
                            <a:chOff x="-31531" y="-20"/>
                            <a:chExt cx="6243147" cy="1261241"/>
                          </a:xfrm>
                        </wpg:grpSpPr>
                        <wps:wsp>
                          <wps:cNvPr id="273155750" name="Rectangle 15"/>
                          <wps:cNvSpPr/>
                          <wps:spPr>
                            <a:xfrm>
                              <a:off x="31531" y="94593"/>
                              <a:ext cx="740979" cy="804041"/>
                            </a:xfrm>
                            <a:prstGeom prst="rect">
                              <a:avLst/>
                            </a:prstGeom>
                            <a:ln>
                              <a:solidFill>
                                <a:schemeClr val="tx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93306354" name="Group 18"/>
                          <wpg:cNvGrpSpPr/>
                          <wpg:grpSpPr>
                            <a:xfrm>
                              <a:off x="-31531" y="-20"/>
                              <a:ext cx="6243147" cy="1261241"/>
                              <a:chOff x="0" y="31511"/>
                              <a:chExt cx="6243555" cy="1261785"/>
                            </a:xfrm>
                          </wpg:grpSpPr>
                          <wps:wsp>
                            <wps:cNvPr id="81523977" name="Text Box 14"/>
                            <wps:cNvSpPr txBox="1"/>
                            <wps:spPr>
                              <a:xfrm>
                                <a:off x="0" y="31511"/>
                                <a:ext cx="914400" cy="993227"/>
                              </a:xfrm>
                              <a:prstGeom prst="rect">
                                <a:avLst/>
                              </a:prstGeom>
                              <a:noFill/>
                              <a:ln w="6350">
                                <a:noFill/>
                              </a:ln>
                            </wps:spPr>
                            <wps:txbx>
                              <w:txbxContent>
                                <w:p w14:paraId="6B1D620D" w14:textId="77777777" w:rsidR="00040509" w:rsidRPr="00CC5995" w:rsidRDefault="00040509" w:rsidP="00040509">
                                  <w:pPr>
                                    <w:jc w:val="center"/>
                                    <w:rPr>
                                      <w:color w:val="002D81"/>
                                      <w:sz w:val="72"/>
                                      <w:szCs w:val="56"/>
                                    </w:rPr>
                                  </w:pPr>
                                  <w:r>
                                    <w:rPr>
                                      <w:color w:val="002D81"/>
                                      <w:sz w:val="72"/>
                                      <w:szCs w:val="56"/>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18508565" name="Text Box 16"/>
                            <wps:cNvSpPr txBox="1"/>
                            <wps:spPr>
                              <a:xfrm>
                                <a:off x="788240" y="31532"/>
                                <a:ext cx="5455315" cy="1261764"/>
                              </a:xfrm>
                              <a:prstGeom prst="rect">
                                <a:avLst/>
                              </a:prstGeom>
                              <a:noFill/>
                              <a:ln w="6350">
                                <a:noFill/>
                              </a:ln>
                            </wps:spPr>
                            <wps:txbx>
                              <w:txbxContent>
                                <w:p w14:paraId="0C3EE82A" w14:textId="7445DDBA" w:rsidR="00040509" w:rsidRPr="00962D8F" w:rsidRDefault="00040509" w:rsidP="00040509">
                                  <w:pPr>
                                    <w:rPr>
                                      <w:color w:val="002D81"/>
                                    </w:rPr>
                                  </w:pPr>
                                  <w:proofErr w:type="spellStart"/>
                                  <w:r>
                                    <w:rPr>
                                      <w:b/>
                                      <w:bCs/>
                                      <w:color w:val="002D81"/>
                                      <w:sz w:val="36"/>
                                      <w:szCs w:val="32"/>
                                    </w:rPr>
                                    <w:t>bility</w:t>
                                  </w:r>
                                  <w:proofErr w:type="spellEnd"/>
                                  <w:r w:rsidRPr="00962D8F">
                                    <w:rPr>
                                      <w:color w:val="002D81"/>
                                    </w:rPr>
                                    <w:br/>
                                    <w:t xml:space="preserve">The </w:t>
                                  </w:r>
                                  <w:r w:rsidR="000B1663">
                                    <w:rPr>
                                      <w:color w:val="002D81"/>
                                    </w:rPr>
                                    <w:t>person</w:t>
                                  </w:r>
                                  <w:r w:rsidRPr="00962D8F">
                                    <w:rPr>
                                      <w:color w:val="002D81"/>
                                    </w:rPr>
                                    <w:t xml:space="preserve"> needs </w:t>
                                  </w:r>
                                  <w:r>
                                    <w:rPr>
                                      <w:color w:val="002D81"/>
                                    </w:rPr>
                                    <w:t xml:space="preserve">the information, tools and support to </w:t>
                                  </w:r>
                                  <w:proofErr w:type="gramStart"/>
                                  <w:r>
                                    <w:rPr>
                                      <w:color w:val="002D81"/>
                                    </w:rPr>
                                    <w:t>change</w:t>
                                  </w:r>
                                  <w:proofErr w:type="gramEnd"/>
                                  <w:r w:rsidRPr="00962D8F">
                                    <w:rPr>
                                      <w:color w:val="002D8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7350171" name="Straight Connector 17">
                              <a:extLst>
                                <a:ext uri="{C183D7F6-B498-43B3-948B-1728B52AA6E4}">
                                  <adec:decorative xmlns:adec="http://schemas.microsoft.com/office/drawing/2017/decorative" val="1"/>
                                </a:ext>
                              </a:extLst>
                            </wps:cNvPr>
                            <wps:cNvCnPr/>
                            <wps:spPr>
                              <a:xfrm>
                                <a:off x="851338" y="665437"/>
                                <a:ext cx="4698124" cy="0"/>
                              </a:xfrm>
                              <a:prstGeom prst="line">
                                <a:avLst/>
                              </a:prstGeom>
                              <a:ln w="28575">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grpSp>
                      <wpg:grpSp>
                        <wpg:cNvPr id="1909288215" name="Group 19"/>
                        <wpg:cNvGrpSpPr/>
                        <wpg:grpSpPr>
                          <a:xfrm>
                            <a:off x="1" y="4114800"/>
                            <a:ext cx="6116998" cy="1923393"/>
                            <a:chOff x="-31530" y="-20"/>
                            <a:chExt cx="6116998" cy="1923393"/>
                          </a:xfrm>
                        </wpg:grpSpPr>
                        <wps:wsp>
                          <wps:cNvPr id="2140109155" name="Rectangle 15"/>
                          <wps:cNvSpPr/>
                          <wps:spPr>
                            <a:xfrm>
                              <a:off x="31531" y="94593"/>
                              <a:ext cx="740979" cy="804041"/>
                            </a:xfrm>
                            <a:prstGeom prst="rect">
                              <a:avLst/>
                            </a:prstGeom>
                            <a:ln>
                              <a:solidFill>
                                <a:schemeClr val="tx2"/>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1254828" name="Group 18"/>
                          <wpg:cNvGrpSpPr/>
                          <wpg:grpSpPr>
                            <a:xfrm>
                              <a:off x="-31530" y="-20"/>
                              <a:ext cx="6116998" cy="1923393"/>
                              <a:chOff x="1" y="31511"/>
                              <a:chExt cx="6117398" cy="1924224"/>
                            </a:xfrm>
                          </wpg:grpSpPr>
                          <wps:wsp>
                            <wps:cNvPr id="1316818802" name="Text Box 14"/>
                            <wps:cNvSpPr txBox="1"/>
                            <wps:spPr>
                              <a:xfrm>
                                <a:off x="1" y="31511"/>
                                <a:ext cx="914400" cy="993227"/>
                              </a:xfrm>
                              <a:prstGeom prst="rect">
                                <a:avLst/>
                              </a:prstGeom>
                              <a:noFill/>
                              <a:ln w="6350">
                                <a:noFill/>
                              </a:ln>
                            </wps:spPr>
                            <wps:txbx>
                              <w:txbxContent>
                                <w:p w14:paraId="6B15F8F5" w14:textId="77777777" w:rsidR="00040509" w:rsidRPr="00CC5995" w:rsidRDefault="00040509" w:rsidP="00040509">
                                  <w:pPr>
                                    <w:jc w:val="center"/>
                                    <w:rPr>
                                      <w:color w:val="002D81"/>
                                      <w:sz w:val="72"/>
                                      <w:szCs w:val="56"/>
                                    </w:rPr>
                                  </w:pPr>
                                  <w:r>
                                    <w:rPr>
                                      <w:color w:val="002D81"/>
                                      <w:sz w:val="72"/>
                                      <w:szCs w:val="56"/>
                                    </w:rPr>
                                    <w: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91282490" name="Text Box 16"/>
                            <wps:cNvSpPr txBox="1"/>
                            <wps:spPr>
                              <a:xfrm>
                                <a:off x="788055" y="31531"/>
                                <a:ext cx="5329344" cy="1924204"/>
                              </a:xfrm>
                              <a:prstGeom prst="rect">
                                <a:avLst/>
                              </a:prstGeom>
                              <a:noFill/>
                              <a:ln w="6350">
                                <a:noFill/>
                              </a:ln>
                            </wps:spPr>
                            <wps:txbx>
                              <w:txbxContent>
                                <w:p w14:paraId="2D088B15" w14:textId="5F49A0BB" w:rsidR="00040509" w:rsidRPr="00962D8F" w:rsidRDefault="00040509" w:rsidP="00040509">
                                  <w:pPr>
                                    <w:rPr>
                                      <w:color w:val="002D81"/>
                                    </w:rPr>
                                  </w:pPr>
                                  <w:proofErr w:type="spellStart"/>
                                  <w:r>
                                    <w:rPr>
                                      <w:b/>
                                      <w:bCs/>
                                      <w:color w:val="002D81"/>
                                      <w:sz w:val="36"/>
                                      <w:szCs w:val="32"/>
                                    </w:rPr>
                                    <w:t>einforcement</w:t>
                                  </w:r>
                                  <w:proofErr w:type="spellEnd"/>
                                  <w:r w:rsidRPr="00962D8F">
                                    <w:rPr>
                                      <w:color w:val="002D81"/>
                                    </w:rPr>
                                    <w:br/>
                                    <w:t xml:space="preserve">The </w:t>
                                  </w:r>
                                  <w:r w:rsidR="0053470F">
                                    <w:rPr>
                                      <w:color w:val="002D81"/>
                                    </w:rPr>
                                    <w:t>person</w:t>
                                  </w:r>
                                  <w:r w:rsidRPr="00962D8F">
                                    <w:rPr>
                                      <w:color w:val="002D81"/>
                                    </w:rPr>
                                    <w:t xml:space="preserve"> needs </w:t>
                                  </w:r>
                                  <w:r>
                                    <w:rPr>
                                      <w:color w:val="002D81"/>
                                    </w:rPr>
                                    <w:t xml:space="preserve">support in remembering the change(s), </w:t>
                                  </w:r>
                                  <w:r w:rsidR="006B674B">
                                    <w:rPr>
                                      <w:color w:val="002D81"/>
                                    </w:rPr>
                                    <w:t>including the</w:t>
                                  </w:r>
                                  <w:r>
                                    <w:rPr>
                                      <w:color w:val="002D81"/>
                                    </w:rPr>
                                    <w:t xml:space="preserve"> behaviour support practitioner </w:t>
                                  </w:r>
                                  <w:r w:rsidR="006B674B">
                                    <w:rPr>
                                      <w:color w:val="002D81"/>
                                    </w:rPr>
                                    <w:t>or others in the support network checking in</w:t>
                                  </w:r>
                                  <w:r>
                                    <w:rPr>
                                      <w:color w:val="002D81"/>
                                    </w:rPr>
                                    <w:t xml:space="preserve">, celebrating successes and </w:t>
                                  </w:r>
                                  <w:r w:rsidR="006B674B">
                                    <w:rPr>
                                      <w:color w:val="002D81"/>
                                    </w:rPr>
                                    <w:t xml:space="preserve">help </w:t>
                                  </w:r>
                                  <w:r>
                                    <w:rPr>
                                      <w:color w:val="002D81"/>
                                    </w:rPr>
                                    <w:t xml:space="preserve">adapting the plan if/when </w:t>
                                  </w:r>
                                  <w:proofErr w:type="gramStart"/>
                                  <w:r>
                                    <w:rPr>
                                      <w:color w:val="002D81"/>
                                    </w:rPr>
                                    <w:t>needed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521909" name="Straight Connector 17">
                              <a:extLst>
                                <a:ext uri="{C183D7F6-B498-43B3-948B-1728B52AA6E4}">
                                  <adec:decorative xmlns:adec="http://schemas.microsoft.com/office/drawing/2017/decorative" val="1"/>
                                </a:ext>
                              </a:extLst>
                            </wps:cNvPr>
                            <wps:cNvCnPr/>
                            <wps:spPr>
                              <a:xfrm>
                                <a:off x="851338" y="665437"/>
                                <a:ext cx="4698124" cy="0"/>
                              </a:xfrm>
                              <a:prstGeom prst="line">
                                <a:avLst/>
                              </a:prstGeom>
                              <a:ln w="28575">
                                <a:solidFill>
                                  <a:srgbClr val="64327F"/>
                                </a:solidFill>
                              </a:ln>
                            </wps:spPr>
                            <wps:style>
                              <a:lnRef idx="2">
                                <a:schemeClr val="accent1"/>
                              </a:lnRef>
                              <a:fillRef idx="0">
                                <a:schemeClr val="accent1"/>
                              </a:fillRef>
                              <a:effectRef idx="1">
                                <a:schemeClr val="accent1"/>
                              </a:effectRef>
                              <a:fontRef idx="minor">
                                <a:schemeClr val="tx1"/>
                              </a:fontRef>
                            </wps:style>
                            <wps:bodyPr/>
                          </wps:wsp>
                        </wpg:grpSp>
                      </wpg:grpSp>
                    </wpg:wgp>
                  </a:graphicData>
                </a:graphic>
                <wp14:sizeRelH relativeFrom="margin">
                  <wp14:pctWidth>0</wp14:pctWidth>
                </wp14:sizeRelH>
              </wp:anchor>
            </w:drawing>
          </mc:Choice>
          <mc:Fallback>
            <w:pict>
              <v:group w14:anchorId="7EFE074E" id="Group 21" o:spid="_x0000_s1026" style="position:absolute;margin-left:0;margin-top:.1pt;width:491.55pt;height:475.4pt;z-index:251681792;mso-width-relative:margin" coordsize="62431,60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">
                <v:line id="Straight Connector 20" o:spid="_x0000_s1027" style="position:absolute;visibility:visible;mso-wrap-style:square" from="4447,2680" to="4447,455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" strokecolor="#64327f" strokeweight="3pt">
                  <v:stroke joinstyle="miter"/>
                </v:line>
                <v:group id="Group 19" o:spid="_x0000_s1028" style="position:absolute;width:57067;height:10873" coordorigin="-315" coordsize="57067,108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">
                  <v:rect id="Rectangle 15" o:spid="_x0000_s1029" style="position:absolute;left:315;top:945;width:7410;height:8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" fillcolor="#c8d9f8 [3205]" strokecolor="#64327f [3215]" strokeweight="1.5pt"/>
                  <v:group id="Group 18" o:spid="_x0000_s1030" style="position:absolute;left:-315;width:57067;height:10873" coordorigin=",315" coordsize="57071,10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">
                    <v:shapetype id="_x0000_t202" coordsize="21600,21600" o:spt="202" path="m,l,21600r21600,l21600,xe">
                      <v:stroke joinstyle="miter"/>
                      <v:path gradientshapeok="t" o:connecttype="rect"/>
                    </v:shapetype>
                    <v:shape id="Text Box 14" o:spid="_x0000_s1031" type="#_x0000_t202" style="position:absolute;top:315;width:9144;height:93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" filled="f" stroked="f" strokeweight=".5pt">
                      <v:textbox inset=",0,,0">
                        <w:txbxContent>
                          <w:p w14:paraId="72417AE6" w14:textId="77777777" w:rsidR="00040509" w:rsidRPr="00CC5995" w:rsidRDefault="00040509" w:rsidP="00040509">
                            <w:pPr>
                              <w:jc w:val="center"/>
                              <w:rPr>
                                <w:color w:val="002D81"/>
                                <w:sz w:val="72"/>
                                <w:szCs w:val="56"/>
                              </w:rPr>
                            </w:pPr>
                            <w:r w:rsidRPr="00CC5995">
                              <w:rPr>
                                <w:color w:val="002D81"/>
                                <w:sz w:val="72"/>
                                <w:szCs w:val="56"/>
                              </w:rPr>
                              <w:t>A</w:t>
                            </w:r>
                          </w:p>
                        </w:txbxContent>
                      </v:textbox>
                    </v:shape>
                    <v:shape id="Text Box 16" o:spid="_x0000_s1032" type="#_x0000_t202" style="position:absolute;left:7882;top:315;width:49189;height:10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" filled="f" stroked="f" strokeweight=".5pt">
                      <v:textbox>
                        <w:txbxContent>
                          <w:p w14:paraId="154B7A2A" w14:textId="15F7E62B" w:rsidR="00040509" w:rsidRPr="00962D8F" w:rsidRDefault="00040509" w:rsidP="00040509">
                            <w:pPr>
                              <w:rPr>
                                <w:color w:val="002D81"/>
                              </w:rPr>
                            </w:pPr>
                            <w:proofErr w:type="spellStart"/>
                            <w:r w:rsidRPr="00962D8F">
                              <w:rPr>
                                <w:b/>
                                <w:bCs/>
                                <w:color w:val="002D81"/>
                                <w:sz w:val="36"/>
                                <w:szCs w:val="32"/>
                              </w:rPr>
                              <w:t>wareness</w:t>
                            </w:r>
                            <w:proofErr w:type="spellEnd"/>
                            <w:r w:rsidRPr="00962D8F">
                              <w:rPr>
                                <w:color w:val="002D81"/>
                              </w:rPr>
                              <w:br/>
                              <w:t xml:space="preserve">The </w:t>
                            </w:r>
                            <w:r w:rsidR="0011372D">
                              <w:rPr>
                                <w:color w:val="002D81"/>
                              </w:rPr>
                              <w:t>person</w:t>
                            </w:r>
                            <w:r w:rsidRPr="00962D8F">
                              <w:rPr>
                                <w:color w:val="002D81"/>
                              </w:rPr>
                              <w:t xml:space="preserve"> needs to be aware of the need for </w:t>
                            </w:r>
                            <w:proofErr w:type="gramStart"/>
                            <w:r w:rsidRPr="00962D8F">
                              <w:rPr>
                                <w:color w:val="002D81"/>
                              </w:rPr>
                              <w:t>changes</w:t>
                            </w:r>
                            <w:proofErr w:type="gramEnd"/>
                            <w:r w:rsidRPr="00962D8F">
                              <w:rPr>
                                <w:color w:val="002D81"/>
                              </w:rPr>
                              <w:t xml:space="preserve"> </w:t>
                            </w:r>
                          </w:p>
                        </w:txbxContent>
                      </v:textbox>
                    </v:shape>
                    <v:line id="Straight Connector 17" o:spid="_x0000_s1033" alt="&quot;&quot;" style="position:absolute;visibility:visible;mso-wrap-style:square" from="8513,6654" to="55494,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" strokecolor="#64327f" strokeweight="2.25pt">
                      <v:stroke joinstyle="miter"/>
                    </v:line>
                  </v:group>
                </v:group>
                <v:group id="Group 19" o:spid="_x0000_s1034" style="position:absolute;top:9932;width:58963;height:10873" coordorigin="-315" coordsize="58963,108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">
                  <v:rect id="Rectangle 15" o:spid="_x0000_s1035" style="position:absolute;left:315;top:945;width:7410;height:8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" fillcolor="#c8d9f8 [3205]" strokecolor="#64327f [3215]" strokeweight="1.5pt"/>
                  <v:group id="Group 18" o:spid="_x0000_s1036" style="position:absolute;left:-315;width:58962;height:10873" coordorigin=",315" coordsize="58966,10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">
                    <v:shape id="Text Box 14" o:spid="_x0000_s1037" type="#_x0000_t202" style="position:absolute;top:315;width:9144;height:9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" filled="f" stroked="f" strokeweight=".5pt">
                      <v:textbox inset=",0,,0">
                        <w:txbxContent>
                          <w:p w14:paraId="3E1FFF8B" w14:textId="77777777" w:rsidR="00040509" w:rsidRPr="00CC5995" w:rsidRDefault="00040509" w:rsidP="00040509">
                            <w:pPr>
                              <w:jc w:val="center"/>
                              <w:rPr>
                                <w:color w:val="002D81"/>
                                <w:sz w:val="72"/>
                                <w:szCs w:val="56"/>
                              </w:rPr>
                            </w:pPr>
                            <w:r>
                              <w:rPr>
                                <w:color w:val="002D81"/>
                                <w:sz w:val="72"/>
                                <w:szCs w:val="56"/>
                              </w:rPr>
                              <w:t>D</w:t>
                            </w:r>
                          </w:p>
                        </w:txbxContent>
                      </v:textbox>
                    </v:shape>
                    <v:shape id="Text Box 16" o:spid="_x0000_s1038" type="#_x0000_t202" style="position:absolute;left:7882;top:315;width:51084;height:10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" filled="f" stroked="f" strokeweight=".5pt">
                      <v:textbox>
                        <w:txbxContent>
                          <w:p w14:paraId="1A3C2811" w14:textId="4A3ECE6C" w:rsidR="00040509" w:rsidRPr="00962D8F" w:rsidRDefault="00040509" w:rsidP="00040509">
                            <w:pPr>
                              <w:rPr>
                                <w:color w:val="002D81"/>
                              </w:rPr>
                            </w:pPr>
                            <w:proofErr w:type="spellStart"/>
                            <w:r>
                              <w:rPr>
                                <w:b/>
                                <w:bCs/>
                                <w:color w:val="002D81"/>
                                <w:sz w:val="36"/>
                                <w:szCs w:val="32"/>
                              </w:rPr>
                              <w:t>esire</w:t>
                            </w:r>
                            <w:proofErr w:type="spellEnd"/>
                            <w:r w:rsidRPr="00962D8F">
                              <w:rPr>
                                <w:color w:val="002D81"/>
                              </w:rPr>
                              <w:br/>
                              <w:t xml:space="preserve">The </w:t>
                            </w:r>
                            <w:r w:rsidR="0011372D">
                              <w:rPr>
                                <w:color w:val="002D81"/>
                              </w:rPr>
                              <w:t>person</w:t>
                            </w:r>
                            <w:r w:rsidRPr="00962D8F">
                              <w:rPr>
                                <w:color w:val="002D81"/>
                              </w:rPr>
                              <w:t xml:space="preserve"> needs to </w:t>
                            </w:r>
                            <w:r>
                              <w:rPr>
                                <w:color w:val="002D81"/>
                              </w:rPr>
                              <w:t xml:space="preserve">see the benefits and want to </w:t>
                            </w:r>
                            <w:proofErr w:type="gramStart"/>
                            <w:r>
                              <w:rPr>
                                <w:color w:val="002D81"/>
                              </w:rPr>
                              <w:t>change</w:t>
                            </w:r>
                            <w:proofErr w:type="gramEnd"/>
                            <w:r w:rsidRPr="00962D8F">
                              <w:rPr>
                                <w:color w:val="002D81"/>
                              </w:rPr>
                              <w:t xml:space="preserve"> </w:t>
                            </w:r>
                          </w:p>
                        </w:txbxContent>
                      </v:textbox>
                    </v:shape>
                    <v:line id="Straight Connector 17" o:spid="_x0000_s1039" alt="&quot;&quot;" style="position:absolute;visibility:visible;mso-wrap-style:square" from="8513,6654" to="55494,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" strokecolor="#64327f" strokeweight="2.25pt">
                      <v:stroke joinstyle="miter"/>
                    </v:line>
                  </v:group>
                </v:group>
                <v:group id="Group 19" o:spid="_x0000_s1040" style="position:absolute;left:157;top:19706;width:57066;height:12928" coordorigin="-315" coordsize="57065,12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">
                  <v:rect id="Rectangle 15" o:spid="_x0000_s1041" style="position:absolute;left:315;top:945;width:7410;height:8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" fillcolor="#c8d9f8 [3205]" strokecolor="#64327f [3215]" strokeweight="1.5pt"/>
                  <v:group id="Group 18" o:spid="_x0000_s1042" style="position:absolute;left:-315;width:57065;height:12927" coordorigin=",315" coordsize="57069,12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">
                    <v:shape id="Text Box 14" o:spid="_x0000_s1043" type="#_x0000_t202" style="position:absolute;top:315;width:9144;height:9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" filled="f" stroked="f" strokeweight=".5pt">
                      <v:textbox inset=",0,,0">
                        <w:txbxContent>
                          <w:p w14:paraId="11B57656" w14:textId="77777777" w:rsidR="00040509" w:rsidRPr="00CC5995" w:rsidRDefault="00040509" w:rsidP="00040509">
                            <w:pPr>
                              <w:jc w:val="center"/>
                              <w:rPr>
                                <w:color w:val="002D81"/>
                                <w:sz w:val="72"/>
                                <w:szCs w:val="56"/>
                              </w:rPr>
                            </w:pPr>
                            <w:r>
                              <w:rPr>
                                <w:color w:val="002D81"/>
                                <w:sz w:val="72"/>
                                <w:szCs w:val="56"/>
                              </w:rPr>
                              <w:t>K</w:t>
                            </w:r>
                          </w:p>
                        </w:txbxContent>
                      </v:textbox>
                    </v:shape>
                    <v:shape id="Text Box 16" o:spid="_x0000_s1044" type="#_x0000_t202" style="position:absolute;left:7880;top:315;width:49189;height:1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" filled="f" stroked="f" strokeweight=".5pt">
                      <v:textbox>
                        <w:txbxContent>
                          <w:p w14:paraId="2CCAA06D" w14:textId="672DA125" w:rsidR="00040509" w:rsidRPr="00962D8F" w:rsidRDefault="00040509" w:rsidP="00040509">
                            <w:pPr>
                              <w:rPr>
                                <w:color w:val="002D81"/>
                              </w:rPr>
                            </w:pPr>
                            <w:proofErr w:type="spellStart"/>
                            <w:r>
                              <w:rPr>
                                <w:b/>
                                <w:bCs/>
                                <w:color w:val="002D81"/>
                                <w:sz w:val="36"/>
                                <w:szCs w:val="32"/>
                              </w:rPr>
                              <w:t>nowledge</w:t>
                            </w:r>
                            <w:proofErr w:type="spellEnd"/>
                            <w:r w:rsidRPr="00962D8F">
                              <w:rPr>
                                <w:color w:val="002D81"/>
                              </w:rPr>
                              <w:br/>
                              <w:t xml:space="preserve">The </w:t>
                            </w:r>
                            <w:r w:rsidR="0011372D">
                              <w:rPr>
                                <w:color w:val="002D81"/>
                              </w:rPr>
                              <w:t>person</w:t>
                            </w:r>
                            <w:r w:rsidRPr="00962D8F">
                              <w:rPr>
                                <w:color w:val="002D81"/>
                              </w:rPr>
                              <w:t xml:space="preserve"> needs to </w:t>
                            </w:r>
                            <w:r>
                              <w:rPr>
                                <w:color w:val="002D81"/>
                              </w:rPr>
                              <w:t>know how to</w:t>
                            </w:r>
                            <w:r w:rsidRPr="00962D8F">
                              <w:rPr>
                                <w:color w:val="002D81"/>
                              </w:rPr>
                              <w:t xml:space="preserve"> change</w:t>
                            </w:r>
                            <w:r>
                              <w:rPr>
                                <w:color w:val="002D81"/>
                              </w:rPr>
                              <w:t xml:space="preserve">, </w:t>
                            </w:r>
                            <w:r w:rsidR="0011372D">
                              <w:rPr>
                                <w:color w:val="002D81"/>
                              </w:rPr>
                              <w:t>what their role is</w:t>
                            </w:r>
                            <w:r w:rsidR="000B1663">
                              <w:rPr>
                                <w:color w:val="002D81"/>
                              </w:rPr>
                              <w:t xml:space="preserve"> in the changes and </w:t>
                            </w:r>
                            <w:r w:rsidR="0053470F">
                              <w:rPr>
                                <w:color w:val="002D81"/>
                              </w:rPr>
                              <w:t xml:space="preserve">what the changes will mean as a </w:t>
                            </w:r>
                            <w:proofErr w:type="gramStart"/>
                            <w:r w:rsidR="0053470F">
                              <w:rPr>
                                <w:color w:val="002D81"/>
                              </w:rPr>
                              <w:t>whole</w:t>
                            </w:r>
                            <w:proofErr w:type="gramEnd"/>
                          </w:p>
                        </w:txbxContent>
                      </v:textbox>
                    </v:shape>
                    <v:line id="Straight Connector 17" o:spid="_x0000_s1045" alt="&quot;&quot;" style="position:absolute;visibility:visible;mso-wrap-style:square" from="8513,6654" to="55494,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" strokecolor="#64327f" strokeweight="2.25pt">
                      <v:stroke joinstyle="miter"/>
                    </v:line>
                  </v:group>
                </v:group>
                <v:group id="Group 19" o:spid="_x0000_s1046" style="position:absolute;top:31531;width:62431;height:12612" coordorigin="-315" coordsize="62431,12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">
                  <v:rect id="Rectangle 15" o:spid="_x0000_s1047" style="position:absolute;left:315;top:945;width:7410;height:8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" fillcolor="#c8d9f8 [3205]" strokecolor="#64327f [3215]" strokeweight="1.5pt"/>
                  <v:group id="Group 18" o:spid="_x0000_s1048" style="position:absolute;left:-315;width:62431;height:12612" coordorigin=",315" coordsize="62435,126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">
                    <v:shape id="Text Box 14" o:spid="_x0000_s1049" type="#_x0000_t202" style="position:absolute;top:315;width:9144;height:9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" filled="f" stroked="f" strokeweight=".5pt">
                      <v:textbox inset=",0,,0">
                        <w:txbxContent>
                          <w:p w14:paraId="6B1D620D" w14:textId="77777777" w:rsidR="00040509" w:rsidRPr="00CC5995" w:rsidRDefault="00040509" w:rsidP="00040509">
                            <w:pPr>
                              <w:jc w:val="center"/>
                              <w:rPr>
                                <w:color w:val="002D81"/>
                                <w:sz w:val="72"/>
                                <w:szCs w:val="56"/>
                              </w:rPr>
                            </w:pPr>
                            <w:r>
                              <w:rPr>
                                <w:color w:val="002D81"/>
                                <w:sz w:val="72"/>
                                <w:szCs w:val="56"/>
                              </w:rPr>
                              <w:t>A</w:t>
                            </w:r>
                          </w:p>
                        </w:txbxContent>
                      </v:textbox>
                    </v:shape>
                    <v:shape id="Text Box 16" o:spid="_x0000_s1050" type="#_x0000_t202" style="position:absolute;left:7882;top:315;width:54553;height:1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" filled="f" stroked="f" strokeweight=".5pt">
                      <v:textbox>
                        <w:txbxContent>
                          <w:p w14:paraId="0C3EE82A" w14:textId="7445DDBA" w:rsidR="00040509" w:rsidRPr="00962D8F" w:rsidRDefault="00040509" w:rsidP="00040509">
                            <w:pPr>
                              <w:rPr>
                                <w:color w:val="002D81"/>
                              </w:rPr>
                            </w:pPr>
                            <w:proofErr w:type="spellStart"/>
                            <w:r>
                              <w:rPr>
                                <w:b/>
                                <w:bCs/>
                                <w:color w:val="002D81"/>
                                <w:sz w:val="36"/>
                                <w:szCs w:val="32"/>
                              </w:rPr>
                              <w:t>bility</w:t>
                            </w:r>
                            <w:proofErr w:type="spellEnd"/>
                            <w:r w:rsidRPr="00962D8F">
                              <w:rPr>
                                <w:color w:val="002D81"/>
                              </w:rPr>
                              <w:br/>
                              <w:t xml:space="preserve">The </w:t>
                            </w:r>
                            <w:r w:rsidR="000B1663">
                              <w:rPr>
                                <w:color w:val="002D81"/>
                              </w:rPr>
                              <w:t>person</w:t>
                            </w:r>
                            <w:r w:rsidRPr="00962D8F">
                              <w:rPr>
                                <w:color w:val="002D81"/>
                              </w:rPr>
                              <w:t xml:space="preserve"> needs </w:t>
                            </w:r>
                            <w:r>
                              <w:rPr>
                                <w:color w:val="002D81"/>
                              </w:rPr>
                              <w:t xml:space="preserve">the information, tools and support to </w:t>
                            </w:r>
                            <w:proofErr w:type="gramStart"/>
                            <w:r>
                              <w:rPr>
                                <w:color w:val="002D81"/>
                              </w:rPr>
                              <w:t>change</w:t>
                            </w:r>
                            <w:proofErr w:type="gramEnd"/>
                            <w:r w:rsidRPr="00962D8F">
                              <w:rPr>
                                <w:color w:val="002D81"/>
                              </w:rPr>
                              <w:t xml:space="preserve"> </w:t>
                            </w:r>
                          </w:p>
                        </w:txbxContent>
                      </v:textbox>
                    </v:shape>
                    <v:line id="Straight Connector 17" o:spid="_x0000_s1051" alt="&quot;&quot;" style="position:absolute;visibility:visible;mso-wrap-style:square" from="8513,6654" to="55494,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" strokecolor="#64327f" strokeweight="2.25pt">
                      <v:stroke joinstyle="miter"/>
                    </v:line>
                  </v:group>
                </v:group>
                <v:group id="Group 19" o:spid="_x0000_s1052" style="position:absolute;top:41148;width:61169;height:19233" coordorigin="-315" coordsize="61169,19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">
                  <v:rect id="Rectangle 15" o:spid="_x0000_s1053" style="position:absolute;left:315;top:945;width:7410;height:8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" fillcolor="#c8d9f8 [3205]" strokecolor="#64327f [3215]" strokeweight="1.5pt"/>
                  <v:group id="Group 18" o:spid="_x0000_s1054" style="position:absolute;left:-315;width:61169;height:19233" coordorigin=",315" coordsize="61173,19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">
                    <v:shape id="Text Box 14" o:spid="_x0000_s1055" type="#_x0000_t202" style="position:absolute;top:315;width:9144;height:99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" filled="f" stroked="f" strokeweight=".5pt">
                      <v:textbox inset=",0,,0">
                        <w:txbxContent>
                          <w:p w14:paraId="6B15F8F5" w14:textId="77777777" w:rsidR="00040509" w:rsidRPr="00CC5995" w:rsidRDefault="00040509" w:rsidP="00040509">
                            <w:pPr>
                              <w:jc w:val="center"/>
                              <w:rPr>
                                <w:color w:val="002D81"/>
                                <w:sz w:val="72"/>
                                <w:szCs w:val="56"/>
                              </w:rPr>
                            </w:pPr>
                            <w:r>
                              <w:rPr>
                                <w:color w:val="002D81"/>
                                <w:sz w:val="72"/>
                                <w:szCs w:val="56"/>
                              </w:rPr>
                              <w:t>R</w:t>
                            </w:r>
                          </w:p>
                        </w:txbxContent>
                      </v:textbox>
                    </v:shape>
                    <v:shape id="Text Box 16" o:spid="_x0000_s1056" type="#_x0000_t202" style="position:absolute;left:7880;top:315;width:53293;height:19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" filled="f" stroked="f" strokeweight=".5pt">
                      <v:textbox>
                        <w:txbxContent>
                          <w:p w14:paraId="2D088B15" w14:textId="5F49A0BB" w:rsidR="00040509" w:rsidRPr="00962D8F" w:rsidRDefault="00040509" w:rsidP="00040509">
                            <w:pPr>
                              <w:rPr>
                                <w:color w:val="002D81"/>
                              </w:rPr>
                            </w:pPr>
                            <w:proofErr w:type="spellStart"/>
                            <w:r>
                              <w:rPr>
                                <w:b/>
                                <w:bCs/>
                                <w:color w:val="002D81"/>
                                <w:sz w:val="36"/>
                                <w:szCs w:val="32"/>
                              </w:rPr>
                              <w:t>einforcement</w:t>
                            </w:r>
                            <w:proofErr w:type="spellEnd"/>
                            <w:r w:rsidRPr="00962D8F">
                              <w:rPr>
                                <w:color w:val="002D81"/>
                              </w:rPr>
                              <w:br/>
                              <w:t xml:space="preserve">The </w:t>
                            </w:r>
                            <w:r w:rsidR="0053470F">
                              <w:rPr>
                                <w:color w:val="002D81"/>
                              </w:rPr>
                              <w:t>person</w:t>
                            </w:r>
                            <w:r w:rsidRPr="00962D8F">
                              <w:rPr>
                                <w:color w:val="002D81"/>
                              </w:rPr>
                              <w:t xml:space="preserve"> needs </w:t>
                            </w:r>
                            <w:r>
                              <w:rPr>
                                <w:color w:val="002D81"/>
                              </w:rPr>
                              <w:t xml:space="preserve">support in remembering the change(s), </w:t>
                            </w:r>
                            <w:r w:rsidR="006B674B">
                              <w:rPr>
                                <w:color w:val="002D81"/>
                              </w:rPr>
                              <w:t>including the</w:t>
                            </w:r>
                            <w:r>
                              <w:rPr>
                                <w:color w:val="002D81"/>
                              </w:rPr>
                              <w:t xml:space="preserve"> behaviour support practitioner </w:t>
                            </w:r>
                            <w:r w:rsidR="006B674B">
                              <w:rPr>
                                <w:color w:val="002D81"/>
                              </w:rPr>
                              <w:t>or others in the support network checking in</w:t>
                            </w:r>
                            <w:r>
                              <w:rPr>
                                <w:color w:val="002D81"/>
                              </w:rPr>
                              <w:t xml:space="preserve">, celebrating successes and </w:t>
                            </w:r>
                            <w:r w:rsidR="006B674B">
                              <w:rPr>
                                <w:color w:val="002D81"/>
                              </w:rPr>
                              <w:t xml:space="preserve">help </w:t>
                            </w:r>
                            <w:r>
                              <w:rPr>
                                <w:color w:val="002D81"/>
                              </w:rPr>
                              <w:t xml:space="preserve">adapting the plan if/when </w:t>
                            </w:r>
                            <w:proofErr w:type="gramStart"/>
                            <w:r>
                              <w:rPr>
                                <w:color w:val="002D81"/>
                              </w:rPr>
                              <w:t>needed</w:t>
                            </w:r>
                            <w:proofErr w:type="gramEnd"/>
                          </w:p>
                        </w:txbxContent>
                      </v:textbox>
                    </v:shape>
                    <v:line id="Straight Connector 17" o:spid="_x0000_s1057" alt="&quot;&quot;" style="position:absolute;visibility:visible;mso-wrap-style:square" from="8513,6654" to="55494,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" strokecolor="#64327f" strokeweight="2.25pt">
                      <v:stroke joinstyle="miter"/>
                    </v:line>
                  </v:group>
                </v:group>
              </v:group>
            </w:pict>
          </mc:Fallback>
        </mc:AlternateContent>
      </w:r>
      <w:r w:rsidR="00E3275B">
        <w:rPr>
          <w:noProof/>
        </w:rPr>
        <mc:AlternateContent>
          <mc:Choice Requires="wps">
            <w:drawing>
              <wp:anchor distT="0" distB="0" distL="114300" distR="114300" simplePos="0" relativeHeight="251687936" behindDoc="0" locked="0" layoutInCell="1" allowOverlap="1" wp14:anchorId="06FF7963" wp14:editId="143593BB">
                <wp:simplePos x="0" y="0"/>
                <wp:positionH relativeFrom="margin">
                  <wp:posOffset>2481580</wp:posOffset>
                </wp:positionH>
                <wp:positionV relativeFrom="paragraph">
                  <wp:posOffset>5830150</wp:posOffset>
                </wp:positionV>
                <wp:extent cx="914400" cy="914400"/>
                <wp:effectExtent l="0" t="0" r="0" b="0"/>
                <wp:wrapNone/>
                <wp:docPr id="551325514" name="Text Box 1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992A358" w14:textId="77777777" w:rsidR="00E3275B" w:rsidRPr="006E7203" w:rsidRDefault="00E3275B" w:rsidP="00E3275B">
                            <w:pPr>
                              <w:rPr>
                                <w:color w:val="A6A6A6" w:themeColor="background1" w:themeShade="A6"/>
                                <w:sz w:val="24"/>
                                <w:szCs w:val="22"/>
                              </w:rPr>
                            </w:pPr>
                            <w:r w:rsidRPr="006E7203">
                              <w:rPr>
                                <w:color w:val="A6A6A6" w:themeColor="background1" w:themeShade="A6"/>
                                <w:sz w:val="24"/>
                                <w:szCs w:val="22"/>
                              </w:rPr>
                              <w:t>* ADKAR Model developed by Jeff Hiatt (2003), prosci.com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06FF7963" id="_x0000_t202" coordsize="21600,21600" o:spt="202" path="m,l,21600r21600,l21600,xe">
                <v:stroke joinstyle="miter"/>
                <v:path gradientshapeok="t" o:connecttype="rect"/>
              </v:shapetype>
              <v:shape id="Text Box 13" o:spid="_x0000_s1026" type="#_x0000_t202" style="position:absolute;margin-left:195.4pt;margin-top:459.05pt;width:1in;height:1in;z-index:2516879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" filled="f" stroked="f" strokeweight=".5pt">
                <v:textbox>
                  <w:txbxContent>
                    <w:p w14:paraId="5992A358" w14:textId="77777777" w:rsidR="00E3275B" w:rsidRPr="006E7203" w:rsidRDefault="00E3275B" w:rsidP="00E3275B">
                      <w:pPr>
                        <w:rPr>
                          <w:color w:val="A6A6A6" w:themeColor="background1" w:themeShade="A6"/>
                          <w:sz w:val="24"/>
                          <w:szCs w:val="22"/>
                        </w:rPr>
                      </w:pPr>
                      <w:r w:rsidRPr="006E7203">
                        <w:rPr>
                          <w:color w:val="A6A6A6" w:themeColor="background1" w:themeShade="A6"/>
                          <w:sz w:val="24"/>
                          <w:szCs w:val="22"/>
                        </w:rPr>
                        <w:t>* ADKAR Model developed by Jeff Hiatt (2003), prosci.com</w:t>
                      </w:r>
                    </w:p>
                  </w:txbxContent>
                </v:textbox>
                <w10:wrap anchorx="margin"/>
              </v:shape>
            </w:pict>
          </mc:Fallback>
        </mc:AlternateContent>
      </w:r>
      <w:r w:rsidR="002A31DB">
        <w:rPr>
          <w:noProof/>
        </w:rPr>
        <mc:AlternateContent>
          <mc:Choice Requires="wps">
            <w:drawing>
              <wp:anchor distT="0" distB="0" distL="114300" distR="114300" simplePos="0" relativeHeight="251683840" behindDoc="0" locked="0" layoutInCell="1" allowOverlap="1" wp14:anchorId="43581304" wp14:editId="787C0DCF">
                <wp:simplePos x="0" y="0"/>
                <wp:positionH relativeFrom="page">
                  <wp:align>right</wp:align>
                </wp:positionH>
                <wp:positionV relativeFrom="paragraph">
                  <wp:posOffset>6719617</wp:posOffset>
                </wp:positionV>
                <wp:extent cx="914400" cy="914400"/>
                <wp:effectExtent l="0" t="0" r="0" b="0"/>
                <wp:wrapNone/>
                <wp:docPr id="30197046" name="Text Box 1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71C0BBA" w14:textId="77777777" w:rsidR="002A31DB" w:rsidRPr="006E7203" w:rsidRDefault="002A31DB" w:rsidP="002A31DB">
                            <w:pPr>
                              <w:rPr>
                                <w:color w:val="A6A6A6" w:themeColor="background1" w:themeShade="A6"/>
                                <w:sz w:val="24"/>
                                <w:szCs w:val="22"/>
                              </w:rPr>
                            </w:pPr>
                            <w:r w:rsidRPr="006E7203">
                              <w:rPr>
                                <w:color w:val="A6A6A6" w:themeColor="background1" w:themeShade="A6"/>
                                <w:sz w:val="24"/>
                                <w:szCs w:val="22"/>
                              </w:rPr>
                              <w:t>* ADKAR Model developed by Jeff Hiatt (2003), prosci.com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81304" id="_x0000_s1059" type="#_x0000_t202" style="position:absolute;margin-left:20.8pt;margin-top:529.1pt;width:1in;height:1in;z-index:251683840;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" filled="f" stroked="f" strokeweight=".5pt">
                <v:textbox>
                  <w:txbxContent>
                    <w:p w14:paraId="571C0BBA" w14:textId="77777777" w:rsidR="002A31DB" w:rsidRPr="006E7203" w:rsidRDefault="002A31DB" w:rsidP="002A31DB">
                      <w:pPr>
                        <w:rPr>
                          <w:color w:val="A6A6A6" w:themeColor="background1" w:themeShade="A6"/>
                          <w:sz w:val="24"/>
                          <w:szCs w:val="22"/>
                        </w:rPr>
                      </w:pPr>
                      <w:r w:rsidRPr="006E7203">
                        <w:rPr>
                          <w:color w:val="A6A6A6" w:themeColor="background1" w:themeShade="A6"/>
                          <w:sz w:val="24"/>
                          <w:szCs w:val="22"/>
                        </w:rPr>
                        <w:t>* ADKAR Model developed by Jeff Hiatt (2003), prosci.com</w:t>
                      </w:r>
                    </w:p>
                  </w:txbxContent>
                </v:textbox>
                <w10:wrap anchorx="page"/>
              </v:shape>
            </w:pict>
          </mc:Fallback>
        </mc:AlternateContent>
      </w:r>
      <w:r w:rsidR="00C23B54">
        <w:br w:type="page"/>
      </w:r>
    </w:p>
    <w:p w14:paraId="32E7328D" w14:textId="63BFA0C6" w:rsidR="001770D2" w:rsidRDefault="001770D2" w:rsidP="003603E9">
      <w:pPr>
        <w:pStyle w:val="Heading2"/>
      </w:pPr>
      <w:r w:rsidRPr="00955BDC">
        <w:lastRenderedPageBreak/>
        <w:t xml:space="preserve">Change checklist </w:t>
      </w:r>
    </w:p>
    <w:p w14:paraId="6A8B1A0C" w14:textId="5A57AED5" w:rsidR="001770D2" w:rsidRPr="001770D2" w:rsidRDefault="001770D2" w:rsidP="001770D2">
      <w:pPr>
        <w:rPr>
          <w:szCs w:val="36"/>
        </w:rPr>
      </w:pPr>
      <w:r w:rsidRPr="001770D2">
        <w:rPr>
          <w:szCs w:val="36"/>
        </w:rPr>
        <w:t xml:space="preserve">As part of the planning process, you are likely to have worked with the participant to identify the members of their </w:t>
      </w:r>
      <w:hyperlink r:id="rId17" w:history="1">
        <w:r w:rsidRPr="00EA7281">
          <w:rPr>
            <w:rStyle w:val="Hyperlink"/>
            <w:szCs w:val="36"/>
          </w:rPr>
          <w:t>individual support network</w:t>
        </w:r>
      </w:hyperlink>
      <w:r w:rsidRPr="001770D2">
        <w:rPr>
          <w:szCs w:val="36"/>
        </w:rPr>
        <w:t>. This process will help you identify the key people in the person’s support network who have a role in the plan</w:t>
      </w:r>
      <w:r w:rsidR="00F125E4">
        <w:rPr>
          <w:szCs w:val="36"/>
        </w:rPr>
        <w:t>’s development, implementation, and later in its evaluation and review</w:t>
      </w:r>
      <w:r w:rsidRPr="001770D2">
        <w:rPr>
          <w:szCs w:val="36"/>
        </w:rPr>
        <w:t>.</w:t>
      </w:r>
    </w:p>
    <w:p w14:paraId="75731B7E" w14:textId="77777777" w:rsidR="001770D2" w:rsidRPr="001770D2" w:rsidRDefault="001770D2" w:rsidP="001770D2">
      <w:pPr>
        <w:rPr>
          <w:szCs w:val="36"/>
        </w:rPr>
      </w:pPr>
      <w:r w:rsidRPr="001770D2">
        <w:rPr>
          <w:szCs w:val="36"/>
        </w:rPr>
        <w:t xml:space="preserve">Use this checklist as an example of how to engage these people to make the plan successful. You can adapt it as needed to apply to your participant’s unique support network(s). </w:t>
      </w:r>
    </w:p>
    <w:p w14:paraId="266A5FD2" w14:textId="0691A3EA" w:rsidR="000731EA" w:rsidRDefault="00000000" w:rsidP="001770D2">
      <w:pPr>
        <w:rPr>
          <w:szCs w:val="36"/>
        </w:rPr>
      </w:pPr>
      <w:hyperlink r:id="rId18" w:history="1">
        <w:r w:rsidR="001770D2" w:rsidRPr="003970FA">
          <w:rPr>
            <w:rStyle w:val="Hyperlink"/>
            <w:szCs w:val="36"/>
          </w:rPr>
          <w:t>Always gain consent from the participant</w:t>
        </w:r>
      </w:hyperlink>
      <w:r w:rsidR="001770D2" w:rsidRPr="001770D2">
        <w:rPr>
          <w:szCs w:val="36"/>
        </w:rPr>
        <w:t xml:space="preserve"> to discuss details of their behaviour and their plan with their support network before beginning this process. </w:t>
      </w:r>
    </w:p>
    <w:p w14:paraId="3B3D6E8D" w14:textId="13079E8C" w:rsidR="009639D7" w:rsidRDefault="001770D2" w:rsidP="001770D2">
      <w:pPr>
        <w:rPr>
          <w:szCs w:val="36"/>
        </w:rPr>
      </w:pPr>
      <w:r w:rsidRPr="001770D2">
        <w:rPr>
          <w:szCs w:val="36"/>
        </w:rPr>
        <w:t xml:space="preserve">Also consider the person’s wishes under the </w:t>
      </w:r>
      <w:hyperlink r:id="rId19" w:history="1">
        <w:r w:rsidRPr="00F77072">
          <w:rPr>
            <w:rStyle w:val="Hyperlink"/>
            <w:szCs w:val="36"/>
          </w:rPr>
          <w:t>Spectrum of Engagement for Behaviour Support Planning</w:t>
        </w:r>
      </w:hyperlink>
      <w:r w:rsidRPr="001770D2">
        <w:rPr>
          <w:szCs w:val="36"/>
        </w:rPr>
        <w:t xml:space="preserve"> when adapting this checklist for the person’s situation.</w:t>
      </w:r>
    </w:p>
    <w:p w14:paraId="4C939AD4" w14:textId="57E280C9" w:rsidR="009639D7" w:rsidRDefault="00726C5A" w:rsidP="00021964">
      <w:pPr>
        <w:rPr>
          <w:szCs w:val="36"/>
        </w:rPr>
      </w:pPr>
      <w:r>
        <w:rPr>
          <w:szCs w:val="36"/>
        </w:rPr>
        <w:t xml:space="preserve">You may also wish to see how you can </w:t>
      </w:r>
      <w:hyperlink r:id="rId20" w:history="1">
        <w:r w:rsidRPr="00F77072">
          <w:rPr>
            <w:rStyle w:val="Hyperlink"/>
            <w:szCs w:val="36"/>
          </w:rPr>
          <w:t>use this model with participants</w:t>
        </w:r>
      </w:hyperlink>
      <w:r>
        <w:rPr>
          <w:szCs w:val="36"/>
        </w:rPr>
        <w:t xml:space="preserve"> for effective behaviour support planning and implementation.</w:t>
      </w:r>
      <w:r w:rsidR="009639D7">
        <w:rPr>
          <w:szCs w:val="36"/>
        </w:rPr>
        <w:br w:type="page"/>
      </w:r>
    </w:p>
    <w:p w14:paraId="299E0931" w14:textId="7FD51F6E" w:rsidR="003A6A52" w:rsidRPr="003603E9" w:rsidRDefault="003A6A52" w:rsidP="003603E9">
      <w:pPr>
        <w:pStyle w:val="Heading3"/>
      </w:pPr>
      <w:r w:rsidRPr="003603E9">
        <w:lastRenderedPageBreak/>
        <w:t>Create</w:t>
      </w:r>
      <w:r w:rsidR="00F77072" w:rsidRPr="003603E9">
        <w:t xml:space="preserve"> </w:t>
      </w:r>
      <w:r w:rsidR="00F77072" w:rsidRPr="003603E9">
        <w:rPr>
          <w:bCs/>
        </w:rPr>
        <w:t>AWARENESS</w:t>
      </w:r>
      <w:r w:rsidR="00F77072" w:rsidRPr="003603E9">
        <w:t xml:space="preserve"> </w:t>
      </w:r>
      <w:r w:rsidRPr="003603E9">
        <w:t>of the need for change</w:t>
      </w:r>
    </w:p>
    <w:p w14:paraId="4845AB5A" w14:textId="11BA949E" w:rsidR="00D4639C"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bookmarkStart w:id="0" w:name="Check1"/>
      <w:r>
        <w:rPr>
          <w:b/>
          <w:bCs/>
          <w:szCs w:val="36"/>
        </w:rPr>
        <w:instrText xml:space="preserve"> FORMCHECKBOX </w:instrText>
      </w:r>
      <w:r>
        <w:rPr>
          <w:b/>
          <w:bCs/>
          <w:szCs w:val="36"/>
        </w:rPr>
      </w:r>
      <w:r>
        <w:rPr>
          <w:b/>
          <w:bCs/>
          <w:szCs w:val="36"/>
        </w:rPr>
        <w:fldChar w:fldCharType="end"/>
      </w:r>
      <w:bookmarkEnd w:id="0"/>
      <w:r w:rsidR="000731EA">
        <w:rPr>
          <w:b/>
          <w:bCs/>
          <w:szCs w:val="36"/>
        </w:rPr>
        <w:t>Emphasise</w:t>
      </w:r>
      <w:r w:rsidR="00E46AAE" w:rsidRPr="00D81929">
        <w:rPr>
          <w:b/>
          <w:bCs/>
          <w:szCs w:val="36"/>
        </w:rPr>
        <w:t xml:space="preserve"> the</w:t>
      </w:r>
      <w:r w:rsidR="00D81929">
        <w:rPr>
          <w:b/>
          <w:bCs/>
          <w:szCs w:val="36"/>
        </w:rPr>
        <w:t xml:space="preserve"> </w:t>
      </w:r>
      <w:r w:rsidR="00D26DAF">
        <w:rPr>
          <w:b/>
          <w:bCs/>
          <w:szCs w:val="36"/>
        </w:rPr>
        <w:t>participant’s</w:t>
      </w:r>
      <w:r w:rsidR="00E46AAE" w:rsidRPr="00D81929">
        <w:rPr>
          <w:b/>
          <w:bCs/>
          <w:szCs w:val="36"/>
        </w:rPr>
        <w:t xml:space="preserve"> legal and human rights</w:t>
      </w:r>
      <w:r w:rsidR="005D2327">
        <w:rPr>
          <w:szCs w:val="36"/>
        </w:rPr>
        <w:t xml:space="preserve">, as well as </w:t>
      </w:r>
      <w:hyperlink r:id="rId21" w:history="1">
        <w:r w:rsidR="005D2327" w:rsidRPr="00EA7281">
          <w:rPr>
            <w:rStyle w:val="Hyperlink"/>
            <w:szCs w:val="36"/>
          </w:rPr>
          <w:t>their communication rights</w:t>
        </w:r>
      </w:hyperlink>
      <w:r w:rsidR="00847E21">
        <w:rPr>
          <w:szCs w:val="36"/>
        </w:rPr>
        <w:t xml:space="preserve"> as fundamental to the planning and implementation</w:t>
      </w:r>
      <w:r w:rsidR="0042427D">
        <w:rPr>
          <w:szCs w:val="36"/>
        </w:rPr>
        <w:t>.</w:t>
      </w:r>
    </w:p>
    <w:p w14:paraId="214AB676" w14:textId="1D086249" w:rsidR="00C92F14"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C92F14" w:rsidRPr="001F20A0">
        <w:rPr>
          <w:b/>
          <w:bCs/>
          <w:szCs w:val="36"/>
        </w:rPr>
        <w:t xml:space="preserve">Explain the </w:t>
      </w:r>
      <w:r w:rsidR="001F20A0" w:rsidRPr="001F20A0">
        <w:rPr>
          <w:b/>
          <w:bCs/>
          <w:szCs w:val="36"/>
        </w:rPr>
        <w:t>participant’s</w:t>
      </w:r>
      <w:r w:rsidR="00C92F14" w:rsidRPr="001F20A0">
        <w:rPr>
          <w:b/>
          <w:bCs/>
          <w:szCs w:val="36"/>
        </w:rPr>
        <w:t xml:space="preserve"> wishes</w:t>
      </w:r>
      <w:r w:rsidR="00C92F14">
        <w:rPr>
          <w:szCs w:val="36"/>
        </w:rPr>
        <w:t xml:space="preserve"> and their needs.</w:t>
      </w:r>
    </w:p>
    <w:p w14:paraId="2ED364A9" w14:textId="71279F4F" w:rsidR="003A6A52" w:rsidRPr="00D37D5A"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F125E4" w:rsidRPr="001F20A0">
        <w:rPr>
          <w:b/>
          <w:bCs/>
          <w:szCs w:val="36"/>
        </w:rPr>
        <w:t xml:space="preserve">Talk about </w:t>
      </w:r>
      <w:r w:rsidR="003104CA">
        <w:rPr>
          <w:b/>
          <w:bCs/>
          <w:szCs w:val="36"/>
        </w:rPr>
        <w:t xml:space="preserve">the function </w:t>
      </w:r>
      <w:r w:rsidR="003104CA" w:rsidRPr="003104CA">
        <w:rPr>
          <w:szCs w:val="36"/>
        </w:rPr>
        <w:t>of</w:t>
      </w:r>
      <w:r w:rsidR="001F20A0" w:rsidRPr="001F20A0">
        <w:rPr>
          <w:b/>
          <w:bCs/>
          <w:szCs w:val="36"/>
        </w:rPr>
        <w:t xml:space="preserve"> </w:t>
      </w:r>
      <w:hyperlink r:id="rId22" w:history="1">
        <w:r w:rsidR="00F125E4" w:rsidRPr="007A234B">
          <w:rPr>
            <w:rStyle w:val="Hyperlink"/>
            <w:szCs w:val="36"/>
          </w:rPr>
          <w:t>the current behaviours of concern</w:t>
        </w:r>
      </w:hyperlink>
      <w:r w:rsidR="00C92F14">
        <w:rPr>
          <w:szCs w:val="36"/>
        </w:rPr>
        <w:t xml:space="preserve">, </w:t>
      </w:r>
      <w:r w:rsidR="00F125E4">
        <w:rPr>
          <w:szCs w:val="36"/>
        </w:rPr>
        <w:t xml:space="preserve">and what the person </w:t>
      </w:r>
      <w:r w:rsidR="008F6D79">
        <w:rPr>
          <w:szCs w:val="36"/>
        </w:rPr>
        <w:t xml:space="preserve">with disability </w:t>
      </w:r>
      <w:r w:rsidR="00F125E4">
        <w:rPr>
          <w:szCs w:val="36"/>
        </w:rPr>
        <w:t xml:space="preserve">is trying to communicate and achieve when using these behaviours. </w:t>
      </w:r>
    </w:p>
    <w:p w14:paraId="7EC96249" w14:textId="78DCCFBC" w:rsidR="003A6A52" w:rsidRPr="00D37D5A"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3104CA">
        <w:rPr>
          <w:b/>
          <w:bCs/>
          <w:szCs w:val="36"/>
        </w:rPr>
        <w:t xml:space="preserve">Identify </w:t>
      </w:r>
      <w:hyperlink r:id="rId23" w:history="1">
        <w:r w:rsidR="003A6A52" w:rsidRPr="00E916E9">
          <w:rPr>
            <w:rStyle w:val="Hyperlink"/>
            <w:b/>
            <w:bCs/>
            <w:szCs w:val="36"/>
          </w:rPr>
          <w:t>the goals</w:t>
        </w:r>
        <w:r w:rsidR="003A6A52" w:rsidRPr="00E916E9">
          <w:rPr>
            <w:rStyle w:val="Hyperlink"/>
            <w:szCs w:val="36"/>
          </w:rPr>
          <w:t xml:space="preserve"> of the </w:t>
        </w:r>
        <w:r w:rsidR="00E916E9" w:rsidRPr="00E916E9">
          <w:rPr>
            <w:rStyle w:val="Hyperlink"/>
            <w:szCs w:val="36"/>
          </w:rPr>
          <w:t xml:space="preserve">behaviour support </w:t>
        </w:r>
        <w:r w:rsidR="003A6A52" w:rsidRPr="00E916E9">
          <w:rPr>
            <w:rStyle w:val="Hyperlink"/>
            <w:szCs w:val="36"/>
          </w:rPr>
          <w:t>plan</w:t>
        </w:r>
      </w:hyperlink>
      <w:r w:rsidR="002355B0">
        <w:rPr>
          <w:szCs w:val="36"/>
        </w:rPr>
        <w:t xml:space="preserve"> and what the changes might look like.</w:t>
      </w:r>
    </w:p>
    <w:p w14:paraId="0ECC81E2" w14:textId="5C97A351" w:rsidR="00BC54A7"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6131F6">
        <w:rPr>
          <w:b/>
          <w:bCs/>
          <w:szCs w:val="36"/>
        </w:rPr>
        <w:t xml:space="preserve">Discuss any </w:t>
      </w:r>
      <w:r w:rsidR="00FC17CF">
        <w:rPr>
          <w:b/>
          <w:bCs/>
          <w:szCs w:val="36"/>
        </w:rPr>
        <w:t xml:space="preserve">established </w:t>
      </w:r>
      <w:r w:rsidR="003A6A52" w:rsidRPr="006131F6">
        <w:rPr>
          <w:b/>
          <w:bCs/>
          <w:szCs w:val="36"/>
        </w:rPr>
        <w:t>behaviours</w:t>
      </w:r>
      <w:r w:rsidR="003A6A52" w:rsidRPr="00D37D5A">
        <w:rPr>
          <w:szCs w:val="36"/>
        </w:rPr>
        <w:t xml:space="preserve"> </w:t>
      </w:r>
      <w:r w:rsidR="004B78E8">
        <w:rPr>
          <w:szCs w:val="36"/>
        </w:rPr>
        <w:t xml:space="preserve">that the people in the </w:t>
      </w:r>
      <w:r w:rsidR="003A6A52" w:rsidRPr="00D37D5A">
        <w:rPr>
          <w:szCs w:val="36"/>
        </w:rPr>
        <w:t>person</w:t>
      </w:r>
      <w:r w:rsidR="00D968D1">
        <w:rPr>
          <w:szCs w:val="36"/>
        </w:rPr>
        <w:t>’s</w:t>
      </w:r>
      <w:r w:rsidR="003A6A52" w:rsidRPr="00D37D5A">
        <w:rPr>
          <w:szCs w:val="36"/>
        </w:rPr>
        <w:t xml:space="preserve"> support network need to change</w:t>
      </w:r>
      <w:r w:rsidR="009A3EC1">
        <w:rPr>
          <w:szCs w:val="36"/>
        </w:rPr>
        <w:t>, focusing on</w:t>
      </w:r>
      <w:r w:rsidR="00405F58">
        <w:rPr>
          <w:szCs w:val="36"/>
        </w:rPr>
        <w:t xml:space="preserve"> </w:t>
      </w:r>
      <w:r w:rsidR="00405F58" w:rsidRPr="006131F6">
        <w:rPr>
          <w:i/>
          <w:iCs/>
          <w:szCs w:val="36"/>
        </w:rPr>
        <w:t>why</w:t>
      </w:r>
      <w:r w:rsidR="009A3EC1">
        <w:rPr>
          <w:szCs w:val="36"/>
        </w:rPr>
        <w:t xml:space="preserve"> and the benefits of making these changes</w:t>
      </w:r>
      <w:r w:rsidR="003A6A52" w:rsidRPr="00D37D5A">
        <w:rPr>
          <w:szCs w:val="36"/>
        </w:rPr>
        <w:t>.</w:t>
      </w:r>
    </w:p>
    <w:p w14:paraId="7B331401" w14:textId="77777777" w:rsidR="00BC54A7" w:rsidRDefault="00BC54A7">
      <w:pPr>
        <w:spacing w:before="0" w:after="0" w:line="240" w:lineRule="auto"/>
        <w:rPr>
          <w:szCs w:val="36"/>
        </w:rPr>
      </w:pPr>
      <w:r>
        <w:rPr>
          <w:szCs w:val="36"/>
        </w:rPr>
        <w:br w:type="page"/>
      </w:r>
    </w:p>
    <w:p w14:paraId="3F6D1DE7" w14:textId="2E356B50" w:rsidR="003A6A52" w:rsidRPr="00964BAB" w:rsidRDefault="003A6A52" w:rsidP="003603E9">
      <w:pPr>
        <w:pStyle w:val="Heading3"/>
        <w:rPr>
          <w:szCs w:val="36"/>
        </w:rPr>
      </w:pPr>
      <w:r w:rsidRPr="003603E9">
        <w:lastRenderedPageBreak/>
        <w:t>Create</w:t>
      </w:r>
      <w:r w:rsidRPr="00964BAB">
        <w:rPr>
          <w:szCs w:val="36"/>
        </w:rPr>
        <w:t xml:space="preserve"> </w:t>
      </w:r>
      <w:r w:rsidR="00F77072" w:rsidRPr="00964BAB">
        <w:rPr>
          <w:bCs/>
          <w:szCs w:val="36"/>
        </w:rPr>
        <w:t>DESIRE</w:t>
      </w:r>
      <w:r w:rsidRPr="00964BAB">
        <w:rPr>
          <w:szCs w:val="36"/>
        </w:rPr>
        <w:t xml:space="preserve"> to support the change</w:t>
      </w:r>
    </w:p>
    <w:p w14:paraId="5820EB2D" w14:textId="6D18FB1F"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DB05AB">
        <w:rPr>
          <w:b/>
          <w:bCs/>
          <w:szCs w:val="36"/>
        </w:rPr>
        <w:t>Explain the effects</w:t>
      </w:r>
      <w:r w:rsidR="003A6A52" w:rsidRPr="003A6A52">
        <w:rPr>
          <w:szCs w:val="36"/>
        </w:rPr>
        <w:t xml:space="preserve"> of the behaviours of concern the plan aims to address (on the person with the plan and on the people around them).</w:t>
      </w:r>
    </w:p>
    <w:p w14:paraId="01EB0966" w14:textId="6BE3A291"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DB05AB">
        <w:rPr>
          <w:b/>
          <w:bCs/>
          <w:szCs w:val="36"/>
        </w:rPr>
        <w:t>Highlight the positive impacts</w:t>
      </w:r>
      <w:r w:rsidR="003A6A52" w:rsidRPr="003A6A52">
        <w:rPr>
          <w:szCs w:val="36"/>
        </w:rPr>
        <w:t xml:space="preserve"> making changes to these behaviours might have on the person with the behaviour support plan and those around them.</w:t>
      </w:r>
    </w:p>
    <w:p w14:paraId="30D43EAF" w14:textId="3EB6E4C4" w:rsidR="003A6A52" w:rsidRPr="00D968D1"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392B1D">
        <w:rPr>
          <w:b/>
          <w:bCs/>
          <w:szCs w:val="36"/>
        </w:rPr>
        <w:t xml:space="preserve">Talk about </w:t>
      </w:r>
      <w:r w:rsidR="00392B1D" w:rsidRPr="00392B1D">
        <w:rPr>
          <w:b/>
          <w:bCs/>
          <w:szCs w:val="36"/>
        </w:rPr>
        <w:t>the positive benefits</w:t>
      </w:r>
      <w:r w:rsidR="00392B1D">
        <w:rPr>
          <w:szCs w:val="36"/>
        </w:rPr>
        <w:t xml:space="preserve"> for the </w:t>
      </w:r>
      <w:r w:rsidR="003A6A52" w:rsidRPr="003A6A52">
        <w:rPr>
          <w:szCs w:val="36"/>
        </w:rPr>
        <w:t xml:space="preserve">person with the behaviour support plan wants to change. This can include </w:t>
      </w:r>
      <w:r w:rsidR="00E916E9">
        <w:rPr>
          <w:szCs w:val="36"/>
        </w:rPr>
        <w:t>exploring</w:t>
      </w:r>
      <w:r w:rsidR="003A6A52" w:rsidRPr="003A6A52">
        <w:rPr>
          <w:szCs w:val="36"/>
        </w:rPr>
        <w:t xml:space="preserve"> </w:t>
      </w:r>
      <w:hyperlink r:id="rId24" w:history="1">
        <w:r w:rsidR="003A6A52" w:rsidRPr="00E916E9">
          <w:rPr>
            <w:rStyle w:val="Hyperlink"/>
            <w:szCs w:val="36"/>
          </w:rPr>
          <w:t>what the good life looks like for them</w:t>
        </w:r>
      </w:hyperlink>
      <w:r w:rsidR="00E916E9" w:rsidRPr="00E916E9">
        <w:rPr>
          <w:szCs w:val="36"/>
        </w:rPr>
        <w:t xml:space="preserve"> and </w:t>
      </w:r>
      <w:hyperlink r:id="rId25" w:history="1">
        <w:r w:rsidR="00E916E9" w:rsidRPr="00E916E9">
          <w:rPr>
            <w:rStyle w:val="Hyperlink"/>
            <w:szCs w:val="36"/>
          </w:rPr>
          <w:t>talking about their</w:t>
        </w:r>
        <w:r w:rsidR="00E916E9">
          <w:rPr>
            <w:rStyle w:val="Hyperlink"/>
            <w:szCs w:val="36"/>
          </w:rPr>
          <w:t xml:space="preserve"> behaviour support</w:t>
        </w:r>
        <w:r w:rsidR="00E916E9" w:rsidRPr="00E916E9">
          <w:rPr>
            <w:rStyle w:val="Hyperlink"/>
            <w:szCs w:val="36"/>
          </w:rPr>
          <w:t xml:space="preserve"> goals</w:t>
        </w:r>
      </w:hyperlink>
      <w:r w:rsidR="00E916E9">
        <w:rPr>
          <w:szCs w:val="36"/>
        </w:rPr>
        <w:t>.</w:t>
      </w:r>
    </w:p>
    <w:p w14:paraId="4D2C6127" w14:textId="1AF0F164" w:rsidR="00B57462" w:rsidRPr="00B57462" w:rsidRDefault="009B6E53" w:rsidP="009B6E53">
      <w:pPr>
        <w:pStyle w:val="ListParagraph"/>
        <w:ind w:left="1276"/>
        <w:contextualSpacing w:val="0"/>
        <w:rPr>
          <w:szCs w:val="28"/>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D968D1" w:rsidRPr="00392B1D">
        <w:rPr>
          <w:b/>
          <w:bCs/>
          <w:szCs w:val="28"/>
        </w:rPr>
        <w:t>Talk about the consequences</w:t>
      </w:r>
      <w:r w:rsidR="00D968D1" w:rsidRPr="00B57462">
        <w:rPr>
          <w:szCs w:val="28"/>
        </w:rPr>
        <w:t xml:space="preserve"> of </w:t>
      </w:r>
      <w:r w:rsidR="00D968D1" w:rsidRPr="00B57462">
        <w:rPr>
          <w:i/>
          <w:iCs/>
          <w:szCs w:val="28"/>
        </w:rPr>
        <w:t>not</w:t>
      </w:r>
      <w:r w:rsidR="00D968D1" w:rsidRPr="00B57462">
        <w:rPr>
          <w:szCs w:val="28"/>
        </w:rPr>
        <w:t xml:space="preserve"> making the changes, and the impact this might have on the person and those around them</w:t>
      </w:r>
      <w:r w:rsidR="007B3336">
        <w:rPr>
          <w:szCs w:val="28"/>
        </w:rPr>
        <w:t xml:space="preserve"> – including the person</w:t>
      </w:r>
      <w:r w:rsidR="00E2299A">
        <w:rPr>
          <w:szCs w:val="28"/>
        </w:rPr>
        <w:t xml:space="preserve"> from the support network</w:t>
      </w:r>
      <w:r w:rsidR="009639D7" w:rsidRPr="00B57462">
        <w:rPr>
          <w:szCs w:val="28"/>
        </w:rPr>
        <w:t>.</w:t>
      </w:r>
    </w:p>
    <w:p w14:paraId="575AAFEF" w14:textId="159AEA11" w:rsidR="002355B0" w:rsidRPr="00E7582D" w:rsidRDefault="00000000" w:rsidP="002355B0">
      <w:pPr>
        <w:pStyle w:val="Quote"/>
      </w:pPr>
      <w:hyperlink r:id="rId26" w:history="1">
        <w:r w:rsidR="002355B0" w:rsidRPr="006C5B7E">
          <w:rPr>
            <w:rStyle w:val="Hyperlink"/>
          </w:rPr>
          <w:t>Regular follow-up</w:t>
        </w:r>
      </w:hyperlink>
      <w:r w:rsidR="002355B0" w:rsidRPr="00ED2138">
        <w:t xml:space="preserve"> and sustained communication are key to </w:t>
      </w:r>
      <w:r w:rsidR="002355B0">
        <w:t xml:space="preserve">engagement, </w:t>
      </w:r>
      <w:r w:rsidR="002355B0" w:rsidRPr="00ED2138">
        <w:t>maintaining momentum, addressing challenges, and celebrating successes.</w:t>
      </w:r>
    </w:p>
    <w:p w14:paraId="0EE1C7D1" w14:textId="2FCF51C1" w:rsidR="003A6A52" w:rsidRPr="00964BAB" w:rsidRDefault="003A6A52" w:rsidP="003603E9">
      <w:pPr>
        <w:pStyle w:val="Heading3"/>
        <w:rPr>
          <w:szCs w:val="36"/>
        </w:rPr>
      </w:pPr>
      <w:r w:rsidRPr="00964BAB">
        <w:rPr>
          <w:szCs w:val="36"/>
        </w:rPr>
        <w:lastRenderedPageBreak/>
        <w:t xml:space="preserve">Raise </w:t>
      </w:r>
      <w:r w:rsidR="00F77072" w:rsidRPr="003603E9">
        <w:t>KNOWLEDGE</w:t>
      </w:r>
      <w:r w:rsidRPr="00964BAB">
        <w:rPr>
          <w:szCs w:val="36"/>
        </w:rPr>
        <w:t xml:space="preserve"> of how to change</w:t>
      </w:r>
    </w:p>
    <w:p w14:paraId="06BB53DA" w14:textId="6942D183" w:rsidR="003A6A52" w:rsidRPr="008346E1"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FD4221">
        <w:rPr>
          <w:b/>
          <w:bCs/>
          <w:szCs w:val="36"/>
        </w:rPr>
        <w:t>Explain the relevant parts of the plan</w:t>
      </w:r>
      <w:r w:rsidR="003A6A52" w:rsidRPr="003A6A52">
        <w:rPr>
          <w:szCs w:val="36"/>
        </w:rPr>
        <w:t xml:space="preserve"> and the person in the support network’s part in it.</w:t>
      </w:r>
      <w:r w:rsidR="00D968D1">
        <w:rPr>
          <w:szCs w:val="36"/>
        </w:rPr>
        <w:t xml:space="preserve"> </w:t>
      </w:r>
      <w:r w:rsidR="00D968D1">
        <w:rPr>
          <w:vanish/>
          <w:szCs w:val="36"/>
        </w:rPr>
        <w:t>Talk about how people can work together so that the person</w:t>
      </w:r>
      <w:r w:rsidR="00EA0A93">
        <w:rPr>
          <w:vanish/>
          <w:szCs w:val="36"/>
        </w:rPr>
        <w:t xml:space="preserve"> with disability</w:t>
      </w:r>
      <w:r w:rsidR="00D968D1">
        <w:rPr>
          <w:vanish/>
          <w:szCs w:val="36"/>
        </w:rPr>
        <w:t xml:space="preserve"> does not need to enact the behaviours of concern.</w:t>
      </w:r>
    </w:p>
    <w:p w14:paraId="72C244BC" w14:textId="35DCFCDC" w:rsidR="003767C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8346E1" w:rsidRPr="00FD4221">
        <w:rPr>
          <w:b/>
          <w:bCs/>
          <w:szCs w:val="36"/>
        </w:rPr>
        <w:t xml:space="preserve">Talk about what the changes </w:t>
      </w:r>
      <w:r w:rsidR="00FD4221" w:rsidRPr="00FD4221">
        <w:rPr>
          <w:b/>
          <w:bCs/>
          <w:szCs w:val="36"/>
        </w:rPr>
        <w:t>involve</w:t>
      </w:r>
      <w:r w:rsidR="003767C2">
        <w:rPr>
          <w:szCs w:val="36"/>
        </w:rPr>
        <w:t>, including</w:t>
      </w:r>
      <w:r w:rsidR="008346E1">
        <w:rPr>
          <w:szCs w:val="36"/>
        </w:rPr>
        <w:t xml:space="preserve"> changes to the</w:t>
      </w:r>
      <w:r w:rsidR="002355B0">
        <w:rPr>
          <w:szCs w:val="36"/>
        </w:rPr>
        <w:t xml:space="preserve"> person with disability’s</w:t>
      </w:r>
      <w:r w:rsidR="008346E1">
        <w:rPr>
          <w:szCs w:val="36"/>
        </w:rPr>
        <w:t xml:space="preserve"> environment and </w:t>
      </w:r>
      <w:proofErr w:type="gramStart"/>
      <w:r w:rsidR="008346E1">
        <w:rPr>
          <w:szCs w:val="36"/>
        </w:rPr>
        <w:t>routines</w:t>
      </w:r>
      <w:proofErr w:type="gramEnd"/>
    </w:p>
    <w:p w14:paraId="35F76BFE" w14:textId="3B68BEC3" w:rsidR="008346E1"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767C2" w:rsidRPr="003767C2">
        <w:rPr>
          <w:b/>
          <w:bCs/>
          <w:szCs w:val="36"/>
        </w:rPr>
        <w:t xml:space="preserve">Check </w:t>
      </w:r>
      <w:r w:rsidR="002355B0" w:rsidRPr="003767C2">
        <w:rPr>
          <w:b/>
          <w:bCs/>
          <w:szCs w:val="36"/>
        </w:rPr>
        <w:t>whether they need to learn</w:t>
      </w:r>
      <w:r w:rsidR="008346E1" w:rsidRPr="003767C2">
        <w:rPr>
          <w:b/>
          <w:bCs/>
          <w:szCs w:val="36"/>
        </w:rPr>
        <w:t xml:space="preserve"> new skills</w:t>
      </w:r>
      <w:r w:rsidR="00970791">
        <w:rPr>
          <w:b/>
          <w:bCs/>
          <w:szCs w:val="36"/>
        </w:rPr>
        <w:t xml:space="preserve"> </w:t>
      </w:r>
      <w:r w:rsidR="00970791">
        <w:rPr>
          <w:szCs w:val="36"/>
        </w:rPr>
        <w:t>(the person with disability or the person in the support network)</w:t>
      </w:r>
      <w:r w:rsidR="008346E1">
        <w:rPr>
          <w:szCs w:val="36"/>
        </w:rPr>
        <w:t xml:space="preserve">, and </w:t>
      </w:r>
      <w:r w:rsidR="002355B0">
        <w:rPr>
          <w:szCs w:val="36"/>
        </w:rPr>
        <w:t xml:space="preserve">how everyone involved is likely to use some </w:t>
      </w:r>
      <w:r w:rsidR="008346E1">
        <w:rPr>
          <w:szCs w:val="36"/>
        </w:rPr>
        <w:t>new ways of communicating.</w:t>
      </w:r>
    </w:p>
    <w:p w14:paraId="1826BF9C" w14:textId="758D06A3" w:rsidR="00E46AAE"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E46AAE" w:rsidRPr="00970791">
        <w:rPr>
          <w:b/>
          <w:bCs/>
          <w:szCs w:val="36"/>
        </w:rPr>
        <w:t>Discuss</w:t>
      </w:r>
      <w:r w:rsidR="003A6A52" w:rsidRPr="00970791">
        <w:rPr>
          <w:b/>
          <w:bCs/>
          <w:szCs w:val="36"/>
        </w:rPr>
        <w:t xml:space="preserve"> how to identify</w:t>
      </w:r>
      <w:r w:rsidR="003A6A52" w:rsidRPr="003A6A52">
        <w:rPr>
          <w:szCs w:val="36"/>
        </w:rPr>
        <w:t xml:space="preserve"> when a behaviour is becoming concerning</w:t>
      </w:r>
      <w:r w:rsidR="00E46AAE">
        <w:rPr>
          <w:szCs w:val="36"/>
        </w:rPr>
        <w:t>,</w:t>
      </w:r>
      <w:r w:rsidR="003A6A52" w:rsidRPr="003A6A52">
        <w:rPr>
          <w:szCs w:val="36"/>
        </w:rPr>
        <w:t xml:space="preserve"> and the agreed methods for addressing the situation.</w:t>
      </w:r>
      <w:r w:rsidR="00E46AAE">
        <w:rPr>
          <w:szCs w:val="36"/>
        </w:rPr>
        <w:t xml:space="preserve"> Talk about how people can work together to de-escalate an emerging situation</w:t>
      </w:r>
      <w:r w:rsidR="00FF783C">
        <w:rPr>
          <w:szCs w:val="36"/>
        </w:rPr>
        <w:t>.</w:t>
      </w:r>
    </w:p>
    <w:p w14:paraId="4D5703FA" w14:textId="663C89F3" w:rsidR="00E46AAE"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E46AAE" w:rsidRPr="00366D71">
        <w:rPr>
          <w:b/>
          <w:bCs/>
          <w:szCs w:val="36"/>
        </w:rPr>
        <w:t xml:space="preserve">Be clear about </w:t>
      </w:r>
      <w:r w:rsidR="00E76DF5" w:rsidRPr="00366D71">
        <w:rPr>
          <w:b/>
          <w:bCs/>
          <w:szCs w:val="36"/>
        </w:rPr>
        <w:t>the plan</w:t>
      </w:r>
      <w:r w:rsidR="00E76DF5">
        <w:rPr>
          <w:szCs w:val="36"/>
        </w:rPr>
        <w:t xml:space="preserve"> </w:t>
      </w:r>
      <w:r w:rsidR="00366D71">
        <w:rPr>
          <w:szCs w:val="36"/>
        </w:rPr>
        <w:t xml:space="preserve">for when </w:t>
      </w:r>
      <w:r w:rsidR="00E46AAE">
        <w:rPr>
          <w:szCs w:val="36"/>
        </w:rPr>
        <w:t xml:space="preserve">behaviours of concern escalate, and how people can respond with the least restrictive alternative, respecting </w:t>
      </w:r>
      <w:hyperlink r:id="rId27" w:history="1">
        <w:r w:rsidR="00E46AAE" w:rsidRPr="006C5B7E">
          <w:rPr>
            <w:rStyle w:val="Hyperlink"/>
            <w:szCs w:val="36"/>
          </w:rPr>
          <w:t>people’s rights</w:t>
        </w:r>
      </w:hyperlink>
      <w:r w:rsidR="00E46AAE">
        <w:rPr>
          <w:szCs w:val="36"/>
        </w:rPr>
        <w:t xml:space="preserve"> and dignity and keeping people safe.  </w:t>
      </w:r>
    </w:p>
    <w:p w14:paraId="7129F24E" w14:textId="79E0F3E3" w:rsidR="00BC5624" w:rsidRPr="00FC64AF" w:rsidRDefault="009B6E53" w:rsidP="009B6E53">
      <w:pPr>
        <w:pStyle w:val="ListParagraph"/>
        <w:ind w:left="1276"/>
        <w:contextualSpacing w:val="0"/>
        <w:rPr>
          <w:szCs w:val="36"/>
        </w:rPr>
      </w:pPr>
      <w:r>
        <w:rPr>
          <w:b/>
          <w:bCs/>
          <w:szCs w:val="36"/>
        </w:rPr>
        <w:lastRenderedPageBreak/>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E46AAE" w:rsidRPr="007E68D5">
        <w:rPr>
          <w:b/>
          <w:bCs/>
          <w:szCs w:val="36"/>
        </w:rPr>
        <w:t xml:space="preserve">Talk about </w:t>
      </w:r>
      <w:r w:rsidR="00842BFA" w:rsidRPr="007E68D5">
        <w:rPr>
          <w:b/>
          <w:bCs/>
          <w:szCs w:val="36"/>
        </w:rPr>
        <w:t xml:space="preserve">steps for </w:t>
      </w:r>
      <w:r w:rsidR="00E46AAE" w:rsidRPr="007E68D5">
        <w:rPr>
          <w:b/>
          <w:bCs/>
          <w:szCs w:val="36"/>
        </w:rPr>
        <w:t>resolv</w:t>
      </w:r>
      <w:r w:rsidR="00842BFA" w:rsidRPr="007E68D5">
        <w:rPr>
          <w:b/>
          <w:bCs/>
          <w:szCs w:val="36"/>
        </w:rPr>
        <w:t>ing</w:t>
      </w:r>
      <w:r w:rsidR="00E46AAE" w:rsidRPr="007E68D5">
        <w:rPr>
          <w:b/>
          <w:bCs/>
          <w:szCs w:val="36"/>
        </w:rPr>
        <w:t xml:space="preserve"> any incidents</w:t>
      </w:r>
      <w:r w:rsidR="00E46AAE" w:rsidRPr="00FC64AF">
        <w:rPr>
          <w:szCs w:val="36"/>
        </w:rPr>
        <w:t xml:space="preserve"> and what the agreed follow up will be – for the person, for those providing support, and for the organisation.  </w:t>
      </w:r>
      <w:r w:rsidR="00BC5624" w:rsidRPr="00FC64AF">
        <w:rPr>
          <w:szCs w:val="36"/>
        </w:rPr>
        <w:br w:type="page"/>
      </w:r>
    </w:p>
    <w:p w14:paraId="7F41AEF0" w14:textId="33ED6F4A" w:rsidR="003A6A52" w:rsidRPr="00964BAB" w:rsidRDefault="003A6A52" w:rsidP="003603E9">
      <w:pPr>
        <w:pStyle w:val="Heading3"/>
        <w:rPr>
          <w:szCs w:val="36"/>
        </w:rPr>
      </w:pPr>
      <w:r w:rsidRPr="00964BAB">
        <w:rPr>
          <w:szCs w:val="36"/>
        </w:rPr>
        <w:lastRenderedPageBreak/>
        <w:t xml:space="preserve">Ensure </w:t>
      </w:r>
      <w:r w:rsidRPr="003603E9">
        <w:t>their</w:t>
      </w:r>
      <w:r w:rsidRPr="00964BAB">
        <w:rPr>
          <w:szCs w:val="36"/>
        </w:rPr>
        <w:t xml:space="preserve"> </w:t>
      </w:r>
      <w:r w:rsidR="00F77072" w:rsidRPr="00964BAB">
        <w:rPr>
          <w:bCs/>
          <w:szCs w:val="36"/>
        </w:rPr>
        <w:t>ABILITY</w:t>
      </w:r>
      <w:r w:rsidRPr="00964BAB">
        <w:rPr>
          <w:szCs w:val="36"/>
        </w:rPr>
        <w:t xml:space="preserve"> to make the </w:t>
      </w:r>
      <w:proofErr w:type="gramStart"/>
      <w:r w:rsidRPr="00964BAB">
        <w:rPr>
          <w:szCs w:val="36"/>
        </w:rPr>
        <w:t>change</w:t>
      </w:r>
      <w:proofErr w:type="gramEnd"/>
    </w:p>
    <w:p w14:paraId="15E116C4" w14:textId="057FEBFA"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0341AD">
        <w:rPr>
          <w:b/>
          <w:bCs/>
          <w:szCs w:val="36"/>
        </w:rPr>
        <w:t>Provide any information or tools</w:t>
      </w:r>
      <w:r w:rsidR="003A6A52" w:rsidRPr="003A6A52">
        <w:rPr>
          <w:szCs w:val="36"/>
        </w:rPr>
        <w:t xml:space="preserve"> the person may need to enact their part in the plan. This may include connecting them with training and resources to ensure they </w:t>
      </w:r>
      <w:proofErr w:type="gramStart"/>
      <w:r w:rsidR="003A6A52" w:rsidRPr="003A6A52">
        <w:rPr>
          <w:szCs w:val="36"/>
        </w:rPr>
        <w:t>have the ability to</w:t>
      </w:r>
      <w:proofErr w:type="gramEnd"/>
      <w:r w:rsidR="003A6A52" w:rsidRPr="003A6A52">
        <w:rPr>
          <w:szCs w:val="36"/>
        </w:rPr>
        <w:t xml:space="preserve"> carry out their role effectively.</w:t>
      </w:r>
    </w:p>
    <w:p w14:paraId="77330E21" w14:textId="0459A759"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0341AD">
        <w:rPr>
          <w:b/>
          <w:bCs/>
          <w:szCs w:val="36"/>
        </w:rPr>
        <w:t>Explain what success looks like</w:t>
      </w:r>
      <w:r w:rsidR="003A6A52" w:rsidRPr="003A6A52">
        <w:rPr>
          <w:szCs w:val="36"/>
        </w:rPr>
        <w:t xml:space="preserve"> in terms of this plan – and explain how to identify problems and what they should do to manage any challenges or obstacles that arise during the process.</w:t>
      </w:r>
    </w:p>
    <w:p w14:paraId="7CB1F947" w14:textId="03B7A59C"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0341AD">
        <w:rPr>
          <w:b/>
          <w:bCs/>
          <w:szCs w:val="36"/>
        </w:rPr>
        <w:t>Connect the person</w:t>
      </w:r>
      <w:r w:rsidR="003A6A52" w:rsidRPr="003A6A52">
        <w:rPr>
          <w:szCs w:val="36"/>
        </w:rPr>
        <w:t xml:space="preserve"> in </w:t>
      </w:r>
      <w:hyperlink r:id="rId28" w:history="1">
        <w:r w:rsidR="003A6A52" w:rsidRPr="00636139">
          <w:rPr>
            <w:rStyle w:val="Hyperlink"/>
            <w:szCs w:val="36"/>
          </w:rPr>
          <w:t>the support network with anyone else they may need</w:t>
        </w:r>
      </w:hyperlink>
      <w:r w:rsidR="003A6A52" w:rsidRPr="00964BAB">
        <w:rPr>
          <w:sz w:val="20"/>
        </w:rPr>
        <w:t xml:space="preserve"> </w:t>
      </w:r>
      <w:r w:rsidR="003A6A52" w:rsidRPr="003A6A52">
        <w:rPr>
          <w:szCs w:val="36"/>
        </w:rPr>
        <w:t>as part of enacting this plan.</w:t>
      </w:r>
      <w:r w:rsidR="00E46AAE">
        <w:rPr>
          <w:szCs w:val="36"/>
        </w:rPr>
        <w:t xml:space="preserve">  Who can people contact for information and support?</w:t>
      </w:r>
    </w:p>
    <w:p w14:paraId="52B50B35" w14:textId="6C9D5AAF" w:rsidR="00B73C3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0341AD">
        <w:rPr>
          <w:b/>
          <w:bCs/>
          <w:szCs w:val="36"/>
        </w:rPr>
        <w:t xml:space="preserve">Allow </w:t>
      </w:r>
      <w:r w:rsidR="000341AD">
        <w:rPr>
          <w:b/>
          <w:bCs/>
          <w:szCs w:val="36"/>
        </w:rPr>
        <w:t xml:space="preserve">space </w:t>
      </w:r>
      <w:r w:rsidR="003A6A52" w:rsidRPr="000341AD">
        <w:rPr>
          <w:b/>
          <w:bCs/>
          <w:szCs w:val="36"/>
        </w:rPr>
        <w:t xml:space="preserve">for questions </w:t>
      </w:r>
      <w:r w:rsidR="003A6A52" w:rsidRPr="003A6A52">
        <w:rPr>
          <w:szCs w:val="36"/>
        </w:rPr>
        <w:t>throughout the conversation and provide answers</w:t>
      </w:r>
      <w:r w:rsidR="001C25DF">
        <w:rPr>
          <w:szCs w:val="36"/>
        </w:rPr>
        <w:t xml:space="preserve"> (</w:t>
      </w:r>
      <w:r w:rsidR="00E46AAE">
        <w:rPr>
          <w:szCs w:val="36"/>
        </w:rPr>
        <w:t>or commit to follow</w:t>
      </w:r>
      <w:r w:rsidR="001C25DF">
        <w:rPr>
          <w:szCs w:val="36"/>
        </w:rPr>
        <w:t xml:space="preserve"> </w:t>
      </w:r>
      <w:r w:rsidR="00E46AAE">
        <w:rPr>
          <w:szCs w:val="36"/>
        </w:rPr>
        <w:t>up</w:t>
      </w:r>
      <w:r w:rsidR="001C25DF">
        <w:rPr>
          <w:szCs w:val="36"/>
        </w:rPr>
        <w:t>)</w:t>
      </w:r>
      <w:r w:rsidR="003A6A52" w:rsidRPr="003A6A52">
        <w:rPr>
          <w:szCs w:val="36"/>
        </w:rPr>
        <w:t>.</w:t>
      </w:r>
      <w:r w:rsidR="00B73C32">
        <w:rPr>
          <w:szCs w:val="36"/>
        </w:rPr>
        <w:br/>
      </w:r>
    </w:p>
    <w:p w14:paraId="0F83D5DB" w14:textId="77777777" w:rsidR="00B73C32" w:rsidRDefault="00B73C32">
      <w:pPr>
        <w:spacing w:before="0" w:after="0" w:line="240" w:lineRule="auto"/>
        <w:rPr>
          <w:szCs w:val="36"/>
        </w:rPr>
      </w:pPr>
      <w:r>
        <w:rPr>
          <w:szCs w:val="36"/>
        </w:rPr>
        <w:br w:type="page"/>
      </w:r>
    </w:p>
    <w:p w14:paraId="58213414" w14:textId="611E4E0C" w:rsidR="003A6A52" w:rsidRPr="00964BAB" w:rsidRDefault="00F77072" w:rsidP="003603E9">
      <w:pPr>
        <w:pStyle w:val="Heading3"/>
        <w:rPr>
          <w:szCs w:val="36"/>
        </w:rPr>
      </w:pPr>
      <w:r w:rsidRPr="003603E9">
        <w:lastRenderedPageBreak/>
        <w:t>REINFORCE</w:t>
      </w:r>
      <w:r w:rsidRPr="00964BAB">
        <w:rPr>
          <w:szCs w:val="36"/>
        </w:rPr>
        <w:t xml:space="preserve"> </w:t>
      </w:r>
      <w:r w:rsidR="003A6A52" w:rsidRPr="00964BAB">
        <w:rPr>
          <w:szCs w:val="36"/>
        </w:rPr>
        <w:t>the change to make sure it happens</w:t>
      </w:r>
    </w:p>
    <w:p w14:paraId="4A4DD430" w14:textId="5EF2FBAF"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DE024D">
        <w:rPr>
          <w:b/>
          <w:bCs/>
          <w:szCs w:val="36"/>
        </w:rPr>
        <w:t xml:space="preserve">Provide </w:t>
      </w:r>
      <w:r w:rsidR="00DE024D" w:rsidRPr="00DE024D">
        <w:rPr>
          <w:b/>
          <w:bCs/>
          <w:szCs w:val="36"/>
        </w:rPr>
        <w:t>your details</w:t>
      </w:r>
      <w:r w:rsidR="00DE024D">
        <w:rPr>
          <w:szCs w:val="36"/>
        </w:rPr>
        <w:t xml:space="preserve"> so the </w:t>
      </w:r>
      <w:r w:rsidR="003A6A52" w:rsidRPr="003A6A52">
        <w:rPr>
          <w:szCs w:val="36"/>
        </w:rPr>
        <w:t xml:space="preserve">person </w:t>
      </w:r>
      <w:r w:rsidR="00DE024D">
        <w:rPr>
          <w:szCs w:val="36"/>
        </w:rPr>
        <w:t>can</w:t>
      </w:r>
      <w:r w:rsidR="003A6A52" w:rsidRPr="003A6A52">
        <w:rPr>
          <w:szCs w:val="36"/>
        </w:rPr>
        <w:t xml:space="preserve"> contact you.</w:t>
      </w:r>
    </w:p>
    <w:p w14:paraId="48469BF7" w14:textId="7B7E5F6F" w:rsidR="0061545C"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61545C" w:rsidRPr="00DE024D">
        <w:rPr>
          <w:b/>
          <w:bCs/>
          <w:szCs w:val="36"/>
        </w:rPr>
        <w:t xml:space="preserve">Explain </w:t>
      </w:r>
      <w:hyperlink r:id="rId29" w:history="1">
        <w:r w:rsidR="0061545C" w:rsidRPr="009A05A7">
          <w:rPr>
            <w:rStyle w:val="Hyperlink"/>
            <w:b/>
            <w:bCs/>
            <w:szCs w:val="36"/>
          </w:rPr>
          <w:t>the next steps</w:t>
        </w:r>
      </w:hyperlink>
      <w:r w:rsidR="0061545C" w:rsidRPr="003A6A52">
        <w:rPr>
          <w:szCs w:val="36"/>
        </w:rPr>
        <w:t xml:space="preserve"> in the planning process, </w:t>
      </w:r>
      <w:hyperlink r:id="rId30" w:history="1">
        <w:r w:rsidR="0061545C" w:rsidRPr="00E2009A">
          <w:rPr>
            <w:rStyle w:val="Hyperlink"/>
            <w:szCs w:val="36"/>
          </w:rPr>
          <w:t>including the date of the next review</w:t>
        </w:r>
      </w:hyperlink>
      <w:r w:rsidR="0061545C" w:rsidRPr="003A6A52">
        <w:rPr>
          <w:szCs w:val="36"/>
        </w:rPr>
        <w:t xml:space="preserve"> and what their role will be in that review.</w:t>
      </w:r>
    </w:p>
    <w:p w14:paraId="214C28CA" w14:textId="7CD10EDB" w:rsidR="00047D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C13514" w:rsidRPr="00DE024D">
        <w:rPr>
          <w:b/>
          <w:bCs/>
          <w:szCs w:val="36"/>
        </w:rPr>
        <w:t>Explain when and how</w:t>
      </w:r>
      <w:r w:rsidR="00C13514">
        <w:rPr>
          <w:szCs w:val="36"/>
        </w:rPr>
        <w:t xml:space="preserve"> </w:t>
      </w:r>
      <w:r w:rsidR="00C13514" w:rsidRPr="003A6A52">
        <w:rPr>
          <w:szCs w:val="36"/>
        </w:rPr>
        <w:t>you will be in contact again</w:t>
      </w:r>
      <w:r w:rsidR="00C13514">
        <w:rPr>
          <w:szCs w:val="36"/>
        </w:rPr>
        <w:t>.</w:t>
      </w:r>
    </w:p>
    <w:p w14:paraId="2FD6A2CE" w14:textId="13517E84" w:rsidR="00047D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047D52" w:rsidRPr="00556684">
        <w:rPr>
          <w:b/>
          <w:bCs/>
          <w:szCs w:val="36"/>
        </w:rPr>
        <w:t>Explain what you will be looking for</w:t>
      </w:r>
      <w:r w:rsidR="00047D52">
        <w:rPr>
          <w:szCs w:val="36"/>
        </w:rPr>
        <w:t xml:space="preserve"> in terms of positive change and challenges when you next contact them.</w:t>
      </w:r>
    </w:p>
    <w:p w14:paraId="420939DA" w14:textId="1FE5E25C" w:rsidR="001A31F5"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0F546E" w:rsidRPr="00556684">
        <w:rPr>
          <w:b/>
          <w:bCs/>
          <w:szCs w:val="36"/>
        </w:rPr>
        <w:t>Keep your promise</w:t>
      </w:r>
      <w:r w:rsidR="000F546E">
        <w:rPr>
          <w:szCs w:val="36"/>
        </w:rPr>
        <w:t xml:space="preserve"> to check in </w:t>
      </w:r>
      <w:r w:rsidR="001A31F5" w:rsidRPr="00964BAB">
        <w:rPr>
          <w:sz w:val="20"/>
        </w:rPr>
        <w:t xml:space="preserve">&lt;4.5 link to website&gt; </w:t>
      </w:r>
      <w:r w:rsidR="001A31F5" w:rsidRPr="003A6A52">
        <w:rPr>
          <w:szCs w:val="36"/>
        </w:rPr>
        <w:t>with the person in the support network</w:t>
      </w:r>
      <w:r w:rsidR="000F546E">
        <w:rPr>
          <w:szCs w:val="36"/>
        </w:rPr>
        <w:t>.</w:t>
      </w:r>
    </w:p>
    <w:p w14:paraId="26D21DAA" w14:textId="44357FBA" w:rsidR="003A6A52" w:rsidRPr="003A6A5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A6A52" w:rsidRPr="00556684">
        <w:rPr>
          <w:b/>
          <w:bCs/>
          <w:szCs w:val="36"/>
        </w:rPr>
        <w:t xml:space="preserve">Recognise and celebrate </w:t>
      </w:r>
      <w:r w:rsidR="003A6A52" w:rsidRPr="00556684">
        <w:rPr>
          <w:szCs w:val="36"/>
        </w:rPr>
        <w:t>progress</w:t>
      </w:r>
      <w:r w:rsidR="003A6A52" w:rsidRPr="003A6A52">
        <w:rPr>
          <w:szCs w:val="36"/>
        </w:rPr>
        <w:t xml:space="preserve"> to ensure ongoing commitment and morale.</w:t>
      </w:r>
    </w:p>
    <w:p w14:paraId="0BEA0FDF" w14:textId="50BD09DA" w:rsidR="00BE3962" w:rsidRDefault="009B6E53" w:rsidP="009B6E53">
      <w:pPr>
        <w:pStyle w:val="ListParagraph"/>
        <w:ind w:left="1276"/>
        <w:contextualSpacing w:val="0"/>
        <w:rPr>
          <w:szCs w:val="36"/>
        </w:rPr>
      </w:pPr>
      <w:r>
        <w:rPr>
          <w:b/>
          <w:bCs/>
          <w:szCs w:val="36"/>
        </w:rPr>
        <w:fldChar w:fldCharType="begin">
          <w:ffData>
            <w:name w:val="Check1"/>
            <w:enabled/>
            <w:calcOnExit w:val="0"/>
            <w:checkBox>
              <w:size w:val="40"/>
              <w:default w:val="0"/>
            </w:checkBox>
          </w:ffData>
        </w:fldChar>
      </w:r>
      <w:r>
        <w:rPr>
          <w:b/>
          <w:bCs/>
          <w:szCs w:val="36"/>
        </w:rPr>
        <w:instrText xml:space="preserve"> FORMCHECKBOX </w:instrText>
      </w:r>
      <w:r>
        <w:rPr>
          <w:b/>
          <w:bCs/>
          <w:szCs w:val="36"/>
        </w:rPr>
      </w:r>
      <w:r>
        <w:rPr>
          <w:b/>
          <w:bCs/>
          <w:szCs w:val="36"/>
        </w:rPr>
        <w:fldChar w:fldCharType="end"/>
      </w:r>
      <w:r>
        <w:rPr>
          <w:b/>
          <w:bCs/>
          <w:szCs w:val="36"/>
        </w:rPr>
        <w:t xml:space="preserve"> </w:t>
      </w:r>
      <w:r w:rsidR="003143BE" w:rsidRPr="00782DF5">
        <w:rPr>
          <w:b/>
          <w:bCs/>
          <w:szCs w:val="36"/>
        </w:rPr>
        <w:t>Remember</w:t>
      </w:r>
      <w:r w:rsidR="00782DF5" w:rsidRPr="00782DF5">
        <w:rPr>
          <w:b/>
          <w:bCs/>
          <w:szCs w:val="36"/>
        </w:rPr>
        <w:t>:</w:t>
      </w:r>
      <w:r w:rsidR="003143BE" w:rsidRPr="00782DF5">
        <w:rPr>
          <w:b/>
          <w:bCs/>
          <w:szCs w:val="36"/>
        </w:rPr>
        <w:t xml:space="preserve"> </w:t>
      </w:r>
      <w:r w:rsidR="00782DF5" w:rsidRPr="00782DF5">
        <w:rPr>
          <w:b/>
          <w:bCs/>
          <w:szCs w:val="36"/>
        </w:rPr>
        <w:t>change takes time</w:t>
      </w:r>
      <w:r w:rsidR="00782DF5">
        <w:rPr>
          <w:szCs w:val="36"/>
        </w:rPr>
        <w:t xml:space="preserve">. </w:t>
      </w:r>
    </w:p>
    <w:p w14:paraId="223BE730" w14:textId="201CCCD0" w:rsidR="003C0768" w:rsidRPr="00BE3962" w:rsidRDefault="00782DF5" w:rsidP="00BE3962">
      <w:pPr>
        <w:rPr>
          <w:szCs w:val="36"/>
        </w:rPr>
      </w:pPr>
      <w:r w:rsidRPr="00BE3962">
        <w:rPr>
          <w:szCs w:val="36"/>
        </w:rPr>
        <w:t>N</w:t>
      </w:r>
      <w:r w:rsidR="003C0768" w:rsidRPr="00BE3962">
        <w:rPr>
          <w:szCs w:val="36"/>
        </w:rPr>
        <w:t>ew ways of thinking about the person</w:t>
      </w:r>
      <w:r w:rsidR="00047D52" w:rsidRPr="00BE3962">
        <w:rPr>
          <w:szCs w:val="36"/>
        </w:rPr>
        <w:t xml:space="preserve"> with disability</w:t>
      </w:r>
      <w:r w:rsidR="003C0768" w:rsidRPr="00BE3962">
        <w:rPr>
          <w:szCs w:val="36"/>
        </w:rPr>
        <w:t xml:space="preserve"> and their behaviours, </w:t>
      </w:r>
      <w:r w:rsidR="003143BE" w:rsidRPr="00BE3962">
        <w:rPr>
          <w:szCs w:val="36"/>
        </w:rPr>
        <w:t xml:space="preserve">as well as </w:t>
      </w:r>
      <w:r w:rsidR="00DC2C6E" w:rsidRPr="00BE3962">
        <w:rPr>
          <w:szCs w:val="36"/>
        </w:rPr>
        <w:t xml:space="preserve">successfully </w:t>
      </w:r>
      <w:r w:rsidR="009F4AA1" w:rsidRPr="00BE3962">
        <w:rPr>
          <w:szCs w:val="36"/>
        </w:rPr>
        <w:t xml:space="preserve">using </w:t>
      </w:r>
      <w:r w:rsidR="003C0768" w:rsidRPr="00BE3962">
        <w:rPr>
          <w:szCs w:val="36"/>
        </w:rPr>
        <w:t xml:space="preserve">new ways of responding to the </w:t>
      </w:r>
      <w:r w:rsidR="003C0768" w:rsidRPr="00BE3962">
        <w:rPr>
          <w:szCs w:val="36"/>
        </w:rPr>
        <w:lastRenderedPageBreak/>
        <w:t>behaviours</w:t>
      </w:r>
      <w:r w:rsidR="003143BE" w:rsidRPr="00BE3962">
        <w:rPr>
          <w:szCs w:val="36"/>
        </w:rPr>
        <w:t>, will take time to fine tune.</w:t>
      </w:r>
      <w:r w:rsidR="003C0768" w:rsidRPr="00BE3962">
        <w:rPr>
          <w:szCs w:val="36"/>
        </w:rPr>
        <w:t xml:space="preserve"> </w:t>
      </w:r>
      <w:r w:rsidR="00D550B8" w:rsidRPr="00BE3962">
        <w:rPr>
          <w:szCs w:val="36"/>
        </w:rPr>
        <w:t xml:space="preserve">Ask the person in the support network how </w:t>
      </w:r>
      <w:r w:rsidR="00D550B8" w:rsidRPr="00BE3962">
        <w:rPr>
          <w:i/>
          <w:iCs/>
          <w:szCs w:val="36"/>
        </w:rPr>
        <w:t>they</w:t>
      </w:r>
      <w:r w:rsidR="00D550B8" w:rsidRPr="00BE3962">
        <w:rPr>
          <w:szCs w:val="36"/>
        </w:rPr>
        <w:t xml:space="preserve"> are doing with their part of the plan (in addition to the participant’s progress)</w:t>
      </w:r>
      <w:r w:rsidR="005D5139" w:rsidRPr="00BE3962">
        <w:rPr>
          <w:szCs w:val="36"/>
        </w:rPr>
        <w:t xml:space="preserve"> and whether they need any additional support to make the plan a success</w:t>
      </w:r>
      <w:r w:rsidR="00D550B8" w:rsidRPr="00BE3962">
        <w:rPr>
          <w:szCs w:val="36"/>
        </w:rPr>
        <w:t>.</w:t>
      </w:r>
    </w:p>
    <w:p w14:paraId="71EFA3F8" w14:textId="38818DCB" w:rsidR="00ED2138" w:rsidRPr="00E7582D" w:rsidRDefault="00000000" w:rsidP="00BC5624">
      <w:hyperlink r:id="rId31" w:history="1">
        <w:r w:rsidR="00ED2138" w:rsidRPr="009A05A7">
          <w:rPr>
            <w:rStyle w:val="Hyperlink"/>
          </w:rPr>
          <w:t>Regular follow-up</w:t>
        </w:r>
      </w:hyperlink>
      <w:r w:rsidR="00ED2138" w:rsidRPr="00ED2138">
        <w:t xml:space="preserve"> and sustained communication are key to </w:t>
      </w:r>
      <w:r w:rsidR="00E46AAE">
        <w:t xml:space="preserve">engagement, </w:t>
      </w:r>
      <w:r w:rsidR="00ED2138" w:rsidRPr="00ED2138">
        <w:t>maintaining momentum, addressing challenges, and celebrating successes.</w:t>
      </w:r>
    </w:p>
    <w:p w14:paraId="47006BC6" w14:textId="205AD0AC" w:rsidR="003A6A52" w:rsidRPr="003A6A52" w:rsidRDefault="00A017FD" w:rsidP="003A6A52">
      <w:pPr>
        <w:rPr>
          <w:szCs w:val="36"/>
        </w:rPr>
      </w:pPr>
      <w:r w:rsidRPr="003A6A52">
        <w:rPr>
          <w:szCs w:val="36"/>
        </w:rPr>
        <w:t>This comprehensive approach helps create a collaborative and supportive environment that enhances the likelihood of lasting, positive change for the person at the heart of this process – the person supported by the behaviour support planning process.</w:t>
      </w:r>
    </w:p>
    <w:p w14:paraId="755F1D92" w14:textId="77777777" w:rsidR="00151978" w:rsidRDefault="00151978" w:rsidP="003A6A52"/>
    <w:p w14:paraId="27B6FCD4" w14:textId="5ED06760" w:rsidR="00151978" w:rsidRDefault="00151978" w:rsidP="003A6A52"/>
    <w:p w14:paraId="4127A26D" w14:textId="75E052A6" w:rsidR="001F55EC" w:rsidRDefault="001F55EC" w:rsidP="003A6A52"/>
    <w:p w14:paraId="1407CCBD" w14:textId="3656E13D" w:rsidR="001F55EC" w:rsidRDefault="001F55EC" w:rsidP="003A6A52"/>
    <w:p w14:paraId="359EFEF2" w14:textId="129E7452" w:rsidR="00302B07" w:rsidRDefault="00302B07" w:rsidP="003A6A52"/>
    <w:p w14:paraId="69C1F46C" w14:textId="39BAFF06" w:rsidR="00302B07" w:rsidRDefault="00302B07" w:rsidP="003A6A52"/>
    <w:p w14:paraId="0DEDBA95" w14:textId="77777777" w:rsidR="00302B07" w:rsidRDefault="00302B07" w:rsidP="003A6A52"/>
    <w:p w14:paraId="6181C53F" w14:textId="40DFDE2A" w:rsidR="00302B07" w:rsidRDefault="009B6E53" w:rsidP="003A6A52">
      <w:r>
        <w:rPr>
          <w:noProof/>
        </w:rPr>
        <w:lastRenderedPageBreak/>
        <w:drawing>
          <wp:anchor distT="0" distB="0" distL="114300" distR="114300" simplePos="0" relativeHeight="251674624" behindDoc="0" locked="0" layoutInCell="1" allowOverlap="1" wp14:anchorId="777943D0" wp14:editId="5F0AC4D5">
            <wp:simplePos x="0" y="0"/>
            <wp:positionH relativeFrom="margin">
              <wp:posOffset>1316990</wp:posOffset>
            </wp:positionH>
            <wp:positionV relativeFrom="margin">
              <wp:posOffset>497941</wp:posOffset>
            </wp:positionV>
            <wp:extent cx="2994025" cy="2103120"/>
            <wp:effectExtent l="0" t="0" r="3175" b="5080"/>
            <wp:wrapSquare wrapText="bothSides"/>
            <wp:docPr id="748598575"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8575"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1CA5DCCF" w14:textId="3E53B141" w:rsidR="00302B07" w:rsidRDefault="00BE3962" w:rsidP="003A6A52">
      <w:r>
        <w:rPr>
          <w:noProof/>
        </w:rPr>
        <w:drawing>
          <wp:anchor distT="0" distB="0" distL="114300" distR="114300" simplePos="0" relativeHeight="251672576" behindDoc="0" locked="0" layoutInCell="1" allowOverlap="1" wp14:anchorId="69B2DDE7" wp14:editId="692CB881">
            <wp:simplePos x="0" y="0"/>
            <wp:positionH relativeFrom="column">
              <wp:posOffset>830884</wp:posOffset>
            </wp:positionH>
            <wp:positionV relativeFrom="paragraph">
              <wp:posOffset>-6275695</wp:posOffset>
            </wp:positionV>
            <wp:extent cx="10441918" cy="17505238"/>
            <wp:effectExtent l="0" t="0" r="1884045" b="763905"/>
            <wp:wrapNone/>
            <wp:docPr id="217519334"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19334"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p>
    <w:p w14:paraId="102EADCB" w14:textId="043DF1CB" w:rsidR="00302B07" w:rsidRDefault="00302B07" w:rsidP="003A6A52"/>
    <w:p w14:paraId="207B9491" w14:textId="6357E75C" w:rsidR="00302B07" w:rsidRDefault="00302B07" w:rsidP="003A6A52"/>
    <w:p w14:paraId="6EB567BE" w14:textId="0EC89898" w:rsidR="00151978" w:rsidRDefault="00BE3962" w:rsidP="003A6A52">
      <w:r>
        <w:rPr>
          <w:noProof/>
        </w:rPr>
        <mc:AlternateContent>
          <mc:Choice Requires="wps">
            <w:drawing>
              <wp:anchor distT="0" distB="0" distL="114300" distR="114300" simplePos="0" relativeHeight="251676672" behindDoc="0" locked="0" layoutInCell="1" allowOverlap="1" wp14:anchorId="34365B3B" wp14:editId="25624A96">
                <wp:simplePos x="0" y="0"/>
                <wp:positionH relativeFrom="margin">
                  <wp:posOffset>1369097</wp:posOffset>
                </wp:positionH>
                <wp:positionV relativeFrom="paragraph">
                  <wp:posOffset>307101</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0262A120" w14:textId="74D59015" w:rsidR="006F2667" w:rsidRPr="00547027" w:rsidRDefault="006F2667" w:rsidP="006F2667">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65B3B" id="Text Box 20" o:spid="_x0000_s1060" type="#_x0000_t202" style="position:absolute;margin-left:107.8pt;margin-top:24.2pt;width:261.05pt;height:1in;z-index:2516766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" filled="f" stroked="f" strokeweight=".5pt">
                <v:textbox>
                  <w:txbxContent>
                    <w:p w14:paraId="0262A120" w14:textId="74D59015" w:rsidR="006F2667" w:rsidRPr="00547027" w:rsidRDefault="006F2667" w:rsidP="006F2667">
                      <w:pPr>
                        <w:pStyle w:val="website"/>
                        <w:rPr>
                          <w:b/>
                          <w:bCs/>
                          <w:color w:val="002D81"/>
                          <w:spacing w:val="20"/>
                          <w:sz w:val="32"/>
                          <w:szCs w:val="28"/>
                        </w:rPr>
                      </w:pPr>
                      <w:r w:rsidRPr="00547027">
                        <w:rPr>
                          <w:b/>
                          <w:bCs/>
                          <w:color w:val="002D81"/>
                          <w:spacing w:val="20"/>
                          <w:sz w:val="32"/>
                          <w:szCs w:val="28"/>
                        </w:rPr>
                        <w:t>therightdirectionpbs.com</w:t>
                      </w:r>
                    </w:p>
                  </w:txbxContent>
                </v:textbox>
                <w10:wrap anchorx="margin"/>
              </v:shape>
            </w:pict>
          </mc:Fallback>
        </mc:AlternateContent>
      </w:r>
    </w:p>
    <w:p w14:paraId="75C53E39" w14:textId="06232ED7" w:rsidR="001F55EC" w:rsidRDefault="001F55EC" w:rsidP="003A6A52"/>
    <w:p w14:paraId="4F652721" w14:textId="2DC3B7F1" w:rsidR="00151978" w:rsidRDefault="00151978" w:rsidP="003A6A52"/>
    <w:p w14:paraId="3465F8E2" w14:textId="77777777" w:rsidR="00151978" w:rsidRDefault="00151978" w:rsidP="003A6A52"/>
    <w:p w14:paraId="5DDFE934" w14:textId="3C46D640" w:rsidR="00151978" w:rsidRDefault="00151978" w:rsidP="003A6A52"/>
    <w:p w14:paraId="51E8D13A" w14:textId="294234B5" w:rsidR="001770D2" w:rsidRDefault="00A017FD" w:rsidP="003A6A52">
      <w:pPr>
        <w:rPr>
          <w:szCs w:val="36"/>
        </w:rPr>
      </w:pPr>
      <w:r>
        <w:rPr>
          <w:szCs w:val="36"/>
        </w:rPr>
        <w:t xml:space="preserve"> </w:t>
      </w:r>
    </w:p>
    <w:p w14:paraId="09E3CC55" w14:textId="73D03215" w:rsidR="00BC0B2F" w:rsidRDefault="00BC0B2F" w:rsidP="00CD33B7">
      <w:pPr>
        <w:rPr>
          <w:szCs w:val="36"/>
        </w:rPr>
      </w:pPr>
    </w:p>
    <w:p w14:paraId="6D659CBC" w14:textId="35559083" w:rsidR="00E76C76" w:rsidRDefault="00E76C76" w:rsidP="00CD33B7">
      <w:pPr>
        <w:rPr>
          <w:szCs w:val="36"/>
        </w:rPr>
      </w:pPr>
    </w:p>
    <w:p w14:paraId="6815E2D9" w14:textId="40CAEFE5" w:rsidR="00E76C76" w:rsidRDefault="00E76C76" w:rsidP="00CD33B7">
      <w:pPr>
        <w:rPr>
          <w:szCs w:val="36"/>
        </w:rPr>
      </w:pPr>
    </w:p>
    <w:p w14:paraId="7F656106" w14:textId="190DC8DF" w:rsidR="00AD6D70" w:rsidRPr="00AD6D70" w:rsidRDefault="006B7113" w:rsidP="00AD6D70">
      <w:r>
        <w:rPr>
          <w:noProof/>
        </w:rPr>
        <mc:AlternateContent>
          <mc:Choice Requires="wps">
            <w:drawing>
              <wp:anchor distT="0" distB="0" distL="114300" distR="114300" simplePos="0" relativeHeight="251685888" behindDoc="0" locked="0" layoutInCell="1" allowOverlap="1" wp14:anchorId="080DC413" wp14:editId="56EA47E9">
                <wp:simplePos x="0" y="0"/>
                <wp:positionH relativeFrom="column">
                  <wp:posOffset>-709295</wp:posOffset>
                </wp:positionH>
                <wp:positionV relativeFrom="paragraph">
                  <wp:posOffset>1898972</wp:posOffset>
                </wp:positionV>
                <wp:extent cx="1405720" cy="586853"/>
                <wp:effectExtent l="0" t="0" r="0" b="3810"/>
                <wp:wrapNone/>
                <wp:docPr id="2061750143" name="Text Box 8"/>
                <wp:cNvGraphicFramePr/>
                <a:graphic xmlns:a="http://schemas.openxmlformats.org/drawingml/2006/main">
                  <a:graphicData uri="http://schemas.microsoft.com/office/word/2010/wordprocessingShape">
                    <wps:wsp>
                      <wps:cNvSpPr txBox="1"/>
                      <wps:spPr>
                        <a:xfrm>
                          <a:off x="0" y="0"/>
                          <a:ext cx="1405720" cy="586853"/>
                        </a:xfrm>
                        <a:prstGeom prst="rect">
                          <a:avLst/>
                        </a:prstGeom>
                        <a:noFill/>
                        <a:ln w="6350">
                          <a:noFill/>
                        </a:ln>
                      </wps:spPr>
                      <wps:txbx>
                        <w:txbxContent>
                          <w:p w14:paraId="1E784E76" w14:textId="5C66898E" w:rsidR="006B7113" w:rsidRPr="006B7113" w:rsidRDefault="006B7113">
                            <w:pPr>
                              <w:rPr>
                                <w:sz w:val="22"/>
                                <w:szCs w:val="20"/>
                              </w:rPr>
                            </w:pPr>
                            <w:r w:rsidRPr="006B7113">
                              <w:rPr>
                                <w:sz w:val="22"/>
                                <w:szCs w:val="20"/>
                              </w:rPr>
                              <w:t>Published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80DC413" id="Text Box 8" o:spid="_x0000_s1061" type="#_x0000_t202" style="position:absolute;margin-left:-55.85pt;margin-top:149.55pt;width:110.7pt;height:46.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vGQIAADQ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" filled="f" stroked="f" strokeweight=".5pt">
                <v:textbox>
                  <w:txbxContent>
                    <w:p w14:paraId="1E784E76" w14:textId="5C66898E" w:rsidR="006B7113" w:rsidRPr="006B7113" w:rsidRDefault="006B7113">
                      <w:pPr>
                        <w:rPr>
                          <w:sz w:val="22"/>
                          <w:szCs w:val="20"/>
                        </w:rPr>
                      </w:pPr>
                      <w:r w:rsidRPr="006B7113">
                        <w:rPr>
                          <w:sz w:val="22"/>
                          <w:szCs w:val="20"/>
                        </w:rPr>
                        <w:t>Published in 2025</w:t>
                      </w:r>
                    </w:p>
                  </w:txbxContent>
                </v:textbox>
              </v:shape>
            </w:pict>
          </mc:Fallback>
        </mc:AlternateContent>
      </w:r>
      <w:r w:rsidR="00BE3962">
        <w:rPr>
          <w:noProof/>
        </w:rPr>
        <w:drawing>
          <wp:anchor distT="0" distB="0" distL="114300" distR="114300" simplePos="0" relativeHeight="251677696" behindDoc="0" locked="0" layoutInCell="1" allowOverlap="1" wp14:anchorId="3E68D5ED" wp14:editId="223F6378">
            <wp:simplePos x="0" y="0"/>
            <wp:positionH relativeFrom="margin">
              <wp:align>right</wp:align>
            </wp:positionH>
            <wp:positionV relativeFrom="paragraph">
              <wp:posOffset>1143029</wp:posOffset>
            </wp:positionV>
            <wp:extent cx="5731510" cy="943610"/>
            <wp:effectExtent l="0" t="0" r="0" b="0"/>
            <wp:wrapNone/>
            <wp:docPr id="1242379446" name="Picture 19" descr="Funded by the NDIS Quality and safeguards Commission Grant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79446" name="Picture 19" descr="Funded by the NDIS Quality and safeguards Commission Grants Program."/>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anchor>
        </w:drawing>
      </w:r>
      <w:r w:rsidR="00356007">
        <w:rPr>
          <w:noProof/>
        </w:rPr>
        <mc:AlternateContent>
          <mc:Choice Requires="wps">
            <w:drawing>
              <wp:anchor distT="0" distB="0" distL="114300" distR="114300" simplePos="0" relativeHeight="251679744" behindDoc="0" locked="0" layoutInCell="1" allowOverlap="1" wp14:anchorId="2335D0DE" wp14:editId="21E4D2A5">
                <wp:simplePos x="0" y="0"/>
                <wp:positionH relativeFrom="page">
                  <wp:posOffset>150126</wp:posOffset>
                </wp:positionH>
                <wp:positionV relativeFrom="paragraph">
                  <wp:posOffset>2934003</wp:posOffset>
                </wp:positionV>
                <wp:extent cx="3315335" cy="914400"/>
                <wp:effectExtent l="0" t="0" r="0" b="0"/>
                <wp:wrapNone/>
                <wp:docPr id="1489500495"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60DD187F" w14:textId="77777777" w:rsidR="00356007" w:rsidRPr="00EE58BF" w:rsidRDefault="00356007" w:rsidP="00356007">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5D0DE" id="_x0000_s1062" type="#_x0000_t202" style="position:absolute;margin-left:11.8pt;margin-top:231pt;width:261.05pt;height:1in;z-index:2516797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" filled="f" stroked="f" strokeweight=".5pt">
                <v:textbox>
                  <w:txbxContent>
                    <w:p w14:paraId="60DD187F" w14:textId="77777777" w:rsidR="00356007" w:rsidRPr="00EE58BF" w:rsidRDefault="00356007" w:rsidP="00356007">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v:textbox>
                <w10:wrap anchorx="page"/>
              </v:shape>
            </w:pict>
          </mc:Fallback>
        </mc:AlternateContent>
      </w:r>
      <w:r w:rsidR="00E4087D">
        <w:rPr>
          <w:noProof/>
        </w:rPr>
        <mc:AlternateContent>
          <mc:Choice Requires="wps">
            <w:drawing>
              <wp:anchor distT="0" distB="0" distL="114300" distR="114300" simplePos="0" relativeHeight="251670528" behindDoc="1" locked="0" layoutInCell="1" allowOverlap="1" wp14:anchorId="5B07E228" wp14:editId="7F2FD5DF">
                <wp:simplePos x="0" y="0"/>
                <wp:positionH relativeFrom="page">
                  <wp:posOffset>3810</wp:posOffset>
                </wp:positionH>
                <wp:positionV relativeFrom="page">
                  <wp:posOffset>-3810</wp:posOffset>
                </wp:positionV>
                <wp:extent cx="7564046" cy="10688955"/>
                <wp:effectExtent l="0" t="0" r="0" b="0"/>
                <wp:wrapNone/>
                <wp:docPr id="1775341852"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accent2"/>
                        </a:solidFill>
                        <a:ln>
                          <a:noFill/>
                        </a:ln>
                      </wps:spPr>
                      <wps:txbx>
                        <w:txbxContent>
                          <w:p w14:paraId="27D8F18E" w14:textId="6D6A236A" w:rsidR="00151978" w:rsidRDefault="00151978" w:rsidP="00151978">
                            <w:pPr>
                              <w:jc w:val="cente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B07E228" id="Rectangle 127" o:spid="_x0000_s1063" alt="&quot;&quot;" style="position:absolute;margin-left:.3pt;margin-top:-.3pt;width:595.6pt;height:841.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" fillcolor="#c8d9f8 [3205]" stroked="f">
                <v:textbox>
                  <w:txbxContent>
                    <w:p w14:paraId="27D8F18E" w14:textId="6D6A236A" w:rsidR="00151978" w:rsidRDefault="00151978" w:rsidP="00151978">
                      <w:pPr>
                        <w:jc w:val="center"/>
                      </w:pPr>
                    </w:p>
                  </w:txbxContent>
                </v:textbox>
                <w10:wrap anchorx="page" anchory="page"/>
              </v:rect>
            </w:pict>
          </mc:Fallback>
        </mc:AlternateContent>
      </w:r>
    </w:p>
    <w:sectPr w:rsidR="00AD6D70" w:rsidRPr="00AD6D70" w:rsidSect="0099180A">
      <w:headerReference w:type="default" r:id="rId33"/>
      <w:footerReference w:type="even" r:id="rId34"/>
      <w:footerReference w:type="default" r:id="rId35"/>
      <w:footerReference w:type="first" r:id="rId36"/>
      <w:pgSz w:w="11906" w:h="16838"/>
      <w:pgMar w:top="1701" w:right="1440" w:bottom="1701" w:left="144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5BE4" w14:textId="77777777" w:rsidR="003242BB" w:rsidRDefault="003242BB" w:rsidP="00916CA2">
      <w:pPr>
        <w:spacing w:before="0" w:after="0"/>
      </w:pPr>
      <w:r>
        <w:separator/>
      </w:r>
    </w:p>
  </w:endnote>
  <w:endnote w:type="continuationSeparator" w:id="0">
    <w:p w14:paraId="7137EEEC" w14:textId="77777777" w:rsidR="003242BB" w:rsidRDefault="003242BB" w:rsidP="00916C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427322"/>
      <w:docPartObj>
        <w:docPartGallery w:val="Page Numbers (Bottom of Page)"/>
        <w:docPartUnique/>
      </w:docPartObj>
    </w:sdtPr>
    <w:sdtContent>
      <w:p w14:paraId="3E3E8A82"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4653D"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902943410"/>
      <w:docPartObj>
        <w:docPartGallery w:val="Page Numbers (Bottom of Page)"/>
        <w:docPartUnique/>
      </w:docPartObj>
    </w:sdtPr>
    <w:sdtContent>
      <w:p w14:paraId="1946243F" w14:textId="77777777" w:rsidR="00705F50" w:rsidRPr="00017A01" w:rsidRDefault="00705F50" w:rsidP="00017A01">
        <w:pPr>
          <w:pStyle w:val="Footer"/>
          <w:framePr w:h="814" w:hRule="exact" w:wrap="none" w:vAnchor="text" w:hAnchor="page" w:x="5918" w:y="695"/>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32E95510" w14:textId="77777777"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9263" behindDoc="1" locked="0" layoutInCell="1" allowOverlap="1" wp14:anchorId="7546D5C4" wp14:editId="3983A68E">
              <wp:simplePos x="0" y="0"/>
              <wp:positionH relativeFrom="margin">
                <wp:posOffset>-909955</wp:posOffset>
              </wp:positionH>
              <wp:positionV relativeFrom="paragraph">
                <wp:posOffset>452755</wp:posOffset>
              </wp:positionV>
              <wp:extent cx="7555230" cy="816483"/>
              <wp:effectExtent l="0" t="0" r="1270" b="0"/>
              <wp:wrapNone/>
              <wp:docPr id="1500397909" name="Rectangle 3"/>
              <wp:cNvGraphicFramePr/>
              <a:graphic xmlns:a="http://schemas.openxmlformats.org/drawingml/2006/main">
                <a:graphicData uri="http://schemas.microsoft.com/office/word/2010/wordprocessingShape">
                  <wps:wsp>
                    <wps:cNvSpPr/>
                    <wps:spPr>
                      <a:xfrm>
                        <a:off x="0" y="0"/>
                        <a:ext cx="7555230" cy="8164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1FF37161" id="Rectangle 3" o:spid="_x0000_s1026" style="position:absolute;margin-left:-71.65pt;margin-top:35.65pt;width:594.9pt;height:64.3pt;z-index:-25165721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" fillcolor="#64327f [3215]" stroked="f" strokeweight="1.5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916760"/>
      <w:docPartObj>
        <w:docPartGallery w:val="Page Numbers (Bottom of Page)"/>
        <w:docPartUnique/>
      </w:docPartObj>
    </w:sdtPr>
    <w:sdtContent>
      <w:p w14:paraId="5749E304"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6FB13" w14:textId="77777777" w:rsidR="00705F50" w:rsidRDefault="007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E7F2" w14:textId="77777777" w:rsidR="003242BB" w:rsidRDefault="003242BB" w:rsidP="00916CA2">
      <w:pPr>
        <w:spacing w:before="0" w:after="0"/>
      </w:pPr>
      <w:r>
        <w:separator/>
      </w:r>
    </w:p>
  </w:footnote>
  <w:footnote w:type="continuationSeparator" w:id="0">
    <w:p w14:paraId="33F29C6B" w14:textId="77777777" w:rsidR="003242BB" w:rsidRDefault="003242BB" w:rsidP="00916C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5C3C" w14:textId="6E420969" w:rsidR="00255576" w:rsidRDefault="00255576">
    <w:pPr>
      <w:pStyle w:val="Header"/>
    </w:pPr>
    <w:r>
      <w:rPr>
        <w:noProof/>
      </w:rPr>
      <w:drawing>
        <wp:anchor distT="0" distB="0" distL="114300" distR="114300" simplePos="0" relativeHeight="251660288" behindDoc="0" locked="0" layoutInCell="1" allowOverlap="1" wp14:anchorId="0896927D" wp14:editId="015EADE3">
          <wp:simplePos x="0" y="0"/>
          <wp:positionH relativeFrom="column">
            <wp:posOffset>-928370</wp:posOffset>
          </wp:positionH>
          <wp:positionV relativeFrom="paragraph">
            <wp:posOffset>-431800</wp:posOffset>
          </wp:positionV>
          <wp:extent cx="7587615" cy="901700"/>
          <wp:effectExtent l="0" t="0" r="0" b="0"/>
          <wp:wrapSquare wrapText="bothSides"/>
          <wp:docPr id="100207059"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100207059"/>
                  <pic:cNvPicPr/>
                </pic:nvPicPr>
                <pic:blipFill>
                  <a:blip r:embed="rId1">
                    <a:extLst>
                      <a:ext uri="{96DAC541-7B7A-43D3-8B79-37D633B846F1}">
                        <asvg:svgBlip xmlns:asvg="http://schemas.microsoft.com/office/drawing/2016/SVG/main" r:embed="rId2"/>
                      </a:ext>
                    </a:extLst>
                  </a:blip>
                  <a:stretch>
                    <a:fillRect/>
                  </a:stretch>
                </pic:blipFill>
                <pic:spPr>
                  <a:xfrm>
                    <a:off x="0" y="0"/>
                    <a:ext cx="7587615"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DFA1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s://cdn.hubblecontent.osi.office.net/icons/publish/icons_stop_m/stop_m.svg" style="width:1in;height:1in;visibility:visible" o:bullet="t">
        <v:imagedata r:id="rId1" o:title="" croptop="-.125" cropbottom="-.125" cropleft="-.125" cropright="-.125"/>
      </v:shape>
    </w:pict>
  </w:numPicBullet>
  <w:abstractNum w:abstractNumId="0"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259751E4"/>
    <w:multiLevelType w:val="hybridMultilevel"/>
    <w:tmpl w:val="93767F5C"/>
    <w:lvl w:ilvl="0" w:tplc="A95CCB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8CA0453"/>
    <w:multiLevelType w:val="multilevel"/>
    <w:tmpl w:val="DC24F422"/>
    <w:lvl w:ilvl="0">
      <w:start w:val="1"/>
      <w:numFmt w:val="bullet"/>
      <w:pStyle w:val="Bulletpoin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0B7177B"/>
    <w:multiLevelType w:val="hybridMultilevel"/>
    <w:tmpl w:val="9DBEF8A8"/>
    <w:lvl w:ilvl="0" w:tplc="0C090001">
      <w:start w:val="1"/>
      <w:numFmt w:val="bullet"/>
      <w:lvlText w:val=""/>
      <w:lvlJc w:val="left"/>
      <w:pPr>
        <w:ind w:left="720" w:hanging="360"/>
      </w:pPr>
      <w:rPr>
        <w:rFonts w:ascii="Symbol" w:hAnsi="Symbol" w:hint="default"/>
      </w:rPr>
    </w:lvl>
    <w:lvl w:ilvl="1" w:tplc="E1BA1C3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FB4D69"/>
    <w:multiLevelType w:val="hybridMultilevel"/>
    <w:tmpl w:val="EE14F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6AA4"/>
    <w:multiLevelType w:val="hybridMultilevel"/>
    <w:tmpl w:val="CF184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866A35"/>
    <w:multiLevelType w:val="hybridMultilevel"/>
    <w:tmpl w:val="65D2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12" w15:restartNumberingAfterBreak="0">
    <w:nsid w:val="6F864414"/>
    <w:multiLevelType w:val="hybridMultilevel"/>
    <w:tmpl w:val="D340C778"/>
    <w:lvl w:ilvl="0" w:tplc="80221CDA">
      <w:start w:val="1"/>
      <w:numFmt w:val="bullet"/>
      <w:lvlText w:val=""/>
      <w:lvlPicBulletId w:val="0"/>
      <w:lvlJc w:val="left"/>
      <w:pPr>
        <w:ind w:left="729" w:hanging="360"/>
      </w:pPr>
      <w:rPr>
        <w:rFonts w:ascii="Symbol" w:hAnsi="Symbol" w:hint="default"/>
        <w:color w:val="auto"/>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4" w15:restartNumberingAfterBreak="0">
    <w:nsid w:val="787B67AF"/>
    <w:multiLevelType w:val="hybridMultilevel"/>
    <w:tmpl w:val="EC809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4439409">
    <w:abstractNumId w:val="5"/>
  </w:num>
  <w:num w:numId="2" w16cid:durableId="893387850">
    <w:abstractNumId w:val="1"/>
  </w:num>
  <w:num w:numId="3" w16cid:durableId="1749188342">
    <w:abstractNumId w:val="11"/>
  </w:num>
  <w:num w:numId="4" w16cid:durableId="870073351">
    <w:abstractNumId w:val="7"/>
  </w:num>
  <w:num w:numId="5" w16cid:durableId="109865676">
    <w:abstractNumId w:val="11"/>
    <w:lvlOverride w:ilvl="0">
      <w:startOverride w:val="1"/>
    </w:lvlOverride>
  </w:num>
  <w:num w:numId="6" w16cid:durableId="764495784">
    <w:abstractNumId w:val="13"/>
  </w:num>
  <w:num w:numId="7" w16cid:durableId="1950627170">
    <w:abstractNumId w:val="2"/>
  </w:num>
  <w:num w:numId="8" w16cid:durableId="1910723389">
    <w:abstractNumId w:val="0"/>
  </w:num>
  <w:num w:numId="9" w16cid:durableId="613899827">
    <w:abstractNumId w:val="4"/>
  </w:num>
  <w:num w:numId="10" w16cid:durableId="985204530">
    <w:abstractNumId w:val="6"/>
  </w:num>
  <w:num w:numId="11" w16cid:durableId="804665349">
    <w:abstractNumId w:val="10"/>
  </w:num>
  <w:num w:numId="12" w16cid:durableId="1414469457">
    <w:abstractNumId w:val="8"/>
  </w:num>
  <w:num w:numId="13" w16cid:durableId="2002923641">
    <w:abstractNumId w:val="9"/>
  </w:num>
  <w:num w:numId="14" w16cid:durableId="1794517832">
    <w:abstractNumId w:val="14"/>
  </w:num>
  <w:num w:numId="15" w16cid:durableId="103813980">
    <w:abstractNumId w:val="12"/>
  </w:num>
  <w:num w:numId="16" w16cid:durableId="1091394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3"/>
    <w:rsid w:val="000137C2"/>
    <w:rsid w:val="0001673A"/>
    <w:rsid w:val="00017A01"/>
    <w:rsid w:val="00021964"/>
    <w:rsid w:val="000341AD"/>
    <w:rsid w:val="00040509"/>
    <w:rsid w:val="00047D52"/>
    <w:rsid w:val="00060A84"/>
    <w:rsid w:val="000731EA"/>
    <w:rsid w:val="000B1663"/>
    <w:rsid w:val="000B7E70"/>
    <w:rsid w:val="000C2C45"/>
    <w:rsid w:val="000F546E"/>
    <w:rsid w:val="0011372D"/>
    <w:rsid w:val="0011407E"/>
    <w:rsid w:val="00114529"/>
    <w:rsid w:val="001248AD"/>
    <w:rsid w:val="00124AF6"/>
    <w:rsid w:val="00144B0D"/>
    <w:rsid w:val="00151978"/>
    <w:rsid w:val="001770D2"/>
    <w:rsid w:val="001A25E4"/>
    <w:rsid w:val="001A31F5"/>
    <w:rsid w:val="001B1B0A"/>
    <w:rsid w:val="001B3E54"/>
    <w:rsid w:val="001C181C"/>
    <w:rsid w:val="001C25DF"/>
    <w:rsid w:val="001D7CB7"/>
    <w:rsid w:val="001E2863"/>
    <w:rsid w:val="001F20A0"/>
    <w:rsid w:val="001F39E5"/>
    <w:rsid w:val="001F55EC"/>
    <w:rsid w:val="001F5CFF"/>
    <w:rsid w:val="002165A6"/>
    <w:rsid w:val="0022088B"/>
    <w:rsid w:val="002355B0"/>
    <w:rsid w:val="00255576"/>
    <w:rsid w:val="00285984"/>
    <w:rsid w:val="002960C3"/>
    <w:rsid w:val="002A25C5"/>
    <w:rsid w:val="002A31DB"/>
    <w:rsid w:val="002A4A9A"/>
    <w:rsid w:val="00302B07"/>
    <w:rsid w:val="003104CA"/>
    <w:rsid w:val="003143BE"/>
    <w:rsid w:val="003242BB"/>
    <w:rsid w:val="0034134D"/>
    <w:rsid w:val="0035190F"/>
    <w:rsid w:val="00353723"/>
    <w:rsid w:val="00356007"/>
    <w:rsid w:val="00357F64"/>
    <w:rsid w:val="003603E9"/>
    <w:rsid w:val="003610EF"/>
    <w:rsid w:val="00362C95"/>
    <w:rsid w:val="00366D71"/>
    <w:rsid w:val="003767C2"/>
    <w:rsid w:val="00380767"/>
    <w:rsid w:val="0038706C"/>
    <w:rsid w:val="00392B1D"/>
    <w:rsid w:val="003970FA"/>
    <w:rsid w:val="003A6A52"/>
    <w:rsid w:val="003B6D3C"/>
    <w:rsid w:val="003C0768"/>
    <w:rsid w:val="003C3EC5"/>
    <w:rsid w:val="003D2402"/>
    <w:rsid w:val="003E5096"/>
    <w:rsid w:val="0040422E"/>
    <w:rsid w:val="00405F58"/>
    <w:rsid w:val="0041285B"/>
    <w:rsid w:val="0042427D"/>
    <w:rsid w:val="00435DFC"/>
    <w:rsid w:val="00462524"/>
    <w:rsid w:val="00476C3A"/>
    <w:rsid w:val="004A4397"/>
    <w:rsid w:val="004B699A"/>
    <w:rsid w:val="004B78E8"/>
    <w:rsid w:val="004C5A13"/>
    <w:rsid w:val="004D1B3B"/>
    <w:rsid w:val="004E3716"/>
    <w:rsid w:val="0053470F"/>
    <w:rsid w:val="00543669"/>
    <w:rsid w:val="00546FEC"/>
    <w:rsid w:val="00556684"/>
    <w:rsid w:val="0055685D"/>
    <w:rsid w:val="00566B58"/>
    <w:rsid w:val="00570A50"/>
    <w:rsid w:val="00574418"/>
    <w:rsid w:val="005879AB"/>
    <w:rsid w:val="00591D6A"/>
    <w:rsid w:val="005A3446"/>
    <w:rsid w:val="005B0020"/>
    <w:rsid w:val="005B7907"/>
    <w:rsid w:val="005C1974"/>
    <w:rsid w:val="005D2327"/>
    <w:rsid w:val="005D5139"/>
    <w:rsid w:val="005F026D"/>
    <w:rsid w:val="006131F6"/>
    <w:rsid w:val="0061545C"/>
    <w:rsid w:val="00631721"/>
    <w:rsid w:val="00633AA0"/>
    <w:rsid w:val="00636139"/>
    <w:rsid w:val="006610A3"/>
    <w:rsid w:val="0066715C"/>
    <w:rsid w:val="00692320"/>
    <w:rsid w:val="00694045"/>
    <w:rsid w:val="006B674B"/>
    <w:rsid w:val="006B7113"/>
    <w:rsid w:val="006C5B7E"/>
    <w:rsid w:val="006F2667"/>
    <w:rsid w:val="007058C1"/>
    <w:rsid w:val="00705F50"/>
    <w:rsid w:val="0070680C"/>
    <w:rsid w:val="0071404C"/>
    <w:rsid w:val="00726C5A"/>
    <w:rsid w:val="00732237"/>
    <w:rsid w:val="00761472"/>
    <w:rsid w:val="00775D86"/>
    <w:rsid w:val="00782DF5"/>
    <w:rsid w:val="0079525E"/>
    <w:rsid w:val="007A234B"/>
    <w:rsid w:val="007A3A65"/>
    <w:rsid w:val="007B0157"/>
    <w:rsid w:val="007B3336"/>
    <w:rsid w:val="007B35B4"/>
    <w:rsid w:val="007B50A6"/>
    <w:rsid w:val="007B56D0"/>
    <w:rsid w:val="007B5C8E"/>
    <w:rsid w:val="007C454D"/>
    <w:rsid w:val="007C459E"/>
    <w:rsid w:val="007E68D5"/>
    <w:rsid w:val="008346E1"/>
    <w:rsid w:val="00842BFA"/>
    <w:rsid w:val="00847E21"/>
    <w:rsid w:val="00870616"/>
    <w:rsid w:val="008923C4"/>
    <w:rsid w:val="00894898"/>
    <w:rsid w:val="008A48D6"/>
    <w:rsid w:val="008E161C"/>
    <w:rsid w:val="008F12B1"/>
    <w:rsid w:val="008F6D79"/>
    <w:rsid w:val="00916CA2"/>
    <w:rsid w:val="0092373B"/>
    <w:rsid w:val="009279E4"/>
    <w:rsid w:val="009412FA"/>
    <w:rsid w:val="00945CA2"/>
    <w:rsid w:val="00947BC4"/>
    <w:rsid w:val="00955BDC"/>
    <w:rsid w:val="009639D7"/>
    <w:rsid w:val="00964BAB"/>
    <w:rsid w:val="00970791"/>
    <w:rsid w:val="0098045E"/>
    <w:rsid w:val="0099180A"/>
    <w:rsid w:val="0099607A"/>
    <w:rsid w:val="009A05A7"/>
    <w:rsid w:val="009A259F"/>
    <w:rsid w:val="009A3EC1"/>
    <w:rsid w:val="009A63B4"/>
    <w:rsid w:val="009B6E53"/>
    <w:rsid w:val="009F4AA1"/>
    <w:rsid w:val="00A017FD"/>
    <w:rsid w:val="00A306C1"/>
    <w:rsid w:val="00A361C2"/>
    <w:rsid w:val="00A36A46"/>
    <w:rsid w:val="00A41D02"/>
    <w:rsid w:val="00A462F1"/>
    <w:rsid w:val="00AC0670"/>
    <w:rsid w:val="00AD6D70"/>
    <w:rsid w:val="00AE26F5"/>
    <w:rsid w:val="00B16AD5"/>
    <w:rsid w:val="00B22093"/>
    <w:rsid w:val="00B25ED6"/>
    <w:rsid w:val="00B458E2"/>
    <w:rsid w:val="00B57462"/>
    <w:rsid w:val="00B63D68"/>
    <w:rsid w:val="00B73C32"/>
    <w:rsid w:val="00B73E63"/>
    <w:rsid w:val="00B819E1"/>
    <w:rsid w:val="00B84B52"/>
    <w:rsid w:val="00B908B3"/>
    <w:rsid w:val="00BC0B2F"/>
    <w:rsid w:val="00BC109C"/>
    <w:rsid w:val="00BC3A0A"/>
    <w:rsid w:val="00BC54A7"/>
    <w:rsid w:val="00BC5624"/>
    <w:rsid w:val="00BC59C5"/>
    <w:rsid w:val="00BE3962"/>
    <w:rsid w:val="00BF181F"/>
    <w:rsid w:val="00C11DE6"/>
    <w:rsid w:val="00C13514"/>
    <w:rsid w:val="00C20046"/>
    <w:rsid w:val="00C23B54"/>
    <w:rsid w:val="00C5015B"/>
    <w:rsid w:val="00C6194B"/>
    <w:rsid w:val="00C61CE7"/>
    <w:rsid w:val="00C709BF"/>
    <w:rsid w:val="00C80BD5"/>
    <w:rsid w:val="00C92F14"/>
    <w:rsid w:val="00CA4FD5"/>
    <w:rsid w:val="00CA62DE"/>
    <w:rsid w:val="00CC5DB6"/>
    <w:rsid w:val="00CD33B7"/>
    <w:rsid w:val="00CE35D1"/>
    <w:rsid w:val="00D12631"/>
    <w:rsid w:val="00D23FD1"/>
    <w:rsid w:val="00D26DAF"/>
    <w:rsid w:val="00D33790"/>
    <w:rsid w:val="00D37D5A"/>
    <w:rsid w:val="00D436EE"/>
    <w:rsid w:val="00D4639C"/>
    <w:rsid w:val="00D550B8"/>
    <w:rsid w:val="00D579B3"/>
    <w:rsid w:val="00D602D8"/>
    <w:rsid w:val="00D6140E"/>
    <w:rsid w:val="00D81929"/>
    <w:rsid w:val="00D84A0F"/>
    <w:rsid w:val="00D968D1"/>
    <w:rsid w:val="00DB05AB"/>
    <w:rsid w:val="00DC2C6E"/>
    <w:rsid w:val="00DE024D"/>
    <w:rsid w:val="00E142C0"/>
    <w:rsid w:val="00E2009A"/>
    <w:rsid w:val="00E2123F"/>
    <w:rsid w:val="00E2299A"/>
    <w:rsid w:val="00E2782C"/>
    <w:rsid w:val="00E3275B"/>
    <w:rsid w:val="00E4087D"/>
    <w:rsid w:val="00E46AAE"/>
    <w:rsid w:val="00E47847"/>
    <w:rsid w:val="00E7582D"/>
    <w:rsid w:val="00E76C76"/>
    <w:rsid w:val="00E76DF5"/>
    <w:rsid w:val="00E80389"/>
    <w:rsid w:val="00E87A1C"/>
    <w:rsid w:val="00E916E9"/>
    <w:rsid w:val="00EA0A93"/>
    <w:rsid w:val="00EA7281"/>
    <w:rsid w:val="00EA78A5"/>
    <w:rsid w:val="00ED2138"/>
    <w:rsid w:val="00EE20ED"/>
    <w:rsid w:val="00EF641B"/>
    <w:rsid w:val="00F014E3"/>
    <w:rsid w:val="00F125E4"/>
    <w:rsid w:val="00F14F27"/>
    <w:rsid w:val="00F3589D"/>
    <w:rsid w:val="00F77072"/>
    <w:rsid w:val="00F80D5F"/>
    <w:rsid w:val="00F87DEF"/>
    <w:rsid w:val="00FB71C8"/>
    <w:rsid w:val="00FC17CF"/>
    <w:rsid w:val="00FC1C76"/>
    <w:rsid w:val="00FC64AF"/>
    <w:rsid w:val="00FD4221"/>
    <w:rsid w:val="00FF7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2F94E"/>
  <w15:chartTrackingRefBased/>
  <w15:docId w15:val="{9D6462A5-B3B7-42C3-BB61-DB575F7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F87DEF"/>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E80389"/>
    <w:pPr>
      <w:keepNext/>
      <w:keepLines/>
      <w:spacing w:before="160" w:after="80"/>
      <w:outlineLvl w:val="2"/>
    </w:pPr>
    <w:rPr>
      <w:rFonts w:eastAsiaTheme="majorEastAsia" w:cstheme="majorBidi"/>
      <w:b/>
      <w:color w:val="64327F" w:themeColor="text2"/>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F87DEF"/>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E80389"/>
    <w:rPr>
      <w:rFonts w:ascii="Arial" w:eastAsiaTheme="majorEastAsia" w:hAnsi="Arial" w:cstheme="majorBidi"/>
      <w:b/>
      <w:color w:val="64327F" w:themeColor="text2"/>
      <w:sz w:val="44"/>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2355B0"/>
    <w:pPr>
      <w:pBdr>
        <w:top w:val="single" w:sz="12" w:space="4" w:color="002C81" w:themeColor="accent1"/>
        <w:bottom w:val="single" w:sz="12" w:space="4" w:color="002C81" w:themeColor="accent1"/>
      </w:pBdr>
      <w:spacing w:before="280" w:after="280"/>
      <w:ind w:left="729"/>
      <w:jc w:val="center"/>
    </w:pPr>
    <w:rPr>
      <w:iCs/>
      <w:color w:val="002C81" w:themeColor="accent1"/>
      <w:sz w:val="36"/>
    </w:rPr>
  </w:style>
  <w:style w:type="character" w:customStyle="1" w:styleId="QuoteChar">
    <w:name w:val="Quote Char"/>
    <w:basedOn w:val="DefaultParagraphFont"/>
    <w:link w:val="Quote"/>
    <w:uiPriority w:val="29"/>
    <w:rsid w:val="002355B0"/>
    <w:rPr>
      <w:rFonts w:ascii="Arial" w:hAnsi="Arial"/>
      <w:iCs/>
      <w:color w:val="002C81" w:themeColor="accent1"/>
      <w:sz w:val="36"/>
    </w:rPr>
  </w:style>
  <w:style w:type="paragraph" w:styleId="ListParagraph">
    <w:name w:val="List Paragraph"/>
    <w:basedOn w:val="Normal"/>
    <w:uiPriority w:val="34"/>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Rg" w:hAnsi="Proxima Nova Rg"/>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Rg" w:hAnsi="Proxima Nova Rg"/>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F87DEF"/>
    <w:pPr>
      <w:spacing w:line="240" w:lineRule="auto"/>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6"/>
      </w:numPr>
    </w:pPr>
  </w:style>
  <w:style w:type="numbering" w:customStyle="1" w:styleId="CurrentList4">
    <w:name w:val="Current List4"/>
    <w:uiPriority w:val="99"/>
    <w:rsid w:val="0071404C"/>
    <w:pPr>
      <w:numPr>
        <w:numId w:val="7"/>
      </w:numPr>
    </w:pPr>
  </w:style>
  <w:style w:type="numbering" w:customStyle="1" w:styleId="CurrentList5">
    <w:name w:val="Current List5"/>
    <w:uiPriority w:val="99"/>
    <w:rsid w:val="0071404C"/>
    <w:pPr>
      <w:numPr>
        <w:numId w:val="8"/>
      </w:numPr>
    </w:pPr>
  </w:style>
  <w:style w:type="numbering" w:customStyle="1" w:styleId="CurrentList6">
    <w:name w:val="Current List6"/>
    <w:uiPriority w:val="99"/>
    <w:rsid w:val="0071404C"/>
    <w:pPr>
      <w:numPr>
        <w:numId w:val="9"/>
      </w:numPr>
    </w:pPr>
  </w:style>
  <w:style w:type="character" w:styleId="Hyperlink">
    <w:name w:val="Hyperlink"/>
    <w:basedOn w:val="DefaultParagraphFont"/>
    <w:uiPriority w:val="99"/>
    <w:unhideWhenUsed/>
    <w:rsid w:val="00A017FD"/>
    <w:rPr>
      <w:color w:val="467886" w:themeColor="hyperlink"/>
      <w:u w:val="single"/>
    </w:rPr>
  </w:style>
  <w:style w:type="character" w:styleId="UnresolvedMention">
    <w:name w:val="Unresolved Mention"/>
    <w:basedOn w:val="DefaultParagraphFont"/>
    <w:uiPriority w:val="99"/>
    <w:semiHidden/>
    <w:unhideWhenUsed/>
    <w:rsid w:val="00A017FD"/>
    <w:rPr>
      <w:color w:val="605E5C"/>
      <w:shd w:val="clear" w:color="auto" w:fill="E1DFDD"/>
    </w:rPr>
  </w:style>
  <w:style w:type="paragraph" w:styleId="Revision">
    <w:name w:val="Revision"/>
    <w:hidden/>
    <w:uiPriority w:val="99"/>
    <w:semiHidden/>
    <w:rsid w:val="00E47847"/>
    <w:rPr>
      <w:rFonts w:ascii="Arial" w:hAnsi="Arial"/>
      <w:sz w:val="28"/>
    </w:rPr>
  </w:style>
  <w:style w:type="character" w:styleId="FollowedHyperlink">
    <w:name w:val="FollowedHyperlink"/>
    <w:basedOn w:val="DefaultParagraphFont"/>
    <w:uiPriority w:val="99"/>
    <w:semiHidden/>
    <w:unhideWhenUsed/>
    <w:rsid w:val="00B819E1"/>
    <w:rPr>
      <w:color w:val="96607D" w:themeColor="followedHyperlink"/>
      <w:u w:val="single"/>
    </w:rPr>
  </w:style>
  <w:style w:type="paragraph" w:customStyle="1" w:styleId="website">
    <w:name w:val="website"/>
    <w:basedOn w:val="Normal"/>
    <w:link w:val="websiteChar"/>
    <w:qFormat/>
    <w:rsid w:val="006F2667"/>
  </w:style>
  <w:style w:type="character" w:customStyle="1" w:styleId="websiteChar">
    <w:name w:val="website Char"/>
    <w:basedOn w:val="DefaultParagraphFont"/>
    <w:link w:val="website"/>
    <w:rsid w:val="006F2667"/>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therightdirectionpbs.com/resources/including-my-support-network" TargetMode="External"/><Relationship Id="rId26" Type="http://schemas.openxmlformats.org/officeDocument/2006/relationships/hyperlink" Target="https://therightdirectionpbs.com/resources/revisiting-the-behaviour-support-plan" TargetMode="External"/><Relationship Id="rId21" Type="http://schemas.openxmlformats.org/officeDocument/2006/relationships/hyperlink" Target="https://therightdirectionpbs.com/resources/communication-right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s://therightdirectionpbs.com/resources/your-support-network" TargetMode="External"/><Relationship Id="rId25" Type="http://schemas.openxmlformats.org/officeDocument/2006/relationships/hyperlink" Target="https://therightdirectionpbs.com/resources/about-behaviour-support-plannin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rightdirectionpbs.com/resources/support-networks-and-change" TargetMode="External"/><Relationship Id="rId20" Type="http://schemas.openxmlformats.org/officeDocument/2006/relationships/hyperlink" Target="https://therightdirectionpbs.com/resources/preparing-and-conducting-behaviour-support-planning" TargetMode="External"/><Relationship Id="rId29" Type="http://schemas.openxmlformats.org/officeDocument/2006/relationships/hyperlink" Target="https://therightdirectionpbs.com/resources/revisiting-the-behaviour-suppor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therightdirectionpbs.com/resources/my-good-life-goals"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svg"/><Relationship Id="rId23" Type="http://schemas.openxmlformats.org/officeDocument/2006/relationships/hyperlink" Target="https://therightdirectionpbs.com/resources/about-behaviour-support-planning" TargetMode="External"/><Relationship Id="rId28" Type="http://schemas.openxmlformats.org/officeDocument/2006/relationships/hyperlink" Target="https://therightdirectionpbs.com/resources/sharing-and-staying-connected"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therightdirectionpbs.com/resources/spectrum-of-participation" TargetMode="External"/><Relationship Id="rId31" Type="http://schemas.openxmlformats.org/officeDocument/2006/relationships/hyperlink" Target="https://therightdirectionpbs.com/resources/revisiting-the-behaviour-suppor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therightdirectionpbs.com/resources/behaviours-of-concern" TargetMode="External"/><Relationship Id="rId27" Type="http://schemas.openxmlformats.org/officeDocument/2006/relationships/hyperlink" Target="https://therightdirectionpbs.com/resources/communication-rights" TargetMode="External"/><Relationship Id="rId30" Type="http://schemas.openxmlformats.org/officeDocument/2006/relationships/hyperlink" Target="https://therightdirectionpbs.com/resources/reviewing-my-pla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ean\The%20University%20of%20Melbourne\Disability%20Inclusion%20Activities%20SSPS%20-%20Documents\The%20Right%20Direction%20QSC%20project\Shared%20Uni%20resource%20refinements\1%20Ready%20for%20Jen%20(writing%20&amp;%20design)\The%20Right%20Direction%20Template.dotx" TargetMode="External"/></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b4d59-bf8a-44e9-b0b4-26c107a0627a">
      <Terms xmlns="http://schemas.microsoft.com/office/infopath/2007/PartnerControls"/>
    </lcf76f155ced4ddcb4097134ff3c332f>
    <TaxCatchAll xmlns="515a5ac3-9260-4d2b-bae1-c9800d8dd6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65BC-2648-4267-A4C1-DBDD3B3EAAC8}">
  <ds:schemaRefs>
    <ds:schemaRef ds:uri="http://schemas.microsoft.com/office/2006/metadata/properties"/>
    <ds:schemaRef ds:uri="http://schemas.microsoft.com/office/infopath/2007/PartnerControls"/>
    <ds:schemaRef ds:uri="2a0b4d59-bf8a-44e9-b0b4-26c107a0627a"/>
    <ds:schemaRef ds:uri="515a5ac3-9260-4d2b-bae1-c9800d8dd6b0"/>
  </ds:schemaRefs>
</ds:datastoreItem>
</file>

<file path=customXml/itemProps2.xml><?xml version="1.0" encoding="utf-8"?>
<ds:datastoreItem xmlns:ds="http://schemas.openxmlformats.org/officeDocument/2006/customXml" ds:itemID="{C9E7A299-9CBD-4457-86FF-232F11927DBE}">
  <ds:schemaRefs>
    <ds:schemaRef ds:uri="http://schemas.microsoft.com/sharepoint/v3/contenttype/forms"/>
  </ds:schemaRefs>
</ds:datastoreItem>
</file>

<file path=customXml/itemProps3.xml><?xml version="1.0" encoding="utf-8"?>
<ds:datastoreItem xmlns:ds="http://schemas.openxmlformats.org/officeDocument/2006/customXml" ds:itemID="{B8DDA590-8C09-4DF8-B956-4EA2ECA0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C:\Users\jfrean\The University of Melbourne\Disability Inclusion Activities SSPS - Documents\The Right Direction QSC project\Shared Uni resource refinements\1 Ready for Jen (writing &amp; design)\The Right Direction Template.dotx</Template>
  <TotalTime>114</TotalTime>
  <Pages>13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Frean</dc:creator>
  <cp:keywords/>
  <dc:description/>
  <cp:lastModifiedBy>Oliver Wedd</cp:lastModifiedBy>
  <cp:revision>145</cp:revision>
  <dcterms:created xsi:type="dcterms:W3CDTF">2025-05-15T05:03:00Z</dcterms:created>
  <dcterms:modified xsi:type="dcterms:W3CDTF">2025-08-26T00:37:00Z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ies>
</file>