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136908748"/>
        <w:docPartObj>
          <w:docPartGallery w:val="Cover Pages"/>
          <w:docPartUnique/>
        </w:docPartObj>
      </w:sdtPr>
      <w:sdtContent>
        <w:p w14:paraId="70A4A2A9" w14:textId="578BC016" w:rsidR="00F87DEF" w:rsidRDefault="00F103FE" w:rsidP="00545AF4">
          <w:pPr>
            <w:pStyle w:val="Heading0"/>
            <w:spacing w:before="0"/>
          </w:pPr>
          <w:r w:rsidRPr="00F87DEF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1" locked="0" layoutInCell="1" allowOverlap="1" wp14:anchorId="6BAB03A4" wp14:editId="3979C326">
                    <wp:simplePos x="0" y="0"/>
                    <wp:positionH relativeFrom="column">
                      <wp:posOffset>-6282690</wp:posOffset>
                    </wp:positionH>
                    <wp:positionV relativeFrom="page">
                      <wp:posOffset>-2276474</wp:posOffset>
                    </wp:positionV>
                    <wp:extent cx="23125655" cy="16129061"/>
                    <wp:effectExtent l="1097915" t="1416685" r="0" b="1861185"/>
                    <wp:wrapNone/>
                    <wp:docPr id="1860181424" name="Group 8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 rot="18233553" flipH="1" flipV="1">
                              <a:off x="0" y="0"/>
                              <a:ext cx="23125655" cy="16129061"/>
                              <a:chOff x="-4054312" y="1243999"/>
                              <a:chExt cx="13020956" cy="9080712"/>
                            </a:xfrm>
                            <a:solidFill>
                              <a:schemeClr val="bg1">
                                <a:alpha val="24000"/>
                              </a:schemeClr>
                            </a:solidFill>
                          </wpg:grpSpPr>
                          <pic:pic xmlns:pic="http://schemas.openxmlformats.org/drawingml/2006/picture">
                            <pic:nvPicPr>
                              <pic:cNvPr id="1542850207" name="Graphic 7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rot="4335571">
                                <a:off x="1099125" y="-744641"/>
                                <a:ext cx="5878879" cy="985615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133235945" name="Graphic 7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rot="17242853">
                                <a:off x="-2283620" y="3317099"/>
                                <a:ext cx="5236920" cy="877830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0AAF534" id="Group 8" o:spid="_x0000_s1026" alt="&quot;&quot;" style="position:absolute;margin-left:-494.7pt;margin-top:-179.25pt;width:1820.9pt;height:1270pt;rotation:-3677058fd;flip:x y;z-index:-251658240;mso-position-vertical-relative:page;mso-width-relative:margin;mso-height-relative:margin" coordorigin="-40543,12439" coordsize="130209,90807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&#13;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phic 7" o:spid="_x0000_s1027" type="#_x0000_t75" alt="&quot;&quot;" style="position:absolute;left:10991;top:-7447;width:58789;height:98561;rotation:4735600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">
                      <v:imagedata r:id="rId13" o:title=""/>
                    </v:shape>
                    <v:shape id="Graphic 7" o:spid="_x0000_s1028" type="#_x0000_t75" alt="&quot;&quot;" style="position:absolute;left:-22837;top:33171;width:52370;height:87782;rotation:-4759166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">
                      <v:imagedata r:id="rId13" o:title=""/>
                    </v:shape>
                    <w10:wrap anchory="page"/>
                  </v:group>
                </w:pict>
              </mc:Fallback>
            </mc:AlternateContent>
          </w:r>
          <w:r w:rsidR="00F3465B" w:rsidRPr="00F87DE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DFB07A3" wp14:editId="71454D1A">
                    <wp:simplePos x="0" y="0"/>
                    <wp:positionH relativeFrom="margin">
                      <wp:align>center</wp:align>
                    </wp:positionH>
                    <wp:positionV relativeFrom="margin">
                      <wp:posOffset>-1068387</wp:posOffset>
                    </wp:positionV>
                    <wp:extent cx="5654040" cy="0"/>
                    <wp:effectExtent l="0" t="0" r="0" b="0"/>
                    <wp:wrapSquare wrapText="bothSides"/>
                    <wp:docPr id="2127991118" name="Straight Connector 10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54040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704D785" id="Straight Connector 10" o:spid="_x0000_s1026" alt="&quot;&quot;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margin" from="0,-84.1pt" to="445.2pt,-8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" strokecolor="#64327f [3215]" strokeweight="2pt">
                    <v:stroke joinstyle="miter"/>
                    <w10:wrap type="square" anchorx="margin" anchory="margin"/>
                  </v:line>
                </w:pict>
              </mc:Fallback>
            </mc:AlternateContent>
          </w:r>
          <w:r w:rsidR="000B7E70" w:rsidRPr="00F87DE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1" locked="0" layoutInCell="1" allowOverlap="1" wp14:anchorId="03C6BE89" wp14:editId="564D1541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7564046" cy="10688955"/>
                    <wp:effectExtent l="0" t="0" r="0" b="0"/>
                    <wp:wrapNone/>
                    <wp:docPr id="464" name="Rectangle 127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64046" cy="10688955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41D3B36" id="Rectangle 127" o:spid="_x0000_s1026" alt="&quot;&quot;" style="position:absolute;margin-left:0;margin-top:0;width:595.6pt;height:841.65pt;z-index:-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" fillcolor="#e0def7 [3214]" stroked="f">
                    <w10:wrap anchorx="page" anchory="page"/>
                  </v:rect>
                </w:pict>
              </mc:Fallback>
            </mc:AlternateContent>
          </w:r>
          <w:r w:rsidR="00D67049" w:rsidRPr="00D67049">
            <w:t>Checking in</w:t>
          </w:r>
          <w:r w:rsidR="00D67049">
            <w:t>:</w:t>
          </w:r>
          <w:r w:rsidR="00D67049" w:rsidRPr="00D67049">
            <w:t xml:space="preserve"> </w:t>
          </w:r>
          <w:r w:rsidR="00D67049">
            <w:br/>
          </w:r>
          <w:r w:rsidR="00A52F16">
            <w:t>R</w:t>
          </w:r>
          <w:r w:rsidR="00D67049" w:rsidRPr="00D67049">
            <w:t>evisiting the behaviou</w:t>
          </w:r>
          <w:r w:rsidR="00D67049">
            <w:t>r</w:t>
          </w:r>
          <w:r w:rsidR="00D67049" w:rsidRPr="00D67049">
            <w:t xml:space="preserve"> support plan</w:t>
          </w:r>
        </w:p>
      </w:sdtContent>
    </w:sdt>
    <w:p w14:paraId="770115EB" w14:textId="26D4EA65" w:rsidR="001A25E4" w:rsidRDefault="00421D96" w:rsidP="00905EDC">
      <w:pPr>
        <w:pStyle w:val="Heading2"/>
        <w:ind w:left="0"/>
      </w:pPr>
      <w:r>
        <w:t xml:space="preserve">A </w:t>
      </w:r>
      <w:r w:rsidRPr="00421D96">
        <w:t xml:space="preserve">checklist </w:t>
      </w:r>
      <w:r w:rsidR="00FC4D76">
        <w:t>for behaviour support practitioners preparing to</w:t>
      </w:r>
      <w:r w:rsidRPr="00421D96">
        <w:t xml:space="preserve"> engag</w:t>
      </w:r>
      <w:r w:rsidR="00FC4D76">
        <w:t>e</w:t>
      </w:r>
      <w:r w:rsidRPr="00421D96">
        <w:t xml:space="preserve"> participant</w:t>
      </w:r>
      <w:r w:rsidR="00FC4D76">
        <w:t>s</w:t>
      </w:r>
      <w:r w:rsidRPr="00421D96">
        <w:t xml:space="preserve"> and their support </w:t>
      </w:r>
      <w:proofErr w:type="gramStart"/>
      <w:r w:rsidRPr="00421D96">
        <w:t>network</w:t>
      </w:r>
      <w:r w:rsidR="00FC4D76">
        <w:t>s</w:t>
      </w:r>
      <w:proofErr w:type="gramEnd"/>
    </w:p>
    <w:p w14:paraId="7FB2C131" w14:textId="77777777" w:rsidR="00255576" w:rsidRPr="00255576" w:rsidRDefault="00255576" w:rsidP="00255576"/>
    <w:p w14:paraId="07AA7981" w14:textId="77777777" w:rsidR="00255576" w:rsidRPr="00255576" w:rsidRDefault="00255576" w:rsidP="00255576"/>
    <w:p w14:paraId="3203F15A" w14:textId="77777777" w:rsidR="00255576" w:rsidRPr="00255576" w:rsidRDefault="00255576" w:rsidP="00255576"/>
    <w:p w14:paraId="5C4ED8F8" w14:textId="77777777" w:rsidR="00255576" w:rsidRPr="00255576" w:rsidRDefault="00255576" w:rsidP="00255576"/>
    <w:p w14:paraId="57E682AD" w14:textId="77777777" w:rsidR="00255576" w:rsidRDefault="00CE35D1" w:rsidP="00255576">
      <w:r>
        <w:rPr>
          <w:noProof/>
        </w:rPr>
        <w:drawing>
          <wp:anchor distT="0" distB="0" distL="114300" distR="114300" simplePos="0" relativeHeight="251657216" behindDoc="0" locked="0" layoutInCell="1" allowOverlap="1" wp14:anchorId="566FF440" wp14:editId="5BBB3F57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994025" cy="2103120"/>
            <wp:effectExtent l="0" t="0" r="3175" b="5080"/>
            <wp:wrapSquare wrapText="bothSides"/>
            <wp:docPr id="740034737" name="Graphic 1" descr="The right direction logo - Working together on positive behaviour support (PBS)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034737" name="Graphic 1" descr="The right direction logo - Working together on positive behaviour support (PBS).&#10;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025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5D88AF" w14:textId="75069963" w:rsidR="00255576" w:rsidRDefault="00255576" w:rsidP="00545AF4">
      <w:pPr>
        <w:tabs>
          <w:tab w:val="left" w:pos="8074"/>
        </w:tabs>
      </w:pPr>
      <w:r>
        <w:tab/>
      </w:r>
    </w:p>
    <w:p w14:paraId="2B74A0C8" w14:textId="47D8352D" w:rsidR="00B26441" w:rsidRDefault="00C50350" w:rsidP="002466C5">
      <w:pPr>
        <w:rPr>
          <w:rFonts w:eastAsiaTheme="majorEastAsia" w:cstheme="majorBidi"/>
          <w:color w:val="64327F" w:themeColor="text2"/>
          <w:sz w:val="44"/>
          <w:szCs w:val="32"/>
          <w:highlight w:val="yellow"/>
        </w:rPr>
      </w:pPr>
      <w:r>
        <w:rPr>
          <w:rFonts w:eastAsiaTheme="majorEastAsia" w:cstheme="majorBidi"/>
          <w:color w:val="64327F" w:themeColor="text2"/>
          <w:sz w:val="44"/>
          <w:szCs w:val="32"/>
        </w:rPr>
        <w:lastRenderedPageBreak/>
        <w:t>Prepar</w:t>
      </w:r>
      <w:r w:rsidR="00421D96">
        <w:rPr>
          <w:rFonts w:eastAsiaTheme="majorEastAsia" w:cstheme="majorBidi"/>
          <w:color w:val="64327F" w:themeColor="text2"/>
          <w:sz w:val="44"/>
          <w:szCs w:val="32"/>
        </w:rPr>
        <w:t>ing</w:t>
      </w:r>
      <w:r>
        <w:rPr>
          <w:rFonts w:eastAsiaTheme="majorEastAsia" w:cstheme="majorBidi"/>
          <w:color w:val="64327F" w:themeColor="text2"/>
          <w:sz w:val="44"/>
          <w:szCs w:val="32"/>
        </w:rPr>
        <w:t xml:space="preserve"> for</w:t>
      </w:r>
      <w:r w:rsidR="00B26441" w:rsidRPr="00B26441">
        <w:rPr>
          <w:rFonts w:eastAsiaTheme="majorEastAsia" w:cstheme="majorBidi"/>
          <w:color w:val="64327F" w:themeColor="text2"/>
          <w:sz w:val="44"/>
          <w:szCs w:val="32"/>
        </w:rPr>
        <w:t xml:space="preserve"> a progress-check or review of </w:t>
      </w:r>
      <w:r>
        <w:rPr>
          <w:rFonts w:eastAsiaTheme="majorEastAsia" w:cstheme="majorBidi"/>
          <w:color w:val="64327F" w:themeColor="text2"/>
          <w:sz w:val="44"/>
          <w:szCs w:val="32"/>
        </w:rPr>
        <w:t>the behaviour support</w:t>
      </w:r>
      <w:r w:rsidR="00B26441" w:rsidRPr="00B26441">
        <w:rPr>
          <w:rFonts w:eastAsiaTheme="majorEastAsia" w:cstheme="majorBidi"/>
          <w:color w:val="64327F" w:themeColor="text2"/>
          <w:sz w:val="44"/>
          <w:szCs w:val="32"/>
        </w:rPr>
        <w:t xml:space="preserve"> plan</w:t>
      </w:r>
    </w:p>
    <w:p w14:paraId="0C4721F4" w14:textId="5527DD13" w:rsidR="00C82758" w:rsidRPr="00FF0F21" w:rsidRDefault="002466C5" w:rsidP="002466C5">
      <w:pPr>
        <w:rPr>
          <w:highlight w:val="yellow"/>
        </w:rPr>
      </w:pPr>
      <w:r w:rsidRPr="000255C3">
        <w:t xml:space="preserve">This </w:t>
      </w:r>
      <w:r w:rsidR="00381069" w:rsidRPr="000255C3">
        <w:t>checklist</w:t>
      </w:r>
      <w:r w:rsidRPr="000255C3">
        <w:t xml:space="preserve"> is a tool for behaviour support practitioners to use </w:t>
      </w:r>
      <w:r w:rsidR="000255C3" w:rsidRPr="000255C3">
        <w:t>when preparing to engage</w:t>
      </w:r>
      <w:r w:rsidRPr="000255C3">
        <w:t xml:space="preserve"> participants </w:t>
      </w:r>
      <w:r w:rsidR="00381069" w:rsidRPr="000255C3">
        <w:t xml:space="preserve">and support networks </w:t>
      </w:r>
      <w:r w:rsidR="000255C3" w:rsidRPr="000255C3">
        <w:t>in a progress-check or review of the</w:t>
      </w:r>
      <w:r w:rsidR="00F16D50" w:rsidRPr="000255C3">
        <w:t xml:space="preserve"> behaviour support plan.</w:t>
      </w:r>
      <w:r w:rsidR="00F16D50" w:rsidRPr="00FF0F21">
        <w:rPr>
          <w:highlight w:val="yellow"/>
        </w:rPr>
        <w:t xml:space="preserve"> </w:t>
      </w:r>
    </w:p>
    <w:p w14:paraId="148A82DC" w14:textId="04A28A96" w:rsidR="001B104F" w:rsidRPr="00FF0F21" w:rsidRDefault="001B104F" w:rsidP="001B104F">
      <w:r w:rsidRPr="00C03F07">
        <w:t xml:space="preserve">It helps to refresh your memory </w:t>
      </w:r>
      <w:r w:rsidR="00EA5A5F">
        <w:t xml:space="preserve">to set you up </w:t>
      </w:r>
      <w:r w:rsidR="00EF7A93">
        <w:t xml:space="preserve">for successful communication and engagement </w:t>
      </w:r>
      <w:r w:rsidRPr="00C03F07">
        <w:t>ahead of connecting with key people as part of this process.</w:t>
      </w:r>
    </w:p>
    <w:p w14:paraId="0922A96D" w14:textId="72BE5FEC" w:rsidR="005F03DC" w:rsidRPr="00FF0F21" w:rsidRDefault="005F03DC" w:rsidP="005F03DC">
      <w:pPr>
        <w:rPr>
          <w:highlight w:val="yellow"/>
        </w:rPr>
      </w:pPr>
    </w:p>
    <w:p w14:paraId="5F1012E7" w14:textId="2177834E" w:rsidR="00C03F07" w:rsidRDefault="00C03F07">
      <w:pPr>
        <w:spacing w:before="0" w:after="0" w:line="240" w:lineRule="auto"/>
        <w:rPr>
          <w:highlight w:val="yellow"/>
        </w:rPr>
      </w:pPr>
      <w:r>
        <w:rPr>
          <w:highlight w:val="yellow"/>
        </w:rPr>
        <w:br w:type="page"/>
      </w:r>
    </w:p>
    <w:p w14:paraId="34232F2D" w14:textId="5848F7F4" w:rsidR="002466C5" w:rsidRPr="00725178" w:rsidRDefault="00D71AE7" w:rsidP="00E928E9">
      <w:pPr>
        <w:pStyle w:val="Heading3"/>
      </w:pPr>
      <w:r w:rsidRPr="00725178">
        <w:lastRenderedPageBreak/>
        <w:t>Key resources</w:t>
      </w:r>
    </w:p>
    <w:p w14:paraId="069AA41D" w14:textId="02FB0A82" w:rsidR="00E928E9" w:rsidRPr="00725178" w:rsidRDefault="003373BF" w:rsidP="00E928E9">
      <w:r w:rsidRPr="00725178">
        <w:t xml:space="preserve">You may wish to </w:t>
      </w:r>
      <w:r w:rsidR="000B5F55" w:rsidRPr="00725178">
        <w:t xml:space="preserve">gather and </w:t>
      </w:r>
      <w:r w:rsidR="00C4683E" w:rsidRPr="00725178">
        <w:t xml:space="preserve">review </w:t>
      </w:r>
      <w:r w:rsidRPr="00725178">
        <w:t xml:space="preserve">the following tools </w:t>
      </w:r>
      <w:r w:rsidR="000B5F55" w:rsidRPr="00725178">
        <w:t xml:space="preserve">ahead of </w:t>
      </w:r>
      <w:r w:rsidR="00725178" w:rsidRPr="00725178">
        <w:t xml:space="preserve">beginning this engagement process. </w:t>
      </w:r>
    </w:p>
    <w:p w14:paraId="588E849D" w14:textId="5FE72E06" w:rsidR="00893BD8" w:rsidRPr="00FD2B7D" w:rsidRDefault="00000000" w:rsidP="00515C88">
      <w:pPr>
        <w:pStyle w:val="ListParagraph"/>
        <w:numPr>
          <w:ilvl w:val="0"/>
          <w:numId w:val="13"/>
        </w:numPr>
      </w:pPr>
      <w:hyperlink r:id="rId16" w:history="1">
        <w:r w:rsidR="00893BD8" w:rsidRPr="00FD2B7D">
          <w:rPr>
            <w:rStyle w:val="Hyperlink"/>
          </w:rPr>
          <w:t>My communication rights</w:t>
        </w:r>
      </w:hyperlink>
    </w:p>
    <w:p w14:paraId="44D5A6C4" w14:textId="6FCCD1F2" w:rsidR="002466C5" w:rsidRPr="00B03D5E" w:rsidRDefault="00000000" w:rsidP="00515C88">
      <w:pPr>
        <w:pStyle w:val="ListParagraph"/>
        <w:numPr>
          <w:ilvl w:val="0"/>
          <w:numId w:val="13"/>
        </w:numPr>
      </w:pPr>
      <w:hyperlink r:id="rId17" w:history="1">
        <w:r w:rsidR="00FD2B7D" w:rsidRPr="00B03D5E">
          <w:rPr>
            <w:rStyle w:val="Hyperlink"/>
          </w:rPr>
          <w:t xml:space="preserve">Getting to know each other: </w:t>
        </w:r>
        <w:r w:rsidR="002466C5" w:rsidRPr="00B03D5E">
          <w:rPr>
            <w:rStyle w:val="Hyperlink"/>
          </w:rPr>
          <w:t>About us</w:t>
        </w:r>
      </w:hyperlink>
    </w:p>
    <w:p w14:paraId="5F8FFE03" w14:textId="5934EDE9" w:rsidR="002466C5" w:rsidRPr="00B03D5E" w:rsidRDefault="00000000" w:rsidP="00515C88">
      <w:pPr>
        <w:pStyle w:val="ListParagraph"/>
        <w:numPr>
          <w:ilvl w:val="0"/>
          <w:numId w:val="13"/>
        </w:numPr>
        <w:spacing w:before="240" w:after="240"/>
        <w:contextualSpacing w:val="0"/>
      </w:pPr>
      <w:hyperlink r:id="rId18" w:history="1">
        <w:r w:rsidR="002466C5" w:rsidRPr="00A32111">
          <w:rPr>
            <w:rStyle w:val="Hyperlink"/>
          </w:rPr>
          <w:t>The Spectrum of Participation</w:t>
        </w:r>
        <w:r w:rsidR="00515C88" w:rsidRPr="00A32111">
          <w:rPr>
            <w:rStyle w:val="Hyperlink"/>
          </w:rPr>
          <w:t xml:space="preserve"> in behaviour support planning</w:t>
        </w:r>
      </w:hyperlink>
    </w:p>
    <w:p w14:paraId="32109793" w14:textId="1AA892EB" w:rsidR="002466C5" w:rsidRPr="0007661C" w:rsidRDefault="00000000" w:rsidP="00515C88">
      <w:pPr>
        <w:pStyle w:val="ListParagraph"/>
        <w:numPr>
          <w:ilvl w:val="0"/>
          <w:numId w:val="13"/>
        </w:numPr>
        <w:spacing w:before="240" w:after="240"/>
        <w:contextualSpacing w:val="0"/>
      </w:pPr>
      <w:hyperlink r:id="rId19" w:history="1">
        <w:r w:rsidR="002466C5" w:rsidRPr="0007661C">
          <w:rPr>
            <w:rStyle w:val="Hyperlink"/>
          </w:rPr>
          <w:t>Your support network</w:t>
        </w:r>
      </w:hyperlink>
    </w:p>
    <w:p w14:paraId="6D1B33D3" w14:textId="25BE1A06" w:rsidR="009F2C54" w:rsidRPr="0007661C" w:rsidRDefault="00000000" w:rsidP="00515C88">
      <w:pPr>
        <w:pStyle w:val="ListParagraph"/>
        <w:numPr>
          <w:ilvl w:val="0"/>
          <w:numId w:val="13"/>
        </w:numPr>
        <w:spacing w:before="240" w:after="240"/>
        <w:contextualSpacing w:val="0"/>
      </w:pPr>
      <w:hyperlink r:id="rId20" w:history="1">
        <w:r w:rsidR="002466C5" w:rsidRPr="00EA57C2">
          <w:rPr>
            <w:rStyle w:val="Hyperlink"/>
          </w:rPr>
          <w:t>What a good life looks like for me</w:t>
        </w:r>
      </w:hyperlink>
    </w:p>
    <w:p w14:paraId="52483495" w14:textId="3A1B9CDD" w:rsidR="00C4683E" w:rsidRPr="006C0A1D" w:rsidRDefault="00000000" w:rsidP="00515C88">
      <w:pPr>
        <w:pStyle w:val="ListParagraph"/>
        <w:numPr>
          <w:ilvl w:val="0"/>
          <w:numId w:val="13"/>
        </w:numPr>
        <w:spacing w:before="240" w:after="240"/>
        <w:contextualSpacing w:val="0"/>
      </w:pPr>
      <w:hyperlink r:id="rId21" w:history="1">
        <w:r w:rsidR="00D420B2" w:rsidRPr="006C0A1D">
          <w:rPr>
            <w:rStyle w:val="Hyperlink"/>
          </w:rPr>
          <w:t>My behaviour support goals workbook</w:t>
        </w:r>
      </w:hyperlink>
    </w:p>
    <w:p w14:paraId="3E98763F" w14:textId="7271149F" w:rsidR="007614FE" w:rsidRPr="00ED3E29" w:rsidRDefault="00000000" w:rsidP="00515C88">
      <w:pPr>
        <w:pStyle w:val="ListParagraph"/>
        <w:numPr>
          <w:ilvl w:val="0"/>
          <w:numId w:val="13"/>
        </w:numPr>
        <w:spacing w:before="240" w:after="240"/>
        <w:contextualSpacing w:val="0"/>
      </w:pPr>
      <w:hyperlink r:id="rId22" w:history="1">
        <w:r w:rsidR="007614FE" w:rsidRPr="0083170C">
          <w:rPr>
            <w:rStyle w:val="Hyperlink"/>
          </w:rPr>
          <w:t>Making this plan work – effectively</w:t>
        </w:r>
      </w:hyperlink>
    </w:p>
    <w:p w14:paraId="17E3C03E" w14:textId="69D31751" w:rsidR="007614FE" w:rsidRPr="00ED3E29" w:rsidRDefault="00000000" w:rsidP="00515C88">
      <w:pPr>
        <w:pStyle w:val="ListParagraph"/>
        <w:numPr>
          <w:ilvl w:val="0"/>
          <w:numId w:val="13"/>
        </w:numPr>
        <w:spacing w:before="240" w:after="240"/>
        <w:contextualSpacing w:val="0"/>
      </w:pPr>
      <w:hyperlink r:id="rId23" w:history="1">
        <w:r w:rsidR="007614FE" w:rsidRPr="0011678C">
          <w:rPr>
            <w:rStyle w:val="Hyperlink"/>
          </w:rPr>
          <w:t>Engaging support networks in change</w:t>
        </w:r>
      </w:hyperlink>
    </w:p>
    <w:p w14:paraId="0979D1C9" w14:textId="5FBD7D36" w:rsidR="00D420B2" w:rsidRPr="00725178" w:rsidRDefault="00D420B2" w:rsidP="00515C88">
      <w:pPr>
        <w:pStyle w:val="ListParagraph"/>
        <w:numPr>
          <w:ilvl w:val="0"/>
          <w:numId w:val="13"/>
        </w:numPr>
        <w:spacing w:before="240" w:after="240"/>
        <w:contextualSpacing w:val="0"/>
      </w:pPr>
      <w:r w:rsidRPr="00725178">
        <w:t>A copy of their behaviour support plan.</w:t>
      </w:r>
    </w:p>
    <w:p w14:paraId="2723736E" w14:textId="5A5459E5" w:rsidR="0073656B" w:rsidRPr="00FF0F21" w:rsidRDefault="0073656B">
      <w:pPr>
        <w:spacing w:before="0" w:after="0" w:line="240" w:lineRule="auto"/>
        <w:rPr>
          <w:highlight w:val="yellow"/>
          <w:u w:val="single"/>
        </w:rPr>
      </w:pPr>
      <w:r w:rsidRPr="00FF0F21">
        <w:rPr>
          <w:highlight w:val="yellow"/>
          <w:u w:val="single"/>
        </w:rPr>
        <w:br w:type="page"/>
      </w:r>
    </w:p>
    <w:p w14:paraId="4650278A" w14:textId="0A9E7929" w:rsidR="003610EF" w:rsidRDefault="00725178" w:rsidP="00EE20A2">
      <w:pPr>
        <w:pStyle w:val="Heading2"/>
        <w:ind w:left="0"/>
      </w:pPr>
      <w:r w:rsidRPr="00707CD4">
        <w:lastRenderedPageBreak/>
        <w:t>Checklist</w:t>
      </w:r>
      <w:r w:rsidR="001E1559" w:rsidRPr="00707CD4">
        <w:t xml:space="preserve"> for effective</w:t>
      </w:r>
      <w:r w:rsidR="00707CD4" w:rsidRPr="00707CD4">
        <w:t xml:space="preserve">ly engaging during the review </w:t>
      </w:r>
      <w:proofErr w:type="gramStart"/>
      <w:r w:rsidR="00707CD4" w:rsidRPr="00707CD4">
        <w:t>process</w:t>
      </w:r>
      <w:proofErr w:type="gramEnd"/>
    </w:p>
    <w:p w14:paraId="1F2E4DB2" w14:textId="69801185" w:rsidR="00A93BAC" w:rsidRPr="00397A71" w:rsidRDefault="00D041AE" w:rsidP="00397A71"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D5D9763" wp14:editId="409E559E">
                <wp:simplePos x="0" y="0"/>
                <wp:positionH relativeFrom="margin">
                  <wp:posOffset>-37122</wp:posOffset>
                </wp:positionH>
                <wp:positionV relativeFrom="paragraph">
                  <wp:posOffset>-635</wp:posOffset>
                </wp:positionV>
                <wp:extent cx="414020" cy="366395"/>
                <wp:effectExtent l="0" t="0" r="5080" b="14605"/>
                <wp:wrapNone/>
                <wp:docPr id="685455728" name="Group 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020" cy="366395"/>
                          <a:chOff x="0" y="0"/>
                          <a:chExt cx="414109" cy="366772"/>
                        </a:xfrm>
                      </wpg:grpSpPr>
                      <wps:wsp>
                        <wps:cNvPr id="470925349" name="Rectangle 1"/>
                        <wps:cNvSpPr/>
                        <wps:spPr>
                          <a:xfrm>
                            <a:off x="0" y="81022"/>
                            <a:ext cx="298450" cy="2857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22639" name="Graphic 72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874" y="0"/>
                            <a:ext cx="356235" cy="3562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group w14:anchorId="3F47DB5A" id="Group 160" o:spid="_x0000_s1026" style="position:absolute;margin-left:-2.9pt;margin-top:-.05pt;width:32.6pt;height:28.85pt;z-index:251672576;mso-position-horizontal-relative:margin" coordsize="414109,36677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">
                <v:rect id="Rectangle 1" o:spid="_x0000_s1027" style="position:absolute;top:81022;width:298450;height:285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" fillcolor="white [3212]" strokecolor="black [3213]" strokeweight="1.5pt"/>
                <v:shape id="Graphic 72" o:spid="_x0000_s1028" type="#_x0000_t75" alt="Checkmark with solid fill" style="position:absolute;left:57874;width:356235;height:356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">
                  <v:imagedata r:id="rId26" o:title="Checkmark with solid fill"/>
                </v:shape>
                <w10:wrap anchorx="margin"/>
              </v:group>
            </w:pict>
          </mc:Fallback>
        </mc:AlternateContent>
      </w:r>
      <w:r>
        <w:t xml:space="preserve">       </w:t>
      </w:r>
      <w:r>
        <w:tab/>
      </w:r>
      <w:r w:rsidR="00397A71">
        <w:t>Tick each box when you have completed this preparation.</w:t>
      </w:r>
      <w:r>
        <w:t xml:space="preserve"> </w:t>
      </w:r>
      <w:r w:rsidR="00AE0DC4">
        <w:t xml:space="preserve">We encourage you to save a </w:t>
      </w:r>
      <w:r w:rsidR="00D864E9">
        <w:t>copy of this in the participant’s records as a reflection of the engagement process.</w:t>
      </w:r>
    </w:p>
    <w:p w14:paraId="081DFF00" w14:textId="77777777" w:rsidR="00C41E8D" w:rsidRPr="002E42C7" w:rsidRDefault="00707CD4" w:rsidP="00D31ECE">
      <w:pPr>
        <w:pStyle w:val="ListParagraph"/>
        <w:numPr>
          <w:ilvl w:val="0"/>
          <w:numId w:val="15"/>
        </w:numPr>
        <w:spacing w:before="240" w:after="240"/>
        <w:ind w:left="714" w:hanging="357"/>
        <w:contextualSpacing w:val="0"/>
        <w:rPr>
          <w:szCs w:val="36"/>
        </w:rPr>
      </w:pPr>
      <w:r w:rsidRPr="002E42C7">
        <w:rPr>
          <w:b/>
          <w:bCs/>
          <w:szCs w:val="36"/>
        </w:rPr>
        <w:t xml:space="preserve">Consider how you will </w:t>
      </w:r>
      <w:proofErr w:type="gramStart"/>
      <w:r w:rsidR="00EA0382" w:rsidRPr="002E42C7">
        <w:rPr>
          <w:b/>
          <w:bCs/>
          <w:szCs w:val="36"/>
        </w:rPr>
        <w:t>reconnect</w:t>
      </w:r>
      <w:proofErr w:type="gramEnd"/>
    </w:p>
    <w:p w14:paraId="6AF17A22" w14:textId="70E6A1E9" w:rsidR="00B15B7A" w:rsidRDefault="00C41E8D" w:rsidP="002E42C7">
      <w:pPr>
        <w:spacing w:before="240" w:after="240"/>
        <w:ind w:left="714"/>
        <w:rPr>
          <w:szCs w:val="36"/>
        </w:rPr>
      </w:pPr>
      <w:r w:rsidRPr="002E42C7">
        <w:rPr>
          <w:szCs w:val="36"/>
        </w:rPr>
        <w:t xml:space="preserve">People </w:t>
      </w:r>
      <w:r w:rsidR="004E38D5" w:rsidRPr="002E42C7">
        <w:rPr>
          <w:szCs w:val="36"/>
        </w:rPr>
        <w:t xml:space="preserve">will have many services they engage with regularly and </w:t>
      </w:r>
      <w:r w:rsidRPr="002E42C7">
        <w:rPr>
          <w:szCs w:val="36"/>
        </w:rPr>
        <w:t>may have forgotten who you are, what you do and why you’re there.</w:t>
      </w:r>
      <w:r w:rsidR="004E38D5" w:rsidRPr="002E42C7">
        <w:rPr>
          <w:szCs w:val="36"/>
        </w:rPr>
        <w:t xml:space="preserve"> </w:t>
      </w:r>
    </w:p>
    <w:p w14:paraId="13766E65" w14:textId="3FB3F75D" w:rsidR="00D31ECE" w:rsidRDefault="005A0947" w:rsidP="002E42C7">
      <w:pPr>
        <w:spacing w:before="240" w:after="240"/>
        <w:ind w:left="714"/>
      </w:pPr>
      <w:r>
        <w:fldChar w:fldCharType="begin">
          <w:ffData>
            <w:name w:val="Check1"/>
            <w:enabled/>
            <w:calcOnExit w:val="0"/>
            <w:checkBox>
              <w:size w:val="40"/>
              <w:default w:val="0"/>
            </w:checkBox>
          </w:ffData>
        </w:fldChar>
      </w:r>
      <w:bookmarkStart w:id="0" w:name="Check1"/>
      <w:r>
        <w:instrText xml:space="preserve"> FORMCHECKBOX </w:instrText>
      </w:r>
      <w:r>
        <w:fldChar w:fldCharType="end"/>
      </w:r>
      <w:bookmarkEnd w:id="0"/>
      <w:r>
        <w:t xml:space="preserve"> </w:t>
      </w:r>
      <w:r w:rsidR="004E38D5">
        <w:t>Consider how you will refresh people’s memory and which materials will be helpful in doing this (</w:t>
      </w:r>
      <w:proofErr w:type="spellStart"/>
      <w:r w:rsidR="004E38D5">
        <w:t>eg</w:t>
      </w:r>
      <w:proofErr w:type="spellEnd"/>
      <w:r w:rsidR="004E38D5">
        <w:t xml:space="preserve">: </w:t>
      </w:r>
      <w:r w:rsidR="002E42C7">
        <w:t xml:space="preserve">the </w:t>
      </w:r>
      <w:hyperlink r:id="rId27" w:history="1">
        <w:r w:rsidR="00971822" w:rsidRPr="00BB5362">
          <w:rPr>
            <w:rStyle w:val="Hyperlink"/>
          </w:rPr>
          <w:t>Getting to know each other worksheets</w:t>
        </w:r>
      </w:hyperlink>
      <w:r w:rsidR="002E42C7">
        <w:t>)</w:t>
      </w:r>
      <w:r w:rsidR="00397A71">
        <w:t>.</w:t>
      </w:r>
    </w:p>
    <w:p w14:paraId="17E6F827" w14:textId="77777777" w:rsidR="00397A71" w:rsidRPr="002E42C7" w:rsidRDefault="00397A71" w:rsidP="002E42C7">
      <w:pPr>
        <w:spacing w:before="240" w:after="240"/>
        <w:ind w:left="714"/>
        <w:rPr>
          <w:szCs w:val="36"/>
        </w:rPr>
      </w:pPr>
    </w:p>
    <w:p w14:paraId="320E0CF8" w14:textId="35F629F2" w:rsidR="001F3741" w:rsidRDefault="001F3741" w:rsidP="00D31ECE">
      <w:pPr>
        <w:pStyle w:val="ListParagraph"/>
        <w:numPr>
          <w:ilvl w:val="0"/>
          <w:numId w:val="15"/>
        </w:numPr>
        <w:spacing w:before="240" w:after="240"/>
        <w:ind w:left="714" w:hanging="357"/>
        <w:contextualSpacing w:val="0"/>
        <w:rPr>
          <w:szCs w:val="36"/>
        </w:rPr>
      </w:pPr>
      <w:r w:rsidRPr="00452DCD">
        <w:rPr>
          <w:b/>
          <w:bCs/>
          <w:szCs w:val="36"/>
        </w:rPr>
        <w:t xml:space="preserve">Review each person’s needs and </w:t>
      </w:r>
      <w:proofErr w:type="gramStart"/>
      <w:r w:rsidRPr="00452DCD">
        <w:rPr>
          <w:b/>
          <w:bCs/>
          <w:szCs w:val="36"/>
        </w:rPr>
        <w:t>preferences</w:t>
      </w:r>
      <w:proofErr w:type="gramEnd"/>
    </w:p>
    <w:p w14:paraId="27442C39" w14:textId="129B72A1" w:rsidR="00CC7526" w:rsidRDefault="005A0947" w:rsidP="59D32BBC">
      <w:pPr>
        <w:pStyle w:val="ListParagraph"/>
        <w:spacing w:before="240" w:after="240"/>
        <w:ind w:left="714"/>
      </w:pPr>
      <w:r>
        <w:fldChar w:fldCharType="begin">
          <w:ffData>
            <w:name w:val="Check1"/>
            <w:enabled/>
            <w:calcOnExit w:val="0"/>
            <w:checkBox>
              <w:size w:val="4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B87A74" w:rsidRPr="59D32BBC">
        <w:t xml:space="preserve">Remind yourself of each person’s communication needs and preferences. </w:t>
      </w:r>
      <w:r w:rsidR="18595680" w:rsidRPr="59D32BBC">
        <w:t xml:space="preserve">These include those of the person with disability, those providing direct support (family members or paid staff), and others involved including </w:t>
      </w:r>
      <w:r w:rsidR="26D9C32A" w:rsidRPr="59D32BBC">
        <w:t>other professionals.</w:t>
      </w:r>
    </w:p>
    <w:p w14:paraId="3E4E94C1" w14:textId="4FE355E5" w:rsidR="00397A71" w:rsidRDefault="005A0947" w:rsidP="006B6104">
      <w:pPr>
        <w:pStyle w:val="ListParagraph"/>
        <w:spacing w:before="240" w:after="240"/>
        <w:ind w:left="714"/>
        <w:contextualSpacing w:val="0"/>
        <w:rPr>
          <w:szCs w:val="36"/>
        </w:rPr>
      </w:pPr>
      <w:r>
        <w:lastRenderedPageBreak/>
        <w:fldChar w:fldCharType="begin">
          <w:ffData>
            <w:name w:val="Check1"/>
            <w:enabled/>
            <w:calcOnExit w:val="0"/>
            <w:checkBox>
              <w:size w:val="4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B87A74">
        <w:rPr>
          <w:szCs w:val="36"/>
        </w:rPr>
        <w:t xml:space="preserve">Equip yourself with the tools you need to most effectively engage them in the process, such as </w:t>
      </w:r>
      <w:r w:rsidR="00CC7526">
        <w:rPr>
          <w:szCs w:val="36"/>
        </w:rPr>
        <w:t xml:space="preserve">drawing materials, </w:t>
      </w:r>
      <w:r w:rsidR="00B87A74">
        <w:rPr>
          <w:szCs w:val="36"/>
        </w:rPr>
        <w:t xml:space="preserve">picture cards, </w:t>
      </w:r>
      <w:r w:rsidR="00B87A74" w:rsidRPr="00650F97">
        <w:rPr>
          <w:szCs w:val="36"/>
        </w:rPr>
        <w:t>discussion mats</w:t>
      </w:r>
      <w:r w:rsidR="00CC7526" w:rsidRPr="00650F97">
        <w:rPr>
          <w:szCs w:val="36"/>
        </w:rPr>
        <w:t xml:space="preserve"> or</w:t>
      </w:r>
      <w:r w:rsidR="00B87A74" w:rsidRPr="00650F97">
        <w:rPr>
          <w:szCs w:val="36"/>
        </w:rPr>
        <w:t xml:space="preserve"> </w:t>
      </w:r>
      <w:hyperlink r:id="rId28" w:history="1">
        <w:r w:rsidR="00CC7526" w:rsidRPr="005300A6">
          <w:rPr>
            <w:rStyle w:val="Hyperlink"/>
            <w:szCs w:val="36"/>
          </w:rPr>
          <w:t>Key Word Sign</w:t>
        </w:r>
      </w:hyperlink>
      <w:r w:rsidR="00CC7526" w:rsidRPr="00650F97">
        <w:rPr>
          <w:szCs w:val="36"/>
        </w:rPr>
        <w:t>.</w:t>
      </w:r>
    </w:p>
    <w:p w14:paraId="0ECC2289" w14:textId="4B02A175" w:rsidR="00397A71" w:rsidRDefault="00397A71">
      <w:pPr>
        <w:spacing w:before="0" w:after="0" w:line="240" w:lineRule="auto"/>
        <w:rPr>
          <w:szCs w:val="36"/>
        </w:rPr>
      </w:pPr>
    </w:p>
    <w:p w14:paraId="502D2F8A" w14:textId="5F63012A" w:rsidR="00535F63" w:rsidRPr="00650F97" w:rsidRDefault="007E0747" w:rsidP="00D31ECE">
      <w:pPr>
        <w:pStyle w:val="ListParagraph"/>
        <w:numPr>
          <w:ilvl w:val="0"/>
          <w:numId w:val="15"/>
        </w:numPr>
        <w:spacing w:before="240" w:after="240"/>
        <w:ind w:left="714" w:hanging="357"/>
        <w:contextualSpacing w:val="0"/>
        <w:rPr>
          <w:szCs w:val="36"/>
        </w:rPr>
      </w:pPr>
      <w:r w:rsidRPr="00650F97">
        <w:rPr>
          <w:b/>
          <w:bCs/>
          <w:szCs w:val="36"/>
        </w:rPr>
        <w:t xml:space="preserve">Prepare </w:t>
      </w:r>
      <w:r w:rsidR="00E35624" w:rsidRPr="00650F97">
        <w:rPr>
          <w:b/>
          <w:bCs/>
          <w:szCs w:val="36"/>
        </w:rPr>
        <w:t xml:space="preserve">materials for communicating and </w:t>
      </w:r>
      <w:proofErr w:type="gramStart"/>
      <w:r w:rsidR="00E35624" w:rsidRPr="00650F97">
        <w:rPr>
          <w:b/>
          <w:bCs/>
          <w:szCs w:val="36"/>
        </w:rPr>
        <w:t>engaging</w:t>
      </w:r>
      <w:proofErr w:type="gramEnd"/>
    </w:p>
    <w:p w14:paraId="39E17DD9" w14:textId="0690ED03" w:rsidR="005C45CB" w:rsidRDefault="005A0947" w:rsidP="59D32BBC">
      <w:pPr>
        <w:pStyle w:val="ListParagraph"/>
        <w:spacing w:before="240" w:after="240"/>
        <w:ind w:left="714"/>
      </w:pPr>
      <w:r>
        <w:fldChar w:fldCharType="begin">
          <w:ffData>
            <w:name w:val="Check1"/>
            <w:enabled/>
            <w:calcOnExit w:val="0"/>
            <w:checkBox>
              <w:size w:val="4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397A71">
        <w:t>Establish (and prepare) the most suitable</w:t>
      </w:r>
      <w:r w:rsidR="00535F63">
        <w:t xml:space="preserve"> supporting materials, such as </w:t>
      </w:r>
      <w:hyperlink r:id="rId29" w:history="1">
        <w:r w:rsidR="00535F63" w:rsidRPr="009B5542">
          <w:rPr>
            <w:rStyle w:val="Hyperlink"/>
          </w:rPr>
          <w:t>My communication needs poster</w:t>
        </w:r>
      </w:hyperlink>
      <w:r w:rsidR="00650F97" w:rsidRPr="59D32BBC">
        <w:rPr>
          <w:sz w:val="20"/>
          <w:szCs w:val="20"/>
        </w:rPr>
        <w:t xml:space="preserve"> </w:t>
      </w:r>
      <w:r w:rsidR="003342C7">
        <w:t>that will help you d</w:t>
      </w:r>
      <w:r w:rsidR="00535F63">
        <w:t>epending on your focus area for the session.</w:t>
      </w:r>
      <w:r w:rsidR="73D2B712">
        <w:t xml:space="preserve"> Prepare plain language and picture</w:t>
      </w:r>
      <w:r w:rsidR="007A4A01">
        <w:t>-</w:t>
      </w:r>
      <w:r w:rsidR="73D2B712">
        <w:t xml:space="preserve">based resources as appropriate. It might be a good time to update the photo library or gather some </w:t>
      </w:r>
      <w:r w:rsidR="4385D2AF">
        <w:t>short video of people involved in activities that could be used to prompt discussion</w:t>
      </w:r>
      <w:r w:rsidR="0098169A">
        <w:t>.</w:t>
      </w:r>
    </w:p>
    <w:p w14:paraId="789163FE" w14:textId="339A09ED" w:rsidR="005C45CB" w:rsidRDefault="005C45CB">
      <w:pPr>
        <w:spacing w:before="0" w:after="0" w:line="240" w:lineRule="auto"/>
        <w:rPr>
          <w:szCs w:val="36"/>
        </w:rPr>
      </w:pPr>
    </w:p>
    <w:p w14:paraId="37CDEE82" w14:textId="3CCA6E71" w:rsidR="00B00754" w:rsidRPr="003D0E6D" w:rsidRDefault="00B00754" w:rsidP="00C41E8D">
      <w:pPr>
        <w:pStyle w:val="ListParagraph"/>
        <w:numPr>
          <w:ilvl w:val="0"/>
          <w:numId w:val="15"/>
        </w:numPr>
        <w:spacing w:before="240" w:after="240"/>
        <w:ind w:left="714" w:hanging="357"/>
        <w:contextualSpacing w:val="0"/>
        <w:rPr>
          <w:szCs w:val="36"/>
        </w:rPr>
      </w:pPr>
      <w:r w:rsidRPr="003D0E6D">
        <w:rPr>
          <w:b/>
          <w:bCs/>
          <w:szCs w:val="36"/>
        </w:rPr>
        <w:t xml:space="preserve">Identify key </w:t>
      </w:r>
      <w:proofErr w:type="gramStart"/>
      <w:r w:rsidRPr="003D0E6D">
        <w:rPr>
          <w:b/>
          <w:bCs/>
          <w:szCs w:val="36"/>
        </w:rPr>
        <w:t>people</w:t>
      </w:r>
      <w:proofErr w:type="gramEnd"/>
    </w:p>
    <w:p w14:paraId="1E8122C5" w14:textId="778F9A16" w:rsidR="00DC662E" w:rsidRPr="008B66AC" w:rsidRDefault="005A0947" w:rsidP="59D32BBC">
      <w:pPr>
        <w:pStyle w:val="ListParagraph"/>
        <w:spacing w:before="240" w:after="240"/>
        <w:ind w:left="714"/>
      </w:pPr>
      <w:r>
        <w:fldChar w:fldCharType="begin">
          <w:ffData>
            <w:name w:val="Check1"/>
            <w:enabled/>
            <w:calcOnExit w:val="0"/>
            <w:checkBox>
              <w:size w:val="4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DC662E" w:rsidRPr="59D32BBC">
        <w:t>Familiarise yourself with key people in the participant’s support network, their names, their connection to the person and their role(s) in the behaviour support plan and goals.</w:t>
      </w:r>
      <w:r w:rsidR="1B157918" w:rsidRPr="59D32BBC">
        <w:t xml:space="preserve"> </w:t>
      </w:r>
      <w:r w:rsidR="0098169A">
        <w:t xml:space="preserve">It is possible that </w:t>
      </w:r>
      <w:r w:rsidR="00E277CE">
        <w:t>some people in the support network may have changed, especially paid professionals</w:t>
      </w:r>
      <w:r>
        <w:br/>
      </w:r>
    </w:p>
    <w:p w14:paraId="63F394E1" w14:textId="69825AF9" w:rsidR="00E80E92" w:rsidRDefault="005A0947" w:rsidP="00DC662E">
      <w:pPr>
        <w:pStyle w:val="ListParagraph"/>
        <w:spacing w:before="240" w:after="240"/>
        <w:ind w:left="714"/>
        <w:contextualSpacing w:val="0"/>
        <w:rPr>
          <w:szCs w:val="36"/>
        </w:rPr>
      </w:pPr>
      <w:r>
        <w:lastRenderedPageBreak/>
        <w:fldChar w:fldCharType="begin">
          <w:ffData>
            <w:name w:val="Check1"/>
            <w:enabled/>
            <w:calcOnExit w:val="0"/>
            <w:checkBox>
              <w:size w:val="4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DC662E" w:rsidRPr="008B66AC">
        <w:rPr>
          <w:szCs w:val="36"/>
        </w:rPr>
        <w:t xml:space="preserve">Look for any detail </w:t>
      </w:r>
      <w:r w:rsidR="00397A71">
        <w:rPr>
          <w:szCs w:val="36"/>
        </w:rPr>
        <w:t xml:space="preserve">in available resources </w:t>
      </w:r>
      <w:r w:rsidR="00DC662E" w:rsidRPr="008B66AC">
        <w:rPr>
          <w:szCs w:val="36"/>
        </w:rPr>
        <w:t xml:space="preserve">about these relationships that </w:t>
      </w:r>
      <w:r w:rsidR="008B66AC">
        <w:rPr>
          <w:szCs w:val="36"/>
        </w:rPr>
        <w:t>will</w:t>
      </w:r>
      <w:r w:rsidR="00DC662E" w:rsidRPr="008B66AC">
        <w:rPr>
          <w:szCs w:val="36"/>
        </w:rPr>
        <w:t xml:space="preserve"> support you in understanding the participant’s situation</w:t>
      </w:r>
      <w:r w:rsidR="00E80E92">
        <w:rPr>
          <w:szCs w:val="36"/>
        </w:rPr>
        <w:t xml:space="preserve"> and the </w:t>
      </w:r>
      <w:r w:rsidR="008B66AC" w:rsidRPr="008B66AC">
        <w:rPr>
          <w:szCs w:val="36"/>
        </w:rPr>
        <w:t>nuances of their situation</w:t>
      </w:r>
      <w:r w:rsidR="00E80E92">
        <w:rPr>
          <w:szCs w:val="36"/>
        </w:rPr>
        <w:t>.</w:t>
      </w:r>
    </w:p>
    <w:p w14:paraId="4ECE3BEA" w14:textId="2BF89783" w:rsidR="00DC662E" w:rsidRDefault="005A0947" w:rsidP="00DC662E">
      <w:pPr>
        <w:pStyle w:val="ListParagraph"/>
        <w:spacing w:before="240" w:after="240"/>
        <w:ind w:left="714"/>
        <w:contextualSpacing w:val="0"/>
        <w:rPr>
          <w:szCs w:val="36"/>
        </w:rPr>
      </w:pPr>
      <w:r>
        <w:fldChar w:fldCharType="begin">
          <w:ffData>
            <w:name w:val="Check1"/>
            <w:enabled/>
            <w:calcOnExit w:val="0"/>
            <w:checkBox>
              <w:size w:val="4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rPr>
          <w:szCs w:val="36"/>
        </w:rPr>
        <w:t xml:space="preserve"> </w:t>
      </w:r>
      <w:r w:rsidR="00E80E92">
        <w:rPr>
          <w:szCs w:val="36"/>
        </w:rPr>
        <w:t>You can check if these relationships have changed during this review, but preparing yourself ahead of time equips you to enter the participant’s situation with sensitivity</w:t>
      </w:r>
      <w:r w:rsidR="008B66AC" w:rsidRPr="008B66AC">
        <w:rPr>
          <w:szCs w:val="36"/>
        </w:rPr>
        <w:t xml:space="preserve"> </w:t>
      </w:r>
      <w:r w:rsidR="00E80E92">
        <w:rPr>
          <w:szCs w:val="36"/>
        </w:rPr>
        <w:t xml:space="preserve">and respect, </w:t>
      </w:r>
      <w:r w:rsidR="008B66AC">
        <w:rPr>
          <w:szCs w:val="36"/>
        </w:rPr>
        <w:t>reduce</w:t>
      </w:r>
      <w:r w:rsidR="00E80E92">
        <w:rPr>
          <w:szCs w:val="36"/>
        </w:rPr>
        <w:t>s</w:t>
      </w:r>
      <w:r w:rsidR="008B66AC">
        <w:rPr>
          <w:szCs w:val="36"/>
        </w:rPr>
        <w:t xml:space="preserve"> the participant’s need to repeat themselves</w:t>
      </w:r>
      <w:r w:rsidR="00E80E92">
        <w:rPr>
          <w:szCs w:val="36"/>
        </w:rPr>
        <w:t xml:space="preserve">, reinforces trust and </w:t>
      </w:r>
      <w:r w:rsidR="000F1E27">
        <w:rPr>
          <w:szCs w:val="36"/>
        </w:rPr>
        <w:t>improves your chances of a successful, positive interaction</w:t>
      </w:r>
      <w:r w:rsidR="00E80E92">
        <w:rPr>
          <w:szCs w:val="36"/>
        </w:rPr>
        <w:t>.</w:t>
      </w:r>
    </w:p>
    <w:p w14:paraId="6AA5FB45" w14:textId="77777777" w:rsidR="001B2E98" w:rsidRDefault="001B2E98" w:rsidP="00DC662E">
      <w:pPr>
        <w:pStyle w:val="ListParagraph"/>
        <w:spacing w:before="240" w:after="240"/>
        <w:ind w:left="714"/>
        <w:contextualSpacing w:val="0"/>
        <w:rPr>
          <w:szCs w:val="36"/>
        </w:rPr>
      </w:pPr>
    </w:p>
    <w:p w14:paraId="45A59653" w14:textId="77777777" w:rsidR="00C41E8D" w:rsidRPr="003D0E6D" w:rsidRDefault="008F48B9" w:rsidP="001C0484">
      <w:pPr>
        <w:pStyle w:val="ListParagraph"/>
        <w:numPr>
          <w:ilvl w:val="0"/>
          <w:numId w:val="15"/>
        </w:numPr>
        <w:spacing w:before="240" w:after="240"/>
        <w:ind w:left="714" w:hanging="357"/>
        <w:contextualSpacing w:val="0"/>
        <w:rPr>
          <w:szCs w:val="36"/>
        </w:rPr>
      </w:pPr>
      <w:r w:rsidRPr="00C41E8D">
        <w:rPr>
          <w:b/>
          <w:bCs/>
          <w:szCs w:val="36"/>
        </w:rPr>
        <w:t>Gauge</w:t>
      </w:r>
      <w:r w:rsidR="001F3741" w:rsidRPr="00C41E8D">
        <w:rPr>
          <w:b/>
          <w:bCs/>
          <w:szCs w:val="36"/>
        </w:rPr>
        <w:t xml:space="preserve"> </w:t>
      </w:r>
      <w:r w:rsidR="00452DCD" w:rsidRPr="00C41E8D">
        <w:rPr>
          <w:b/>
          <w:bCs/>
          <w:szCs w:val="36"/>
        </w:rPr>
        <w:t>each</w:t>
      </w:r>
      <w:r w:rsidRPr="00C41E8D">
        <w:rPr>
          <w:b/>
          <w:bCs/>
          <w:szCs w:val="36"/>
        </w:rPr>
        <w:t xml:space="preserve"> person’s ‘starting </w:t>
      </w:r>
      <w:proofErr w:type="gramStart"/>
      <w:r w:rsidRPr="00C41E8D">
        <w:rPr>
          <w:b/>
          <w:bCs/>
          <w:szCs w:val="36"/>
        </w:rPr>
        <w:t>point’</w:t>
      </w:r>
      <w:proofErr w:type="gramEnd"/>
    </w:p>
    <w:p w14:paraId="694C6250" w14:textId="53EC887E" w:rsidR="005F7121" w:rsidRDefault="005A0947" w:rsidP="59D32BBC">
      <w:pPr>
        <w:pStyle w:val="ListParagraph"/>
        <w:spacing w:before="240" w:after="240"/>
        <w:ind w:left="714"/>
      </w:pPr>
      <w:r>
        <w:fldChar w:fldCharType="begin">
          <w:ffData>
            <w:name w:val="Check1"/>
            <w:enabled/>
            <w:calcOnExit w:val="0"/>
            <w:checkBox>
              <w:size w:val="4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3D0E6D" w:rsidRPr="59D32BBC">
        <w:t xml:space="preserve">Some people might be </w:t>
      </w:r>
      <w:r w:rsidR="00E01B76" w:rsidRPr="59D32BBC">
        <w:t>familiar with their behaviour support plan and its goals, others will need refreshing.</w:t>
      </w:r>
      <w:r>
        <w:br/>
      </w:r>
    </w:p>
    <w:p w14:paraId="6730AE6B" w14:textId="343D1D9F" w:rsidR="003D0E6D" w:rsidRDefault="005A0947" w:rsidP="59D32BBC">
      <w:pPr>
        <w:pStyle w:val="ListParagraph"/>
        <w:spacing w:before="240" w:after="240"/>
        <w:ind w:left="714"/>
      </w:pPr>
      <w:r>
        <w:fldChar w:fldCharType="begin">
          <w:ffData>
            <w:name w:val="Check1"/>
            <w:enabled/>
            <w:calcOnExit w:val="0"/>
            <w:checkBox>
              <w:size w:val="4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78D36B47" w:rsidRPr="59D32BBC">
        <w:t xml:space="preserve">Consider if you need to meet with some people ahead of the main review, to check </w:t>
      </w:r>
      <w:r w:rsidR="005F7121" w:rsidRPr="59D32BBC">
        <w:t>how</w:t>
      </w:r>
      <w:r w:rsidR="78D36B47" w:rsidRPr="59D32BBC">
        <w:t xml:space="preserve"> they are going or if they need briefing ahead of any group meetings.</w:t>
      </w:r>
      <w:r w:rsidR="16D13B06" w:rsidRPr="59D32BBC">
        <w:t xml:space="preserve"> Adopt a ’no surprises policy’.</w:t>
      </w:r>
      <w:r w:rsidR="78D36B47" w:rsidRPr="59D32BBC">
        <w:t xml:space="preserve">  </w:t>
      </w:r>
      <w:r>
        <w:br/>
      </w:r>
    </w:p>
    <w:p w14:paraId="0CEAA79A" w14:textId="2A4254E4" w:rsidR="00C83325" w:rsidRPr="003D0E6D" w:rsidRDefault="005A0947" w:rsidP="003D0E6D">
      <w:pPr>
        <w:pStyle w:val="ListParagraph"/>
        <w:spacing w:before="240" w:after="240"/>
        <w:ind w:left="714"/>
        <w:contextualSpacing w:val="0"/>
        <w:rPr>
          <w:szCs w:val="36"/>
        </w:rPr>
      </w:pPr>
      <w:r>
        <w:fldChar w:fldCharType="begin">
          <w:ffData>
            <w:name w:val="Check1"/>
            <w:enabled/>
            <w:calcOnExit w:val="0"/>
            <w:checkBox>
              <w:size w:val="4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C83325">
        <w:rPr>
          <w:szCs w:val="36"/>
        </w:rPr>
        <w:t xml:space="preserve">Prepare yourself to respond to the participant’s ‘starting point’ </w:t>
      </w:r>
      <w:r w:rsidR="00E263B8">
        <w:rPr>
          <w:szCs w:val="36"/>
        </w:rPr>
        <w:t>with openness and be adaptable to ensure they have the information they need to review the behaviour support plan and goals</w:t>
      </w:r>
      <w:r w:rsidR="00680EE9">
        <w:rPr>
          <w:szCs w:val="36"/>
        </w:rPr>
        <w:t xml:space="preserve">, check they understand at each stage and remind them of </w:t>
      </w:r>
      <w:r w:rsidR="00680EE9">
        <w:rPr>
          <w:szCs w:val="36"/>
        </w:rPr>
        <w:lastRenderedPageBreak/>
        <w:t>their rights to ask questions, clarify, and say yes or no</w:t>
      </w:r>
      <w:r w:rsidR="007223BD">
        <w:rPr>
          <w:szCs w:val="36"/>
        </w:rPr>
        <w:t xml:space="preserve"> (including changing their mind, if they wish)</w:t>
      </w:r>
      <w:r w:rsidR="00680EE9">
        <w:rPr>
          <w:szCs w:val="36"/>
        </w:rPr>
        <w:t>.</w:t>
      </w:r>
    </w:p>
    <w:p w14:paraId="7B6A46A4" w14:textId="5F32445F" w:rsidR="001B2E98" w:rsidRDefault="00397A71" w:rsidP="00680EE9">
      <w:pPr>
        <w:spacing w:before="240" w:after="240"/>
        <w:ind w:left="714"/>
        <w:rPr>
          <w:szCs w:val="36"/>
        </w:rPr>
      </w:pPr>
      <w:r>
        <w:rPr>
          <w:szCs w:val="36"/>
        </w:rPr>
        <w:t xml:space="preserve">Remember this may take time and allow this time in the appointment planning. This will allow </w:t>
      </w:r>
      <w:r w:rsidR="00312DF3" w:rsidRPr="00680EE9">
        <w:rPr>
          <w:szCs w:val="36"/>
        </w:rPr>
        <w:t>the person</w:t>
      </w:r>
      <w:r>
        <w:rPr>
          <w:szCs w:val="36"/>
        </w:rPr>
        <w:t xml:space="preserve"> to</w:t>
      </w:r>
      <w:r w:rsidR="00312DF3" w:rsidRPr="00680EE9">
        <w:rPr>
          <w:szCs w:val="36"/>
        </w:rPr>
        <w:t xml:space="preserve"> take their time</w:t>
      </w:r>
      <w:r>
        <w:rPr>
          <w:szCs w:val="36"/>
        </w:rPr>
        <w:t>, resulting in a more relaxed, positive experience and connection.</w:t>
      </w:r>
    </w:p>
    <w:p w14:paraId="502AD995" w14:textId="11DE50D7" w:rsidR="00312DF3" w:rsidRDefault="005A0947" w:rsidP="00680EE9">
      <w:pPr>
        <w:spacing w:before="240" w:after="240"/>
        <w:ind w:left="714"/>
        <w:rPr>
          <w:szCs w:val="36"/>
        </w:rPr>
      </w:pPr>
      <w:r>
        <w:fldChar w:fldCharType="begin">
          <w:ffData>
            <w:name w:val="Check1"/>
            <w:enabled/>
            <w:calcOnExit w:val="0"/>
            <w:checkBox>
              <w:size w:val="4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397A71">
        <w:rPr>
          <w:szCs w:val="36"/>
        </w:rPr>
        <w:t xml:space="preserve">Scope ahead of time whether the participant would like to </w:t>
      </w:r>
      <w:r w:rsidR="00312DF3" w:rsidRPr="00680EE9">
        <w:rPr>
          <w:szCs w:val="36"/>
        </w:rPr>
        <w:t xml:space="preserve">involve </w:t>
      </w:r>
      <w:r w:rsidR="00267265" w:rsidRPr="00680EE9">
        <w:rPr>
          <w:szCs w:val="36"/>
        </w:rPr>
        <w:t xml:space="preserve">a </w:t>
      </w:r>
      <w:r w:rsidR="00312DF3" w:rsidRPr="00680EE9">
        <w:rPr>
          <w:szCs w:val="36"/>
        </w:rPr>
        <w:t xml:space="preserve">trusted </w:t>
      </w:r>
      <w:r w:rsidR="001366DC" w:rsidRPr="00680EE9">
        <w:rPr>
          <w:szCs w:val="36"/>
        </w:rPr>
        <w:t>person from their support network,</w:t>
      </w:r>
      <w:r w:rsidR="00312DF3" w:rsidRPr="00680EE9">
        <w:rPr>
          <w:szCs w:val="36"/>
        </w:rPr>
        <w:t xml:space="preserve"> if needed</w:t>
      </w:r>
      <w:r w:rsidR="005F5309" w:rsidRPr="00680EE9">
        <w:rPr>
          <w:szCs w:val="36"/>
        </w:rPr>
        <w:t xml:space="preserve"> (see </w:t>
      </w:r>
      <w:hyperlink r:id="rId30" w:history="1">
        <w:r w:rsidR="005F5309" w:rsidRPr="00B86940">
          <w:rPr>
            <w:rStyle w:val="Hyperlink"/>
            <w:szCs w:val="36"/>
          </w:rPr>
          <w:t>Engaging effectively</w:t>
        </w:r>
      </w:hyperlink>
      <w:r w:rsidR="005F5309" w:rsidRPr="00680EE9">
        <w:rPr>
          <w:szCs w:val="36"/>
        </w:rPr>
        <w:t>)</w:t>
      </w:r>
      <w:r w:rsidR="00312DF3" w:rsidRPr="00680EE9">
        <w:rPr>
          <w:szCs w:val="36"/>
        </w:rPr>
        <w:t>.</w:t>
      </w:r>
    </w:p>
    <w:p w14:paraId="326D1A76" w14:textId="37250C0C" w:rsidR="008C50BD" w:rsidRDefault="008C50BD">
      <w:pPr>
        <w:spacing w:before="0" w:after="0" w:line="240" w:lineRule="auto"/>
        <w:rPr>
          <w:szCs w:val="36"/>
        </w:rPr>
      </w:pPr>
    </w:p>
    <w:p w14:paraId="5578AED9" w14:textId="57A323C0" w:rsidR="005C45CB" w:rsidRPr="004C02BD" w:rsidRDefault="00452DCD" w:rsidP="00D126AA">
      <w:pPr>
        <w:pStyle w:val="ListParagraph"/>
        <w:numPr>
          <w:ilvl w:val="0"/>
          <w:numId w:val="15"/>
        </w:numPr>
        <w:spacing w:before="240" w:after="240"/>
        <w:ind w:left="714" w:hanging="357"/>
        <w:contextualSpacing w:val="0"/>
        <w:rPr>
          <w:szCs w:val="36"/>
        </w:rPr>
      </w:pPr>
      <w:r w:rsidRPr="004C02BD">
        <w:rPr>
          <w:b/>
          <w:bCs/>
          <w:szCs w:val="36"/>
        </w:rPr>
        <w:t xml:space="preserve">Focus on </w:t>
      </w:r>
      <w:proofErr w:type="gramStart"/>
      <w:r w:rsidRPr="004C02BD">
        <w:rPr>
          <w:b/>
          <w:bCs/>
          <w:szCs w:val="36"/>
        </w:rPr>
        <w:t>rights</w:t>
      </w:r>
      <w:proofErr w:type="gramEnd"/>
    </w:p>
    <w:p w14:paraId="4AF2B05E" w14:textId="72B3FC9C" w:rsidR="008F50E4" w:rsidRPr="008F50E4" w:rsidRDefault="005A0947" w:rsidP="008F50E4">
      <w:pPr>
        <w:pStyle w:val="ListParagraph"/>
        <w:spacing w:before="240" w:after="240"/>
        <w:contextualSpacing w:val="0"/>
        <w:rPr>
          <w:szCs w:val="36"/>
        </w:rPr>
      </w:pPr>
      <w:r>
        <w:fldChar w:fldCharType="begin">
          <w:ffData>
            <w:name w:val="Check1"/>
            <w:enabled/>
            <w:calcOnExit w:val="0"/>
            <w:checkBox>
              <w:size w:val="4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397A71">
        <w:rPr>
          <w:szCs w:val="36"/>
        </w:rPr>
        <w:t xml:space="preserve">Refresh your familiarity with </w:t>
      </w:r>
      <w:r w:rsidR="008F50E4" w:rsidRPr="008F50E4">
        <w:rPr>
          <w:szCs w:val="36"/>
        </w:rPr>
        <w:t xml:space="preserve">people’s </w:t>
      </w:r>
      <w:r w:rsidR="00397A71">
        <w:rPr>
          <w:szCs w:val="36"/>
        </w:rPr>
        <w:t xml:space="preserve">communication </w:t>
      </w:r>
      <w:r w:rsidR="008F50E4" w:rsidRPr="008F50E4">
        <w:rPr>
          <w:szCs w:val="36"/>
        </w:rPr>
        <w:t>rights</w:t>
      </w:r>
      <w:r w:rsidR="00397A71">
        <w:rPr>
          <w:szCs w:val="36"/>
        </w:rPr>
        <w:t xml:space="preserve"> and think about the best way to reinforce these with this participant throughout the approaching process,</w:t>
      </w:r>
      <w:r w:rsidR="008F50E4" w:rsidRPr="008F50E4">
        <w:rPr>
          <w:szCs w:val="36"/>
        </w:rPr>
        <w:t xml:space="preserve"> remembering that you may be needing to </w:t>
      </w:r>
      <w:proofErr w:type="spellStart"/>
      <w:r w:rsidR="008F50E4" w:rsidRPr="008F50E4">
        <w:rPr>
          <w:szCs w:val="36"/>
        </w:rPr>
        <w:t>reestablish</w:t>
      </w:r>
      <w:proofErr w:type="spellEnd"/>
      <w:r w:rsidR="008F50E4" w:rsidRPr="008F50E4">
        <w:rPr>
          <w:szCs w:val="36"/>
        </w:rPr>
        <w:t xml:space="preserve"> trust </w:t>
      </w:r>
      <w:r w:rsidR="00397A71">
        <w:rPr>
          <w:szCs w:val="36"/>
        </w:rPr>
        <w:t xml:space="preserve">if you have been </w:t>
      </w:r>
      <w:r w:rsidR="008F50E4" w:rsidRPr="008F50E4">
        <w:rPr>
          <w:szCs w:val="36"/>
        </w:rPr>
        <w:t xml:space="preserve">less-frequently in </w:t>
      </w:r>
      <w:proofErr w:type="gramStart"/>
      <w:r w:rsidR="008F50E4" w:rsidRPr="008F50E4">
        <w:rPr>
          <w:szCs w:val="36"/>
        </w:rPr>
        <w:t>touch</w:t>
      </w:r>
      <w:proofErr w:type="gramEnd"/>
      <w:r w:rsidR="008C50BD">
        <w:rPr>
          <w:szCs w:val="36"/>
        </w:rPr>
        <w:t xml:space="preserve"> or you are taking over from a previous behaviour support practitioner</w:t>
      </w:r>
      <w:r w:rsidR="008F50E4" w:rsidRPr="008F50E4">
        <w:rPr>
          <w:szCs w:val="36"/>
        </w:rPr>
        <w:t xml:space="preserve">. </w:t>
      </w:r>
    </w:p>
    <w:p w14:paraId="5B64E8C1" w14:textId="4DC94FBF" w:rsidR="008F50E4" w:rsidRPr="008F50E4" w:rsidRDefault="005A0947" w:rsidP="008F50E4">
      <w:pPr>
        <w:pStyle w:val="ListParagraph"/>
        <w:spacing w:before="240" w:after="240"/>
        <w:contextualSpacing w:val="0"/>
        <w:rPr>
          <w:szCs w:val="36"/>
        </w:rPr>
      </w:pPr>
      <w:r>
        <w:fldChar w:fldCharType="begin">
          <w:ffData>
            <w:name w:val="Check1"/>
            <w:enabled/>
            <w:calcOnExit w:val="0"/>
            <w:checkBox>
              <w:size w:val="4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8C50BD">
        <w:rPr>
          <w:szCs w:val="36"/>
        </w:rPr>
        <w:t xml:space="preserve">Print copies of the </w:t>
      </w:r>
      <w:r w:rsidR="008F50E4" w:rsidRPr="008F50E4">
        <w:rPr>
          <w:szCs w:val="36"/>
        </w:rPr>
        <w:t xml:space="preserve">poster </w:t>
      </w:r>
      <w:hyperlink r:id="rId31" w:history="1">
        <w:r w:rsidR="008F50E4" w:rsidRPr="00B86940">
          <w:rPr>
            <w:rStyle w:val="Hyperlink"/>
            <w:szCs w:val="36"/>
          </w:rPr>
          <w:t>My communication rights</w:t>
        </w:r>
      </w:hyperlink>
      <w:r w:rsidR="008F50E4" w:rsidRPr="008F50E4">
        <w:rPr>
          <w:szCs w:val="36"/>
        </w:rPr>
        <w:t xml:space="preserve"> </w:t>
      </w:r>
      <w:r w:rsidR="008C50BD">
        <w:rPr>
          <w:szCs w:val="36"/>
        </w:rPr>
        <w:t>as a guide</w:t>
      </w:r>
      <w:r w:rsidR="008F50E4" w:rsidRPr="008F50E4">
        <w:rPr>
          <w:szCs w:val="36"/>
        </w:rPr>
        <w:t xml:space="preserve"> and come back to rights when needed.</w:t>
      </w:r>
      <w:r w:rsidR="008C50BD">
        <w:rPr>
          <w:szCs w:val="36"/>
        </w:rPr>
        <w:t xml:space="preserve"> You can also leave this with the participant and key people in their support network for their reference.</w:t>
      </w:r>
    </w:p>
    <w:p w14:paraId="6ED3F48D" w14:textId="3F0541CE" w:rsidR="004C02BD" w:rsidRDefault="008C50BD" w:rsidP="004C02BD">
      <w:pPr>
        <w:ind w:left="714"/>
        <w:rPr>
          <w:highlight w:val="yellow"/>
        </w:rPr>
      </w:pPr>
      <w:r>
        <w:lastRenderedPageBreak/>
        <w:t xml:space="preserve">Remember: </w:t>
      </w:r>
      <w:r w:rsidR="004C02BD" w:rsidRPr="004C02BD">
        <w:t>Some people might feel anxious about disagreeing or saying ‘no’, for various reasons</w:t>
      </w:r>
      <w:r w:rsidR="004C02BD">
        <w:t xml:space="preserve">, meaning they </w:t>
      </w:r>
      <w:r w:rsidR="004C02BD" w:rsidRPr="004C02BD">
        <w:t>might agree or say what they think you want to hear.</w:t>
      </w:r>
      <w:r>
        <w:t xml:space="preserve"> </w:t>
      </w:r>
      <w:r w:rsidR="004C02BD" w:rsidRPr="004C02BD">
        <w:t xml:space="preserve">Remind them that it is okay if they have a different </w:t>
      </w:r>
      <w:proofErr w:type="gramStart"/>
      <w:r w:rsidR="004C02BD" w:rsidRPr="004C02BD">
        <w:t>opinion</w:t>
      </w:r>
      <w:proofErr w:type="gramEnd"/>
      <w:r w:rsidR="004C02BD" w:rsidRPr="004C02BD">
        <w:t xml:space="preserve"> and you care about what they think and feel.</w:t>
      </w:r>
    </w:p>
    <w:p w14:paraId="596AEC94" w14:textId="530838EC" w:rsidR="000E38B5" w:rsidRPr="00FC6CC5" w:rsidRDefault="005A0947" w:rsidP="59D32BBC">
      <w:pPr>
        <w:pStyle w:val="ListParagraph"/>
        <w:spacing w:before="240" w:after="240"/>
        <w:ind w:left="714"/>
        <w:rPr>
          <w:highlight w:val="yellow"/>
        </w:rPr>
      </w:pPr>
      <w:r>
        <w:fldChar w:fldCharType="begin">
          <w:ffData>
            <w:name w:val="Check1"/>
            <w:enabled/>
            <w:calcOnExit w:val="0"/>
            <w:checkBox>
              <w:size w:val="4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8C50BD">
        <w:t>Consider ahead of time how you will show</w:t>
      </w:r>
      <w:r w:rsidR="005276D4">
        <w:t xml:space="preserve"> the person you respect them and their choices </w:t>
      </w:r>
      <w:r w:rsidR="008C50BD">
        <w:t>(</w:t>
      </w:r>
      <w:proofErr w:type="spellStart"/>
      <w:proofErr w:type="gramStart"/>
      <w:r w:rsidR="008C50BD">
        <w:t>eg</w:t>
      </w:r>
      <w:proofErr w:type="spellEnd"/>
      <w:proofErr w:type="gramEnd"/>
      <w:r w:rsidR="008C50BD">
        <w:t xml:space="preserve"> what ways can you show them you are </w:t>
      </w:r>
      <w:r w:rsidR="005276D4">
        <w:t>listening, responding to their ideas and thoughts, and taking them seriously</w:t>
      </w:r>
      <w:r w:rsidR="008C50BD">
        <w:t>?).</w:t>
      </w:r>
      <w:r w:rsidR="005276D4">
        <w:t xml:space="preserve"> Prepare the most suitable way to do this before the meeting.</w:t>
      </w:r>
    </w:p>
    <w:p w14:paraId="01B22EFA" w14:textId="60A580FA" w:rsidR="000E38B5" w:rsidRPr="00FC6CC5" w:rsidRDefault="000E38B5" w:rsidP="59D32BBC">
      <w:pPr>
        <w:pStyle w:val="ListParagraph"/>
        <w:spacing w:before="240" w:after="240"/>
        <w:ind w:left="714"/>
      </w:pPr>
    </w:p>
    <w:p w14:paraId="4746D726" w14:textId="6C5DA10C" w:rsidR="000E38B5" w:rsidRPr="00FC6CC5" w:rsidRDefault="51CB9E53" w:rsidP="59D32BBC">
      <w:pPr>
        <w:pStyle w:val="ListParagraph"/>
        <w:spacing w:before="240" w:after="240"/>
        <w:ind w:left="714"/>
        <w:rPr>
          <w:highlight w:val="yellow"/>
        </w:rPr>
      </w:pPr>
      <w:r w:rsidRPr="00545AF4">
        <w:rPr>
          <w:b/>
          <w:bCs/>
        </w:rPr>
        <w:t>Be prepared and go prepared!</w:t>
      </w:r>
      <w:r w:rsidR="008C50BD" w:rsidRPr="00545AF4">
        <w:rPr>
          <w:b/>
          <w:bCs/>
        </w:rPr>
        <w:br w:type="page"/>
      </w:r>
    </w:p>
    <w:p w14:paraId="4D51BD57" w14:textId="694A0A11" w:rsidR="00D84A0F" w:rsidRDefault="005A0947" w:rsidP="0032213E">
      <w:pPr>
        <w:rPr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49024" behindDoc="0" locked="0" layoutInCell="1" allowOverlap="1" wp14:anchorId="50C06AC4" wp14:editId="57FDF478">
            <wp:simplePos x="0" y="0"/>
            <wp:positionH relativeFrom="margin">
              <wp:posOffset>1189355</wp:posOffset>
            </wp:positionH>
            <wp:positionV relativeFrom="margin">
              <wp:posOffset>38100</wp:posOffset>
            </wp:positionV>
            <wp:extent cx="2994025" cy="2103120"/>
            <wp:effectExtent l="0" t="0" r="3175" b="5080"/>
            <wp:wrapSquare wrapText="bothSides"/>
            <wp:docPr id="748598575" name="Graphic 1" descr="The right direction logo - Working together on positive behaviour support (PBS)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598575" name="Graphic 1" descr="The right direction logo - Working together on positive behaviour support (PBS).&#10;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025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417">
        <w:rPr>
          <w:noProof/>
        </w:rPr>
        <w:drawing>
          <wp:anchor distT="0" distB="0" distL="114300" distR="114300" simplePos="0" relativeHeight="251648000" behindDoc="0" locked="0" layoutInCell="1" allowOverlap="1" wp14:anchorId="7BEB6FB3" wp14:editId="318B0A52">
            <wp:simplePos x="0" y="0"/>
            <wp:positionH relativeFrom="margin">
              <wp:posOffset>691903</wp:posOffset>
            </wp:positionH>
            <wp:positionV relativeFrom="paragraph">
              <wp:posOffset>-6327444</wp:posOffset>
            </wp:positionV>
            <wp:extent cx="10441918" cy="17505238"/>
            <wp:effectExtent l="0" t="0" r="1884045" b="763905"/>
            <wp:wrapNone/>
            <wp:docPr id="217519334" name="Graphic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519334" name="Graphic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69124" flipH="1" flipV="1">
                      <a:off x="0" y="0"/>
                      <a:ext cx="10441918" cy="17505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A4EF87" w14:textId="11838FEC" w:rsidR="00AD6D70" w:rsidRDefault="00AD6D70" w:rsidP="0032213E"/>
    <w:p w14:paraId="4C3381A0" w14:textId="7A34D460" w:rsidR="0032213E" w:rsidRDefault="0032213E" w:rsidP="0032213E"/>
    <w:p w14:paraId="0B6624D1" w14:textId="0F92FCC3" w:rsidR="0032213E" w:rsidRDefault="006A76AF" w:rsidP="0032213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864B15" wp14:editId="7484D075">
                <wp:simplePos x="0" y="0"/>
                <wp:positionH relativeFrom="margin">
                  <wp:posOffset>1206500</wp:posOffset>
                </wp:positionH>
                <wp:positionV relativeFrom="paragraph">
                  <wp:posOffset>401651</wp:posOffset>
                </wp:positionV>
                <wp:extent cx="3315335" cy="914400"/>
                <wp:effectExtent l="0" t="0" r="0" b="0"/>
                <wp:wrapNone/>
                <wp:docPr id="151266260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A5CB00" w14:textId="77777777" w:rsidR="006A76AF" w:rsidRPr="00547027" w:rsidRDefault="006A76AF" w:rsidP="006A76AF">
                            <w:pPr>
                              <w:pStyle w:val="website"/>
                              <w:rPr>
                                <w:b/>
                                <w:bCs/>
                                <w:color w:val="002D81"/>
                                <w:spacing w:val="20"/>
                                <w:sz w:val="32"/>
                                <w:szCs w:val="28"/>
                              </w:rPr>
                            </w:pPr>
                            <w:r w:rsidRPr="00547027">
                              <w:rPr>
                                <w:b/>
                                <w:bCs/>
                                <w:color w:val="002D81"/>
                                <w:spacing w:val="20"/>
                                <w:sz w:val="32"/>
                                <w:szCs w:val="28"/>
                              </w:rPr>
                              <w:t>therightdirectionpbs.com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svg="http://schemas.microsoft.com/office/drawing/2016/SVG/main" xmlns:a14="http://schemas.microsoft.com/office/drawing/2010/main" xmlns:w16sdtfl="http://schemas.microsoft.com/office/word/2024/wordml/sdtformatlock">
            <w:pict>
              <v:shapetype id="_x0000_t202" coordsize="21600,21600" o:spt="202" path="m,l,21600r21600,l21600,xe" w14:anchorId="16864B15">
                <v:stroke joinstyle="miter"/>
                <v:path gradientshapeok="t" o:connecttype="rect"/>
              </v:shapetype>
              <v:shape id="Text Box 20" style="position:absolute;margin-left:95pt;margin-top:31.65pt;width:261.05pt;height:1in;z-index:251663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">
                <v:textbox>
                  <w:txbxContent>
                    <w:p w:rsidRPr="00547027" w:rsidR="006A76AF" w:rsidP="006A76AF" w:rsidRDefault="006A76AF" w14:paraId="0AA5CB00" w14:textId="77777777">
                      <w:pPr>
                        <w:pStyle w:val="website"/>
                        <w:rPr>
                          <w:b/>
                          <w:bCs/>
                          <w:color w:val="002D81"/>
                          <w:spacing w:val="20"/>
                          <w:sz w:val="32"/>
                          <w:szCs w:val="28"/>
                        </w:rPr>
                      </w:pPr>
                      <w:r w:rsidRPr="00547027">
                        <w:rPr>
                          <w:b/>
                          <w:bCs/>
                          <w:color w:val="002D81"/>
                          <w:spacing w:val="20"/>
                          <w:sz w:val="32"/>
                          <w:szCs w:val="28"/>
                        </w:rPr>
                        <w:t>therightdirectionpbs.com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2B5B43" w14:textId="0C7BDBEB" w:rsidR="0032213E" w:rsidRDefault="0032213E" w:rsidP="0032213E"/>
    <w:p w14:paraId="6D19AA80" w14:textId="374CB337" w:rsidR="0032213E" w:rsidRDefault="0032213E" w:rsidP="0032213E"/>
    <w:p w14:paraId="2A55A92E" w14:textId="080D7F9D" w:rsidR="0032213E" w:rsidRDefault="0032213E" w:rsidP="0032213E"/>
    <w:p w14:paraId="6E2770D2" w14:textId="38DBFF2C" w:rsidR="0032213E" w:rsidRPr="001E2863" w:rsidRDefault="0032213E" w:rsidP="0032213E"/>
    <w:p w14:paraId="7085EE06" w14:textId="78CF2C56" w:rsidR="00AD6D70" w:rsidRDefault="00AD6D70" w:rsidP="0032213E">
      <w:pPr>
        <w:rPr>
          <w:noProof/>
        </w:rPr>
      </w:pPr>
    </w:p>
    <w:p w14:paraId="2989D5D2" w14:textId="6F5E94E0" w:rsidR="0032213E" w:rsidRPr="001E2863" w:rsidRDefault="0032213E" w:rsidP="0032213E"/>
    <w:p w14:paraId="5D09502B" w14:textId="1F77F36D" w:rsidR="003610EF" w:rsidRDefault="003610EF" w:rsidP="0032213E"/>
    <w:p w14:paraId="2968AFD9" w14:textId="633E69FB" w:rsidR="0032213E" w:rsidRDefault="0032213E" w:rsidP="0032213E"/>
    <w:p w14:paraId="10231164" w14:textId="58AAE0F3" w:rsidR="0032213E" w:rsidRPr="0032213E" w:rsidRDefault="0032213E" w:rsidP="0032213E"/>
    <w:p w14:paraId="4955625A" w14:textId="3557183F" w:rsidR="00AD6D70" w:rsidRPr="00AD6D70" w:rsidRDefault="00F24D37" w:rsidP="00AD6D70">
      <w:r>
        <w:rPr>
          <w:noProof/>
        </w:rPr>
        <w:drawing>
          <wp:anchor distT="0" distB="0" distL="114300" distR="114300" simplePos="0" relativeHeight="251668480" behindDoc="0" locked="0" layoutInCell="1" allowOverlap="1" wp14:anchorId="10FAD5B9" wp14:editId="06AE8C34">
            <wp:simplePos x="0" y="0"/>
            <wp:positionH relativeFrom="margin">
              <wp:posOffset>-174625</wp:posOffset>
            </wp:positionH>
            <wp:positionV relativeFrom="paragraph">
              <wp:posOffset>542925</wp:posOffset>
            </wp:positionV>
            <wp:extent cx="5735955" cy="937895"/>
            <wp:effectExtent l="0" t="0" r="0" b="0"/>
            <wp:wrapNone/>
            <wp:docPr id="1941085798" name="Picture 17" descr="Funded by the NDIS Quality and safeguards Commission Grants Progra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085798" name="Picture 17" descr="Funded by the NDIS Quality and safeguards Commission Grants Program.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95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B3C676" wp14:editId="502140E1">
                <wp:simplePos x="0" y="0"/>
                <wp:positionH relativeFrom="page">
                  <wp:posOffset>149860</wp:posOffset>
                </wp:positionH>
                <wp:positionV relativeFrom="paragraph">
                  <wp:posOffset>1318564</wp:posOffset>
                </wp:positionV>
                <wp:extent cx="3315335" cy="914400"/>
                <wp:effectExtent l="0" t="0" r="0" b="0"/>
                <wp:wrapNone/>
                <wp:docPr id="428656463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930F9" w14:textId="77777777" w:rsidR="00AE5993" w:rsidRPr="00B421FC" w:rsidRDefault="00AE5993" w:rsidP="00AE5993">
                            <w:pPr>
                              <w:rPr>
                                <w:rFonts w:ascii="Aptos Display" w:hAnsi="Aptos Display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B421FC">
                              <w:rPr>
                                <w:rFonts w:ascii="Aptos Display" w:hAnsi="Aptos Display"/>
                                <w:color w:val="000000" w:themeColor="text1"/>
                                <w:sz w:val="22"/>
                                <w:szCs w:val="20"/>
                              </w:rPr>
                              <w:t>Published in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B3C67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1.8pt;margin-top:103.8pt;width:261.05pt;height:1in;z-index:25166745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" filled="f" stroked="f" strokeweight=".5pt">
                <v:textbox>
                  <w:txbxContent>
                    <w:p w14:paraId="2DD930F9" w14:textId="77777777" w:rsidR="00AE5993" w:rsidRPr="00B421FC" w:rsidRDefault="00AE5993" w:rsidP="00AE5993">
                      <w:pPr>
                        <w:rPr>
                          <w:rFonts w:ascii="Aptos Display" w:hAnsi="Aptos Display"/>
                          <w:color w:val="000000" w:themeColor="text1"/>
                          <w:sz w:val="22"/>
                          <w:szCs w:val="20"/>
                        </w:rPr>
                      </w:pPr>
                      <w:r w:rsidRPr="00B421FC">
                        <w:rPr>
                          <w:rFonts w:ascii="Aptos Display" w:hAnsi="Aptos Display"/>
                          <w:color w:val="000000" w:themeColor="text1"/>
                          <w:sz w:val="22"/>
                          <w:szCs w:val="20"/>
                        </w:rPr>
                        <w:t>Published in 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4087D"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485E901C" wp14:editId="7D7CA320">
                <wp:simplePos x="0" y="0"/>
                <wp:positionH relativeFrom="page">
                  <wp:posOffset>3810</wp:posOffset>
                </wp:positionH>
                <wp:positionV relativeFrom="page">
                  <wp:posOffset>-3810</wp:posOffset>
                </wp:positionV>
                <wp:extent cx="7564046" cy="10688955"/>
                <wp:effectExtent l="0" t="0" r="5715" b="4445"/>
                <wp:wrapNone/>
                <wp:docPr id="1775341852" name="Rectangle 1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046" cy="1068895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CD57B" id="Rectangle 127" o:spid="_x0000_s1026" alt="&quot;&quot;" style="position:absolute;margin-left:.3pt;margin-top:-.3pt;width:595.6pt;height:841.6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" fillcolor="#c8d9f8 [3205]" stroked="f">
                <w10:wrap anchorx="page" anchory="page"/>
              </v:rect>
            </w:pict>
          </mc:Fallback>
        </mc:AlternateContent>
      </w:r>
    </w:p>
    <w:sectPr w:rsidR="00AD6D70" w:rsidRPr="00AD6D70" w:rsidSect="0098169A"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851" w:right="1440" w:bottom="1701" w:left="1440" w:header="680" w:footer="964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88061" w14:textId="77777777" w:rsidR="00DA02F7" w:rsidRDefault="00DA02F7" w:rsidP="00916CA2">
      <w:pPr>
        <w:spacing w:before="0" w:after="0"/>
      </w:pPr>
      <w:r>
        <w:separator/>
      </w:r>
    </w:p>
  </w:endnote>
  <w:endnote w:type="continuationSeparator" w:id="0">
    <w:p w14:paraId="7389B1A2" w14:textId="77777777" w:rsidR="00DA02F7" w:rsidRDefault="00DA02F7" w:rsidP="00916CA2">
      <w:pPr>
        <w:spacing w:before="0" w:after="0"/>
      </w:pPr>
      <w:r>
        <w:continuationSeparator/>
      </w:r>
    </w:p>
  </w:endnote>
  <w:endnote w:type="continuationNotice" w:id="1">
    <w:p w14:paraId="6E2ECBEE" w14:textId="77777777" w:rsidR="00DA02F7" w:rsidRDefault="00DA02F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Rg">
    <w:altName w:val="Tahoma"/>
    <w:panose1 w:val="02000506030000020004"/>
    <w:charset w:val="00"/>
    <w:family w:val="auto"/>
    <w:pitch w:val="variable"/>
    <w:sig w:usb0="A00002EF" w:usb1="5000E0F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85427322"/>
      <w:docPartObj>
        <w:docPartGallery w:val="Page Numbers (Bottom of Page)"/>
        <w:docPartUnique/>
      </w:docPartObj>
    </w:sdtPr>
    <w:sdtContent>
      <w:p w14:paraId="7CBF09E2" w14:textId="77777777" w:rsidR="00705F50" w:rsidRDefault="00705F50" w:rsidP="0037516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7EB1BBC" w14:textId="77777777" w:rsidR="00705F50" w:rsidRDefault="00705F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1902943410"/>
      <w:docPartObj>
        <w:docPartGallery w:val="Page Numbers (Bottom of Page)"/>
        <w:docPartUnique/>
      </w:docPartObj>
    </w:sdtPr>
    <w:sdtContent>
      <w:p w14:paraId="41F3D3E7" w14:textId="77777777" w:rsidR="00705F50" w:rsidRPr="00017A01" w:rsidRDefault="00705F50" w:rsidP="00017A01">
        <w:pPr>
          <w:pStyle w:val="Footer"/>
          <w:framePr w:h="814" w:hRule="exact" w:wrap="none" w:vAnchor="text" w:hAnchor="page" w:x="5918" w:y="695"/>
          <w:rPr>
            <w:rStyle w:val="PageNumber"/>
            <w:color w:val="FFFFFF" w:themeColor="background1"/>
          </w:rPr>
        </w:pPr>
        <w:r w:rsidRPr="00017A01">
          <w:rPr>
            <w:rStyle w:val="PageNumber"/>
            <w:color w:val="FFFFFF" w:themeColor="background1"/>
          </w:rPr>
          <w:fldChar w:fldCharType="begin"/>
        </w:r>
        <w:r w:rsidRPr="00017A01">
          <w:rPr>
            <w:rStyle w:val="PageNumber"/>
            <w:color w:val="FFFFFF" w:themeColor="background1"/>
          </w:rPr>
          <w:instrText xml:space="preserve"> PAGE </w:instrText>
        </w:r>
        <w:r w:rsidRPr="00017A01">
          <w:rPr>
            <w:rStyle w:val="PageNumber"/>
            <w:color w:val="FFFFFF" w:themeColor="background1"/>
          </w:rPr>
          <w:fldChar w:fldCharType="separate"/>
        </w:r>
        <w:r w:rsidRPr="00017A01">
          <w:rPr>
            <w:rStyle w:val="PageNumber"/>
            <w:noProof/>
            <w:color w:val="FFFFFF" w:themeColor="background1"/>
          </w:rPr>
          <w:t>3</w:t>
        </w:r>
        <w:r w:rsidRPr="00017A01">
          <w:rPr>
            <w:rStyle w:val="PageNumber"/>
            <w:color w:val="FFFFFF" w:themeColor="background1"/>
          </w:rPr>
          <w:fldChar w:fldCharType="end"/>
        </w:r>
      </w:p>
    </w:sdtContent>
  </w:sdt>
  <w:p w14:paraId="42150B6D" w14:textId="2C80C908" w:rsidR="00255576" w:rsidRPr="00D84A0F" w:rsidRDefault="00017A01">
    <w:pPr>
      <w:pStyle w:val="Footer"/>
      <w:rPr>
        <w:color w:val="002C81" w:themeColor="accent1"/>
      </w:rPr>
    </w:pPr>
    <w:r w:rsidRPr="00D84A0F">
      <w:rPr>
        <w:noProof/>
        <w:color w:val="002C81" w:themeColor="accent1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EF5AD2" wp14:editId="637C179C">
              <wp:simplePos x="0" y="0"/>
              <wp:positionH relativeFrom="margin">
                <wp:posOffset>-909955</wp:posOffset>
              </wp:positionH>
              <wp:positionV relativeFrom="paragraph">
                <wp:posOffset>452755</wp:posOffset>
              </wp:positionV>
              <wp:extent cx="7555230" cy="816483"/>
              <wp:effectExtent l="0" t="0" r="1270" b="0"/>
              <wp:wrapNone/>
              <wp:docPr id="1500397909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5230" cy="816483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fl="http://schemas.microsoft.com/office/word/2024/wordml/sdtformatlock">
          <w:pict>
            <v:rect id="Rectangle 3" style="position:absolute;margin-left:-71.65pt;margin-top:35.65pt;width:594.9pt;height:64.3pt;z-index:-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spid="_x0000_s1026" fillcolor="#64327f [3215]" stroked="f" strokeweight="1.5pt" w14:anchorId="248267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"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41916760"/>
      <w:docPartObj>
        <w:docPartGallery w:val="Page Numbers (Bottom of Page)"/>
        <w:docPartUnique/>
      </w:docPartObj>
    </w:sdtPr>
    <w:sdtContent>
      <w:p w14:paraId="69E63567" w14:textId="77777777" w:rsidR="00705F50" w:rsidRDefault="00705F50" w:rsidP="0037516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F9B9113" w14:textId="77777777" w:rsidR="00705F50" w:rsidRDefault="00705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3DBFE" w14:textId="77777777" w:rsidR="00DA02F7" w:rsidRDefault="00DA02F7" w:rsidP="00916CA2">
      <w:pPr>
        <w:spacing w:before="0" w:after="0"/>
      </w:pPr>
      <w:r>
        <w:separator/>
      </w:r>
    </w:p>
  </w:footnote>
  <w:footnote w:type="continuationSeparator" w:id="0">
    <w:p w14:paraId="77A364E1" w14:textId="77777777" w:rsidR="00DA02F7" w:rsidRDefault="00DA02F7" w:rsidP="00916CA2">
      <w:pPr>
        <w:spacing w:before="0" w:after="0"/>
      </w:pPr>
      <w:r>
        <w:continuationSeparator/>
      </w:r>
    </w:p>
  </w:footnote>
  <w:footnote w:type="continuationNotice" w:id="1">
    <w:p w14:paraId="12BF38EC" w14:textId="77777777" w:rsidR="00DA02F7" w:rsidRDefault="00DA02F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DCF7D" w14:textId="231AB904" w:rsidR="00255576" w:rsidRDefault="00255576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1193497" wp14:editId="53389C9A">
          <wp:simplePos x="0" y="0"/>
          <wp:positionH relativeFrom="column">
            <wp:posOffset>-928370</wp:posOffset>
          </wp:positionH>
          <wp:positionV relativeFrom="paragraph">
            <wp:posOffset>-431800</wp:posOffset>
          </wp:positionV>
          <wp:extent cx="7587615" cy="901700"/>
          <wp:effectExtent l="0" t="0" r="0" b="0"/>
          <wp:wrapSquare wrapText="bothSides"/>
          <wp:docPr id="334722479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07059" name="Graphic 10020705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61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9D32BBC" w14:paraId="2E4561E0" w14:textId="77777777" w:rsidTr="00545AF4">
      <w:trPr>
        <w:trHeight w:val="300"/>
      </w:trPr>
      <w:tc>
        <w:tcPr>
          <w:tcW w:w="3005" w:type="dxa"/>
        </w:tcPr>
        <w:p w14:paraId="055A882B" w14:textId="333D3F30" w:rsidR="59D32BBC" w:rsidRDefault="59D32BBC" w:rsidP="00545AF4">
          <w:pPr>
            <w:pStyle w:val="Header"/>
            <w:ind w:left="-115"/>
          </w:pPr>
        </w:p>
      </w:tc>
      <w:tc>
        <w:tcPr>
          <w:tcW w:w="3005" w:type="dxa"/>
        </w:tcPr>
        <w:p w14:paraId="793270DA" w14:textId="546AC914" w:rsidR="59D32BBC" w:rsidRDefault="59D32BBC" w:rsidP="00545AF4">
          <w:pPr>
            <w:pStyle w:val="Header"/>
            <w:jc w:val="center"/>
          </w:pPr>
        </w:p>
      </w:tc>
      <w:tc>
        <w:tcPr>
          <w:tcW w:w="3005" w:type="dxa"/>
        </w:tcPr>
        <w:p w14:paraId="77376585" w14:textId="51C3908F" w:rsidR="59D32BBC" w:rsidRDefault="59D32BBC" w:rsidP="00545AF4">
          <w:pPr>
            <w:pStyle w:val="Header"/>
            <w:ind w:right="-115"/>
            <w:jc w:val="right"/>
          </w:pPr>
        </w:p>
      </w:tc>
    </w:tr>
  </w:tbl>
  <w:p w14:paraId="0A68F5EC" w14:textId="05033843" w:rsidR="59D32BBC" w:rsidRDefault="59D32BBC" w:rsidP="00545A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15C"/>
    <w:multiLevelType w:val="multilevel"/>
    <w:tmpl w:val="A53EEECE"/>
    <w:styleLink w:val="CurrentList5"/>
    <w:lvl w:ilvl="0">
      <w:start w:val="1"/>
      <w:numFmt w:val="bullet"/>
      <w:lvlText w:val=""/>
      <w:lvlJc w:val="left"/>
      <w:pPr>
        <w:ind w:left="1134" w:hanging="77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2BB8"/>
    <w:multiLevelType w:val="hybridMultilevel"/>
    <w:tmpl w:val="E04424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01CE8"/>
    <w:multiLevelType w:val="hybridMultilevel"/>
    <w:tmpl w:val="3B744AC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BD493B"/>
    <w:multiLevelType w:val="hybridMultilevel"/>
    <w:tmpl w:val="4C7EDC12"/>
    <w:lvl w:ilvl="0" w:tplc="52B0C3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E063B"/>
    <w:multiLevelType w:val="multilevel"/>
    <w:tmpl w:val="B24EFCFE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051E5"/>
    <w:multiLevelType w:val="multilevel"/>
    <w:tmpl w:val="90BE4EC4"/>
    <w:styleLink w:val="CurrentList4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5" w:hanging="360"/>
      </w:pPr>
      <w:rPr>
        <w:rFonts w:hint="default"/>
      </w:rPr>
    </w:lvl>
  </w:abstractNum>
  <w:abstractNum w:abstractNumId="6" w15:restartNumberingAfterBreak="0">
    <w:nsid w:val="17EF55A6"/>
    <w:multiLevelType w:val="hybridMultilevel"/>
    <w:tmpl w:val="F8D6F6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3E2F"/>
    <w:multiLevelType w:val="hybridMultilevel"/>
    <w:tmpl w:val="84505078"/>
    <w:lvl w:ilvl="0" w:tplc="40208B9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978EA308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D7A75"/>
    <w:multiLevelType w:val="hybridMultilevel"/>
    <w:tmpl w:val="5BCC1B24"/>
    <w:lvl w:ilvl="0" w:tplc="978EA308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95516"/>
    <w:multiLevelType w:val="hybridMultilevel"/>
    <w:tmpl w:val="E0280E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30DD7"/>
    <w:multiLevelType w:val="multilevel"/>
    <w:tmpl w:val="CE6A6BCC"/>
    <w:styleLink w:val="CurrentList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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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8CA0453"/>
    <w:multiLevelType w:val="multilevel"/>
    <w:tmpl w:val="DC24F422"/>
    <w:lvl w:ilvl="0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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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A70546D"/>
    <w:multiLevelType w:val="hybridMultilevel"/>
    <w:tmpl w:val="FFC017FA"/>
    <w:lvl w:ilvl="0" w:tplc="FFFFFFFF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21991"/>
    <w:multiLevelType w:val="hybridMultilevel"/>
    <w:tmpl w:val="F43A0D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F53CE"/>
    <w:multiLevelType w:val="hybridMultilevel"/>
    <w:tmpl w:val="E00A848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C02657"/>
    <w:multiLevelType w:val="hybridMultilevel"/>
    <w:tmpl w:val="82929C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F11FE"/>
    <w:multiLevelType w:val="hybridMultilevel"/>
    <w:tmpl w:val="C2F4AB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13FBE"/>
    <w:multiLevelType w:val="hybridMultilevel"/>
    <w:tmpl w:val="3162EB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07E07"/>
    <w:multiLevelType w:val="multilevel"/>
    <w:tmpl w:val="0706EE5C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649C9"/>
    <w:multiLevelType w:val="hybridMultilevel"/>
    <w:tmpl w:val="08AAB728"/>
    <w:lvl w:ilvl="0" w:tplc="EA80AF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72"/>
        <w:szCs w:val="5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6007F"/>
    <w:multiLevelType w:val="hybridMultilevel"/>
    <w:tmpl w:val="BA5E1758"/>
    <w:lvl w:ilvl="0" w:tplc="799CE6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FC401D7"/>
    <w:multiLevelType w:val="hybridMultilevel"/>
    <w:tmpl w:val="E72C2210"/>
    <w:lvl w:ilvl="0" w:tplc="849823CE">
      <w:start w:val="5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A0697"/>
    <w:multiLevelType w:val="hybridMultilevel"/>
    <w:tmpl w:val="2304962E"/>
    <w:lvl w:ilvl="0" w:tplc="FFFFFFFF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A1C85"/>
    <w:multiLevelType w:val="hybridMultilevel"/>
    <w:tmpl w:val="BE72CB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443CCF"/>
    <w:multiLevelType w:val="hybridMultilevel"/>
    <w:tmpl w:val="AEE4F16A"/>
    <w:lvl w:ilvl="0" w:tplc="7C9ABE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9505E"/>
    <w:multiLevelType w:val="hybridMultilevel"/>
    <w:tmpl w:val="C90EDA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B3290"/>
    <w:multiLevelType w:val="hybridMultilevel"/>
    <w:tmpl w:val="F60234AE"/>
    <w:lvl w:ilvl="0" w:tplc="52B0C3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11233"/>
    <w:multiLevelType w:val="hybridMultilevel"/>
    <w:tmpl w:val="F522B068"/>
    <w:lvl w:ilvl="0" w:tplc="0982353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8431E8D"/>
    <w:multiLevelType w:val="hybridMultilevel"/>
    <w:tmpl w:val="5794495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27550"/>
    <w:multiLevelType w:val="hybridMultilevel"/>
    <w:tmpl w:val="616490A0"/>
    <w:lvl w:ilvl="0" w:tplc="52B0C3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97981"/>
    <w:multiLevelType w:val="hybridMultilevel"/>
    <w:tmpl w:val="BE7AD8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C429B"/>
    <w:multiLevelType w:val="multilevel"/>
    <w:tmpl w:val="6ACC91D0"/>
    <w:lvl w:ilvl="0">
      <w:start w:val="1"/>
      <w:numFmt w:val="decimal"/>
      <w:pStyle w:val="Numberedlist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17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649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53" w:hanging="648"/>
      </w:pPr>
      <w:rPr>
        <w:rFonts w:ascii="Symbol" w:hAnsi="Symbol" w:hint="default"/>
      </w:rPr>
    </w:lvl>
    <w:lvl w:ilvl="4">
      <w:start w:val="1"/>
      <w:numFmt w:val="bullet"/>
      <w:lvlText w:val=""/>
      <w:lvlJc w:val="left"/>
      <w:pPr>
        <w:ind w:left="2657" w:hanging="792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3161" w:hanging="936"/>
      </w:pPr>
      <w:rPr>
        <w:rFonts w:ascii="Symbol" w:hAnsi="Symbol" w:hint="default"/>
      </w:rPr>
    </w:lvl>
    <w:lvl w:ilvl="6">
      <w:start w:val="1"/>
      <w:numFmt w:val="decimalZero"/>
      <w:lvlText w:val="%7."/>
      <w:lvlJc w:val="left"/>
      <w:pPr>
        <w:ind w:left="3665" w:hanging="1080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4169" w:hanging="1224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4745" w:hanging="1440"/>
      </w:pPr>
      <w:rPr>
        <w:rFonts w:hint="default"/>
      </w:rPr>
    </w:lvl>
  </w:abstractNum>
  <w:abstractNum w:abstractNumId="32" w15:restartNumberingAfterBreak="0">
    <w:nsid w:val="74F52D39"/>
    <w:multiLevelType w:val="multilevel"/>
    <w:tmpl w:val="B35AF698"/>
    <w:styleLink w:val="CurrentList3"/>
    <w:lvl w:ilvl="0">
      <w:start w:val="1"/>
      <w:numFmt w:val="decimal"/>
      <w:lvlText w:val="%1."/>
      <w:lvlJc w:val="left"/>
      <w:pPr>
        <w:ind w:left="992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 w15:restartNumberingAfterBreak="0">
    <w:nsid w:val="7D1B50D5"/>
    <w:multiLevelType w:val="hybridMultilevel"/>
    <w:tmpl w:val="108C234E"/>
    <w:lvl w:ilvl="0" w:tplc="52B0C3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439409">
    <w:abstractNumId w:val="11"/>
  </w:num>
  <w:num w:numId="2" w16cid:durableId="893387850">
    <w:abstractNumId w:val="4"/>
  </w:num>
  <w:num w:numId="3" w16cid:durableId="1749188342">
    <w:abstractNumId w:val="31"/>
  </w:num>
  <w:num w:numId="4" w16cid:durableId="870073351">
    <w:abstractNumId w:val="18"/>
  </w:num>
  <w:num w:numId="5" w16cid:durableId="109865676">
    <w:abstractNumId w:val="31"/>
    <w:lvlOverride w:ilvl="0">
      <w:startOverride w:val="1"/>
    </w:lvlOverride>
  </w:num>
  <w:num w:numId="6" w16cid:durableId="764495784">
    <w:abstractNumId w:val="32"/>
  </w:num>
  <w:num w:numId="7" w16cid:durableId="1950627170">
    <w:abstractNumId w:val="5"/>
  </w:num>
  <w:num w:numId="8" w16cid:durableId="1910723389">
    <w:abstractNumId w:val="0"/>
  </w:num>
  <w:num w:numId="9" w16cid:durableId="613899827">
    <w:abstractNumId w:val="10"/>
  </w:num>
  <w:num w:numId="10" w16cid:durableId="436213507">
    <w:abstractNumId w:val="1"/>
  </w:num>
  <w:num w:numId="11" w16cid:durableId="206187806">
    <w:abstractNumId w:val="7"/>
  </w:num>
  <w:num w:numId="12" w16cid:durableId="249974412">
    <w:abstractNumId w:val="22"/>
  </w:num>
  <w:num w:numId="13" w16cid:durableId="1820726390">
    <w:abstractNumId w:val="8"/>
  </w:num>
  <w:num w:numId="14" w16cid:durableId="849416155">
    <w:abstractNumId w:val="12"/>
  </w:num>
  <w:num w:numId="15" w16cid:durableId="565653937">
    <w:abstractNumId w:val="9"/>
  </w:num>
  <w:num w:numId="16" w16cid:durableId="635569644">
    <w:abstractNumId w:val="28"/>
  </w:num>
  <w:num w:numId="17" w16cid:durableId="52197915">
    <w:abstractNumId w:val="21"/>
  </w:num>
  <w:num w:numId="18" w16cid:durableId="1193616927">
    <w:abstractNumId w:val="13"/>
  </w:num>
  <w:num w:numId="19" w16cid:durableId="1199318979">
    <w:abstractNumId w:val="3"/>
  </w:num>
  <w:num w:numId="20" w16cid:durableId="2018192261">
    <w:abstractNumId w:val="19"/>
  </w:num>
  <w:num w:numId="21" w16cid:durableId="1924533313">
    <w:abstractNumId w:val="26"/>
  </w:num>
  <w:num w:numId="22" w16cid:durableId="518741002">
    <w:abstractNumId w:val="24"/>
  </w:num>
  <w:num w:numId="23" w16cid:durableId="2018343409">
    <w:abstractNumId w:val="25"/>
  </w:num>
  <w:num w:numId="24" w16cid:durableId="633681250">
    <w:abstractNumId w:val="20"/>
  </w:num>
  <w:num w:numId="25" w16cid:durableId="333150361">
    <w:abstractNumId w:val="30"/>
  </w:num>
  <w:num w:numId="26" w16cid:durableId="1268198094">
    <w:abstractNumId w:val="16"/>
  </w:num>
  <w:num w:numId="27" w16cid:durableId="328943757">
    <w:abstractNumId w:val="27"/>
  </w:num>
  <w:num w:numId="28" w16cid:durableId="1391923137">
    <w:abstractNumId w:val="17"/>
  </w:num>
  <w:num w:numId="29" w16cid:durableId="807894106">
    <w:abstractNumId w:val="6"/>
  </w:num>
  <w:num w:numId="30" w16cid:durableId="396779106">
    <w:abstractNumId w:val="33"/>
  </w:num>
  <w:num w:numId="31" w16cid:durableId="1225726207">
    <w:abstractNumId w:val="29"/>
  </w:num>
  <w:num w:numId="32" w16cid:durableId="1597980921">
    <w:abstractNumId w:val="15"/>
  </w:num>
  <w:num w:numId="33" w16cid:durableId="709649144">
    <w:abstractNumId w:val="2"/>
  </w:num>
  <w:num w:numId="34" w16cid:durableId="226230490">
    <w:abstractNumId w:val="23"/>
  </w:num>
  <w:num w:numId="35" w16cid:durableId="9484684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FC"/>
    <w:rsid w:val="0000638D"/>
    <w:rsid w:val="000130DD"/>
    <w:rsid w:val="000137C2"/>
    <w:rsid w:val="0001673A"/>
    <w:rsid w:val="00017A01"/>
    <w:rsid w:val="000255C3"/>
    <w:rsid w:val="00045096"/>
    <w:rsid w:val="0005161E"/>
    <w:rsid w:val="00057676"/>
    <w:rsid w:val="00061EAD"/>
    <w:rsid w:val="000640D5"/>
    <w:rsid w:val="000650F1"/>
    <w:rsid w:val="00066188"/>
    <w:rsid w:val="0007661C"/>
    <w:rsid w:val="00086D42"/>
    <w:rsid w:val="00093C64"/>
    <w:rsid w:val="000947DD"/>
    <w:rsid w:val="000B5F55"/>
    <w:rsid w:val="000B7E70"/>
    <w:rsid w:val="000D246C"/>
    <w:rsid w:val="000E1782"/>
    <w:rsid w:val="000E221F"/>
    <w:rsid w:val="000E38B5"/>
    <w:rsid w:val="000E532B"/>
    <w:rsid w:val="000E5E3D"/>
    <w:rsid w:val="000E738B"/>
    <w:rsid w:val="000F10D0"/>
    <w:rsid w:val="000F1E27"/>
    <w:rsid w:val="00105886"/>
    <w:rsid w:val="0011407E"/>
    <w:rsid w:val="0011678C"/>
    <w:rsid w:val="001241E7"/>
    <w:rsid w:val="001248AD"/>
    <w:rsid w:val="001366DC"/>
    <w:rsid w:val="00141F59"/>
    <w:rsid w:val="0014770A"/>
    <w:rsid w:val="001A25E4"/>
    <w:rsid w:val="001B104F"/>
    <w:rsid w:val="001B2E98"/>
    <w:rsid w:val="001B3E54"/>
    <w:rsid w:val="001C0484"/>
    <w:rsid w:val="001C181C"/>
    <w:rsid w:val="001C6816"/>
    <w:rsid w:val="001C74DC"/>
    <w:rsid w:val="001D6305"/>
    <w:rsid w:val="001D7CB7"/>
    <w:rsid w:val="001E1559"/>
    <w:rsid w:val="001E2863"/>
    <w:rsid w:val="001F268F"/>
    <w:rsid w:val="001F3741"/>
    <w:rsid w:val="001F39E5"/>
    <w:rsid w:val="002025FD"/>
    <w:rsid w:val="002033FD"/>
    <w:rsid w:val="00210C72"/>
    <w:rsid w:val="00215545"/>
    <w:rsid w:val="00220788"/>
    <w:rsid w:val="0022088B"/>
    <w:rsid w:val="00241261"/>
    <w:rsid w:val="00243505"/>
    <w:rsid w:val="002466C5"/>
    <w:rsid w:val="00251C63"/>
    <w:rsid w:val="00255576"/>
    <w:rsid w:val="00257A80"/>
    <w:rsid w:val="002669E1"/>
    <w:rsid w:val="00267265"/>
    <w:rsid w:val="00270F53"/>
    <w:rsid w:val="00272485"/>
    <w:rsid w:val="00282FE0"/>
    <w:rsid w:val="0028378A"/>
    <w:rsid w:val="00285984"/>
    <w:rsid w:val="002903D4"/>
    <w:rsid w:val="002960C3"/>
    <w:rsid w:val="002A0EF9"/>
    <w:rsid w:val="002A530D"/>
    <w:rsid w:val="002A77E4"/>
    <w:rsid w:val="002C10AE"/>
    <w:rsid w:val="002C4DCC"/>
    <w:rsid w:val="002E42C7"/>
    <w:rsid w:val="00312DF3"/>
    <w:rsid w:val="00317258"/>
    <w:rsid w:val="0032213E"/>
    <w:rsid w:val="0032246B"/>
    <w:rsid w:val="003334F4"/>
    <w:rsid w:val="003342C7"/>
    <w:rsid w:val="003373BF"/>
    <w:rsid w:val="00345872"/>
    <w:rsid w:val="003472F5"/>
    <w:rsid w:val="003562DB"/>
    <w:rsid w:val="003610EF"/>
    <w:rsid w:val="00381069"/>
    <w:rsid w:val="00385C45"/>
    <w:rsid w:val="00394602"/>
    <w:rsid w:val="00397A08"/>
    <w:rsid w:val="00397A71"/>
    <w:rsid w:val="003B5BFC"/>
    <w:rsid w:val="003C1D22"/>
    <w:rsid w:val="003C3EC5"/>
    <w:rsid w:val="003D0E6D"/>
    <w:rsid w:val="003D3AFB"/>
    <w:rsid w:val="003E5096"/>
    <w:rsid w:val="004162DF"/>
    <w:rsid w:val="00421D96"/>
    <w:rsid w:val="00425D55"/>
    <w:rsid w:val="00430122"/>
    <w:rsid w:val="00452DCD"/>
    <w:rsid w:val="00460DA9"/>
    <w:rsid w:val="004616D1"/>
    <w:rsid w:val="004643CE"/>
    <w:rsid w:val="0047151F"/>
    <w:rsid w:val="004720D9"/>
    <w:rsid w:val="0049761C"/>
    <w:rsid w:val="004A06FA"/>
    <w:rsid w:val="004A0920"/>
    <w:rsid w:val="004A6039"/>
    <w:rsid w:val="004B62ED"/>
    <w:rsid w:val="004B699A"/>
    <w:rsid w:val="004C02BD"/>
    <w:rsid w:val="004C6B7C"/>
    <w:rsid w:val="004D1B3B"/>
    <w:rsid w:val="004D6CA5"/>
    <w:rsid w:val="004E38D5"/>
    <w:rsid w:val="00511375"/>
    <w:rsid w:val="00512404"/>
    <w:rsid w:val="00515C88"/>
    <w:rsid w:val="0052178C"/>
    <w:rsid w:val="005276D4"/>
    <w:rsid w:val="005300A6"/>
    <w:rsid w:val="00535F63"/>
    <w:rsid w:val="00545A95"/>
    <w:rsid w:val="00545AF4"/>
    <w:rsid w:val="00546FEC"/>
    <w:rsid w:val="0055685D"/>
    <w:rsid w:val="00565C71"/>
    <w:rsid w:val="00566B58"/>
    <w:rsid w:val="00570A50"/>
    <w:rsid w:val="00576049"/>
    <w:rsid w:val="00596F14"/>
    <w:rsid w:val="005A0947"/>
    <w:rsid w:val="005B1163"/>
    <w:rsid w:val="005B5F37"/>
    <w:rsid w:val="005C09F1"/>
    <w:rsid w:val="005C1394"/>
    <w:rsid w:val="005C45CB"/>
    <w:rsid w:val="005D0523"/>
    <w:rsid w:val="005E442B"/>
    <w:rsid w:val="005F03DC"/>
    <w:rsid w:val="005F1528"/>
    <w:rsid w:val="005F250B"/>
    <w:rsid w:val="005F293B"/>
    <w:rsid w:val="005F5309"/>
    <w:rsid w:val="005F7121"/>
    <w:rsid w:val="0061292C"/>
    <w:rsid w:val="00614549"/>
    <w:rsid w:val="006277DE"/>
    <w:rsid w:val="00631721"/>
    <w:rsid w:val="00650F97"/>
    <w:rsid w:val="00652225"/>
    <w:rsid w:val="0065533D"/>
    <w:rsid w:val="00656556"/>
    <w:rsid w:val="00671E79"/>
    <w:rsid w:val="0067361E"/>
    <w:rsid w:val="00674738"/>
    <w:rsid w:val="00680EE9"/>
    <w:rsid w:val="00681417"/>
    <w:rsid w:val="006821D3"/>
    <w:rsid w:val="00694045"/>
    <w:rsid w:val="006A6F2F"/>
    <w:rsid w:val="006A76AF"/>
    <w:rsid w:val="006B59BB"/>
    <w:rsid w:val="006B6104"/>
    <w:rsid w:val="006C0A1D"/>
    <w:rsid w:val="006D1ED7"/>
    <w:rsid w:val="006D52CA"/>
    <w:rsid w:val="006D5F31"/>
    <w:rsid w:val="006E60C3"/>
    <w:rsid w:val="006F3DFC"/>
    <w:rsid w:val="0070181C"/>
    <w:rsid w:val="007058C1"/>
    <w:rsid w:val="00705F50"/>
    <w:rsid w:val="00706B0A"/>
    <w:rsid w:val="00707CD4"/>
    <w:rsid w:val="00713E28"/>
    <w:rsid w:val="0071404C"/>
    <w:rsid w:val="00714C01"/>
    <w:rsid w:val="00721722"/>
    <w:rsid w:val="007223BD"/>
    <w:rsid w:val="00723992"/>
    <w:rsid w:val="00725178"/>
    <w:rsid w:val="0073656B"/>
    <w:rsid w:val="00741D4A"/>
    <w:rsid w:val="00743A3D"/>
    <w:rsid w:val="00757548"/>
    <w:rsid w:val="007614FE"/>
    <w:rsid w:val="00761935"/>
    <w:rsid w:val="00761BA0"/>
    <w:rsid w:val="00761DED"/>
    <w:rsid w:val="0077185E"/>
    <w:rsid w:val="00772F58"/>
    <w:rsid w:val="00780B23"/>
    <w:rsid w:val="00780C14"/>
    <w:rsid w:val="007826A6"/>
    <w:rsid w:val="00783B34"/>
    <w:rsid w:val="0079525E"/>
    <w:rsid w:val="00796D48"/>
    <w:rsid w:val="007A0FB3"/>
    <w:rsid w:val="007A4A01"/>
    <w:rsid w:val="007B35B4"/>
    <w:rsid w:val="007B56D0"/>
    <w:rsid w:val="007B618B"/>
    <w:rsid w:val="007C4604"/>
    <w:rsid w:val="007D4FFD"/>
    <w:rsid w:val="007D50C9"/>
    <w:rsid w:val="007D5918"/>
    <w:rsid w:val="007D78B2"/>
    <w:rsid w:val="007E0747"/>
    <w:rsid w:val="007E57F8"/>
    <w:rsid w:val="008306EB"/>
    <w:rsid w:val="0083170C"/>
    <w:rsid w:val="0087600A"/>
    <w:rsid w:val="008776DC"/>
    <w:rsid w:val="0088055F"/>
    <w:rsid w:val="00893BD8"/>
    <w:rsid w:val="008A1170"/>
    <w:rsid w:val="008A1533"/>
    <w:rsid w:val="008A48D6"/>
    <w:rsid w:val="008A7908"/>
    <w:rsid w:val="008B4E0F"/>
    <w:rsid w:val="008B66AC"/>
    <w:rsid w:val="008C50BD"/>
    <w:rsid w:val="008D1199"/>
    <w:rsid w:val="008D2EE9"/>
    <w:rsid w:val="008F0F24"/>
    <w:rsid w:val="008F12B1"/>
    <w:rsid w:val="008F48B9"/>
    <w:rsid w:val="008F4ADA"/>
    <w:rsid w:val="008F50E4"/>
    <w:rsid w:val="0090292E"/>
    <w:rsid w:val="00905EDC"/>
    <w:rsid w:val="009132E9"/>
    <w:rsid w:val="0091585D"/>
    <w:rsid w:val="00916CA2"/>
    <w:rsid w:val="0092373B"/>
    <w:rsid w:val="0092538D"/>
    <w:rsid w:val="0092680F"/>
    <w:rsid w:val="009279E4"/>
    <w:rsid w:val="009412FA"/>
    <w:rsid w:val="00952716"/>
    <w:rsid w:val="00971822"/>
    <w:rsid w:val="00980E77"/>
    <w:rsid w:val="0098169A"/>
    <w:rsid w:val="00982E34"/>
    <w:rsid w:val="0099180A"/>
    <w:rsid w:val="009940A2"/>
    <w:rsid w:val="00995B6E"/>
    <w:rsid w:val="009B5542"/>
    <w:rsid w:val="009F2AFA"/>
    <w:rsid w:val="009F2C54"/>
    <w:rsid w:val="009F337F"/>
    <w:rsid w:val="00A12FED"/>
    <w:rsid w:val="00A23750"/>
    <w:rsid w:val="00A262C4"/>
    <w:rsid w:val="00A32111"/>
    <w:rsid w:val="00A377E0"/>
    <w:rsid w:val="00A51150"/>
    <w:rsid w:val="00A52F16"/>
    <w:rsid w:val="00A5473B"/>
    <w:rsid w:val="00A904C7"/>
    <w:rsid w:val="00A93BAC"/>
    <w:rsid w:val="00A94A69"/>
    <w:rsid w:val="00A97FDA"/>
    <w:rsid w:val="00AA3510"/>
    <w:rsid w:val="00AA6BA7"/>
    <w:rsid w:val="00AD1B2C"/>
    <w:rsid w:val="00AD6D70"/>
    <w:rsid w:val="00AE0DC4"/>
    <w:rsid w:val="00AE5993"/>
    <w:rsid w:val="00AE604C"/>
    <w:rsid w:val="00B00754"/>
    <w:rsid w:val="00B03D5E"/>
    <w:rsid w:val="00B15B7A"/>
    <w:rsid w:val="00B26441"/>
    <w:rsid w:val="00B67DC5"/>
    <w:rsid w:val="00B74B62"/>
    <w:rsid w:val="00B84B52"/>
    <w:rsid w:val="00B84E79"/>
    <w:rsid w:val="00B86940"/>
    <w:rsid w:val="00B87A74"/>
    <w:rsid w:val="00B9586C"/>
    <w:rsid w:val="00B97B25"/>
    <w:rsid w:val="00BA38DF"/>
    <w:rsid w:val="00BB0F11"/>
    <w:rsid w:val="00BB5362"/>
    <w:rsid w:val="00BB7CEC"/>
    <w:rsid w:val="00BC109C"/>
    <w:rsid w:val="00BC394F"/>
    <w:rsid w:val="00BE704D"/>
    <w:rsid w:val="00BF17E8"/>
    <w:rsid w:val="00BF181F"/>
    <w:rsid w:val="00BF5CC3"/>
    <w:rsid w:val="00BF6F72"/>
    <w:rsid w:val="00C00256"/>
    <w:rsid w:val="00C03F07"/>
    <w:rsid w:val="00C07CE9"/>
    <w:rsid w:val="00C1099F"/>
    <w:rsid w:val="00C14455"/>
    <w:rsid w:val="00C20046"/>
    <w:rsid w:val="00C302AC"/>
    <w:rsid w:val="00C306D5"/>
    <w:rsid w:val="00C32C2D"/>
    <w:rsid w:val="00C356EA"/>
    <w:rsid w:val="00C41E8D"/>
    <w:rsid w:val="00C4683E"/>
    <w:rsid w:val="00C50350"/>
    <w:rsid w:val="00C65537"/>
    <w:rsid w:val="00C70722"/>
    <w:rsid w:val="00C709BF"/>
    <w:rsid w:val="00C809D0"/>
    <w:rsid w:val="00C82758"/>
    <w:rsid w:val="00C83325"/>
    <w:rsid w:val="00C84403"/>
    <w:rsid w:val="00C87C23"/>
    <w:rsid w:val="00C91770"/>
    <w:rsid w:val="00CC7264"/>
    <w:rsid w:val="00CC7526"/>
    <w:rsid w:val="00CC7792"/>
    <w:rsid w:val="00CD1C1C"/>
    <w:rsid w:val="00CE35D1"/>
    <w:rsid w:val="00CE39DF"/>
    <w:rsid w:val="00CE7619"/>
    <w:rsid w:val="00CF3420"/>
    <w:rsid w:val="00D008F6"/>
    <w:rsid w:val="00D041AE"/>
    <w:rsid w:val="00D126AA"/>
    <w:rsid w:val="00D23FD1"/>
    <w:rsid w:val="00D31ECE"/>
    <w:rsid w:val="00D33790"/>
    <w:rsid w:val="00D420B2"/>
    <w:rsid w:val="00D6140E"/>
    <w:rsid w:val="00D61CB9"/>
    <w:rsid w:val="00D65F26"/>
    <w:rsid w:val="00D67049"/>
    <w:rsid w:val="00D70D12"/>
    <w:rsid w:val="00D71AE7"/>
    <w:rsid w:val="00D84A0F"/>
    <w:rsid w:val="00D864E9"/>
    <w:rsid w:val="00D872AC"/>
    <w:rsid w:val="00D95252"/>
    <w:rsid w:val="00DA02F7"/>
    <w:rsid w:val="00DA1546"/>
    <w:rsid w:val="00DA16E9"/>
    <w:rsid w:val="00DC662E"/>
    <w:rsid w:val="00DC6F71"/>
    <w:rsid w:val="00DD1D5F"/>
    <w:rsid w:val="00DE1FDC"/>
    <w:rsid w:val="00E01B76"/>
    <w:rsid w:val="00E257B2"/>
    <w:rsid w:val="00E263B8"/>
    <w:rsid w:val="00E277CE"/>
    <w:rsid w:val="00E306FD"/>
    <w:rsid w:val="00E33FB2"/>
    <w:rsid w:val="00E35624"/>
    <w:rsid w:val="00E37053"/>
    <w:rsid w:val="00E4087D"/>
    <w:rsid w:val="00E53FED"/>
    <w:rsid w:val="00E5547A"/>
    <w:rsid w:val="00E55BDB"/>
    <w:rsid w:val="00E60451"/>
    <w:rsid w:val="00E7582D"/>
    <w:rsid w:val="00E80389"/>
    <w:rsid w:val="00E80E92"/>
    <w:rsid w:val="00E84518"/>
    <w:rsid w:val="00E928E9"/>
    <w:rsid w:val="00E9377B"/>
    <w:rsid w:val="00E93C92"/>
    <w:rsid w:val="00EA0382"/>
    <w:rsid w:val="00EA36EF"/>
    <w:rsid w:val="00EA57C2"/>
    <w:rsid w:val="00EA5A35"/>
    <w:rsid w:val="00EA5A5F"/>
    <w:rsid w:val="00EB0CE3"/>
    <w:rsid w:val="00EB2C3F"/>
    <w:rsid w:val="00EC6031"/>
    <w:rsid w:val="00ED3E29"/>
    <w:rsid w:val="00EE20A2"/>
    <w:rsid w:val="00EE20ED"/>
    <w:rsid w:val="00EE3D6F"/>
    <w:rsid w:val="00EF641B"/>
    <w:rsid w:val="00EF7A93"/>
    <w:rsid w:val="00F014E3"/>
    <w:rsid w:val="00F103FE"/>
    <w:rsid w:val="00F12586"/>
    <w:rsid w:val="00F16D50"/>
    <w:rsid w:val="00F24D37"/>
    <w:rsid w:val="00F325AB"/>
    <w:rsid w:val="00F3465B"/>
    <w:rsid w:val="00F3589D"/>
    <w:rsid w:val="00F5761D"/>
    <w:rsid w:val="00F65C14"/>
    <w:rsid w:val="00F74497"/>
    <w:rsid w:val="00F87DEF"/>
    <w:rsid w:val="00FA152E"/>
    <w:rsid w:val="00FA2C6D"/>
    <w:rsid w:val="00FA6D29"/>
    <w:rsid w:val="00FB5082"/>
    <w:rsid w:val="00FC4D76"/>
    <w:rsid w:val="00FC6CC5"/>
    <w:rsid w:val="00FD17D5"/>
    <w:rsid w:val="00FD2B7D"/>
    <w:rsid w:val="00FE1F66"/>
    <w:rsid w:val="00FF0F21"/>
    <w:rsid w:val="00FF6EB2"/>
    <w:rsid w:val="02C466E8"/>
    <w:rsid w:val="16D13B06"/>
    <w:rsid w:val="17F9C5F6"/>
    <w:rsid w:val="18595680"/>
    <w:rsid w:val="1B157918"/>
    <w:rsid w:val="234141A9"/>
    <w:rsid w:val="26D9C32A"/>
    <w:rsid w:val="31C4B8DC"/>
    <w:rsid w:val="394A4582"/>
    <w:rsid w:val="4385D2AF"/>
    <w:rsid w:val="51CB9E53"/>
    <w:rsid w:val="57B8543B"/>
    <w:rsid w:val="57DEA76D"/>
    <w:rsid w:val="59D32BBC"/>
    <w:rsid w:val="6017CEF0"/>
    <w:rsid w:val="6420772C"/>
    <w:rsid w:val="73D2B712"/>
    <w:rsid w:val="76E04E91"/>
    <w:rsid w:val="78D36B47"/>
    <w:rsid w:val="7901D309"/>
    <w:rsid w:val="7CDDCF0E"/>
    <w:rsid w:val="7D96B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8AA88"/>
  <w15:chartTrackingRefBased/>
  <w15:docId w15:val="{47D8308B-CEE2-4FE7-A46F-17C85FA6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F50"/>
    <w:pPr>
      <w:spacing w:before="360" w:after="360" w:line="360" w:lineRule="auto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85D"/>
    <w:pPr>
      <w:keepNext/>
      <w:keepLines/>
      <w:spacing w:after="80"/>
      <w:outlineLvl w:val="0"/>
    </w:pPr>
    <w:rPr>
      <w:rFonts w:eastAsiaTheme="majorEastAsia" w:cstheme="majorBidi"/>
      <w:b/>
      <w:color w:val="002C81" w:themeColor="accent1"/>
      <w:sz w:val="48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F6F72"/>
    <w:pPr>
      <w:keepNext/>
      <w:keepLines/>
      <w:spacing w:before="160" w:after="80"/>
      <w:ind w:left="1440"/>
      <w:outlineLvl w:val="1"/>
    </w:pPr>
    <w:rPr>
      <w:rFonts w:eastAsiaTheme="majorEastAsia" w:cstheme="majorBidi"/>
      <w:color w:val="64327F" w:themeColor="text2"/>
      <w:sz w:val="4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0389"/>
    <w:pPr>
      <w:keepNext/>
      <w:keepLines/>
      <w:spacing w:before="160" w:after="80"/>
      <w:outlineLvl w:val="2"/>
    </w:pPr>
    <w:rPr>
      <w:rFonts w:eastAsiaTheme="majorEastAsia" w:cstheme="majorBidi"/>
      <w:b/>
      <w:color w:val="64327F" w:themeColor="text2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F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206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FEC"/>
    <w:pPr>
      <w:keepNext/>
      <w:keepLines/>
      <w:spacing w:before="80" w:after="40"/>
      <w:outlineLvl w:val="4"/>
    </w:pPr>
    <w:rPr>
      <w:rFonts w:eastAsiaTheme="majorEastAsia" w:cstheme="majorBidi"/>
      <w:color w:val="00206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F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F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F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F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85D"/>
    <w:rPr>
      <w:rFonts w:ascii="Arial" w:eastAsiaTheme="majorEastAsia" w:hAnsi="Arial" w:cstheme="majorBidi"/>
      <w:b/>
      <w:color w:val="002C81" w:themeColor="accent1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F6F72"/>
    <w:rPr>
      <w:rFonts w:ascii="Arial" w:eastAsiaTheme="majorEastAsia" w:hAnsi="Arial" w:cstheme="majorBidi"/>
      <w:color w:val="64327F" w:themeColor="text2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80389"/>
    <w:rPr>
      <w:rFonts w:ascii="Arial" w:eastAsiaTheme="majorEastAsia" w:hAnsi="Arial" w:cstheme="majorBidi"/>
      <w:b/>
      <w:color w:val="64327F" w:themeColor="text2"/>
      <w:sz w:val="4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FEC"/>
    <w:rPr>
      <w:rFonts w:eastAsiaTheme="majorEastAsia" w:cstheme="majorBidi"/>
      <w:i/>
      <w:iCs/>
      <w:color w:val="00206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FEC"/>
    <w:rPr>
      <w:rFonts w:eastAsiaTheme="majorEastAsia" w:cstheme="majorBidi"/>
      <w:color w:val="00206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F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F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F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F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546F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D70"/>
    <w:pPr>
      <w:numPr>
        <w:ilvl w:val="1"/>
      </w:numPr>
      <w:spacing w:before="120" w:after="120"/>
    </w:pPr>
    <w:rPr>
      <w:rFonts w:eastAsiaTheme="majorEastAsia" w:cstheme="majorBidi"/>
      <w:i/>
      <w:color w:val="64327F" w:themeColor="text2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D70"/>
    <w:rPr>
      <w:rFonts w:ascii="Arial" w:eastAsiaTheme="majorEastAsia" w:hAnsi="Arial" w:cstheme="majorBidi"/>
      <w:i/>
      <w:color w:val="64327F" w:themeColor="text2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99180A"/>
    <w:pPr>
      <w:pBdr>
        <w:top w:val="single" w:sz="12" w:space="4" w:color="002C81" w:themeColor="accent1"/>
        <w:bottom w:val="single" w:sz="12" w:space="4" w:color="002C81" w:themeColor="accent1"/>
      </w:pBdr>
      <w:spacing w:before="280" w:after="280"/>
      <w:jc w:val="center"/>
    </w:pPr>
    <w:rPr>
      <w:iCs/>
      <w:color w:val="002C81" w:themeColor="accent1"/>
      <w:sz w:val="36"/>
    </w:rPr>
  </w:style>
  <w:style w:type="character" w:customStyle="1" w:styleId="QuoteChar">
    <w:name w:val="Quote Char"/>
    <w:basedOn w:val="DefaultParagraphFont"/>
    <w:link w:val="Quote"/>
    <w:uiPriority w:val="29"/>
    <w:rsid w:val="0099180A"/>
    <w:rPr>
      <w:rFonts w:ascii="Arial" w:hAnsi="Arial"/>
      <w:iCs/>
      <w:color w:val="002C81" w:themeColor="accent1"/>
      <w:sz w:val="36"/>
    </w:rPr>
  </w:style>
  <w:style w:type="paragraph" w:styleId="ListParagraph">
    <w:name w:val="List Paragraph"/>
    <w:basedOn w:val="Normal"/>
    <w:uiPriority w:val="34"/>
    <w:rsid w:val="008F12B1"/>
    <w:pPr>
      <w:spacing w:before="480" w:after="480"/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546FEC"/>
    <w:rPr>
      <w:i/>
      <w:iCs/>
      <w:color w:val="002060" w:themeColor="accent1" w:themeShade="BF"/>
    </w:rPr>
  </w:style>
  <w:style w:type="character" w:styleId="SubtleReference">
    <w:name w:val="Subtle Reference"/>
    <w:basedOn w:val="DefaultParagraphFont"/>
    <w:uiPriority w:val="31"/>
    <w:rsid w:val="007B35B4"/>
    <w:rPr>
      <w:smallCaps/>
      <w:color w:val="5A5A5A" w:themeColor="text1" w:themeTint="A5"/>
    </w:rPr>
  </w:style>
  <w:style w:type="paragraph" w:styleId="NoSpacing">
    <w:name w:val="No Spacing"/>
    <w:link w:val="NoSpacingChar"/>
    <w:uiPriority w:val="1"/>
    <w:qFormat/>
    <w:rsid w:val="00E80389"/>
    <w:rPr>
      <w:rFonts w:ascii="Arial" w:eastAsiaTheme="minorEastAsia" w:hAnsi="Arial"/>
      <w:kern w:val="0"/>
      <w:sz w:val="22"/>
      <w:szCs w:val="22"/>
      <w:lang w:val="en-US" w:eastAsia="zh-CN"/>
      <w14:ligatures w14:val="none"/>
    </w:rPr>
  </w:style>
  <w:style w:type="character" w:styleId="IntenseReference">
    <w:name w:val="Intense Reference"/>
    <w:basedOn w:val="DefaultParagraphFont"/>
    <w:uiPriority w:val="32"/>
    <w:rsid w:val="00546FEC"/>
    <w:rPr>
      <w:b/>
      <w:bCs/>
      <w:smallCaps/>
      <w:color w:val="002060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E80389"/>
    <w:rPr>
      <w:rFonts w:ascii="Arial" w:hAnsi="Arial"/>
      <w:b/>
      <w:bCs/>
      <w:i w:val="0"/>
    </w:rPr>
  </w:style>
  <w:style w:type="character" w:customStyle="1" w:styleId="NoSpacingChar">
    <w:name w:val="No Spacing Char"/>
    <w:basedOn w:val="DefaultParagraphFont"/>
    <w:link w:val="NoSpacing"/>
    <w:uiPriority w:val="1"/>
    <w:rsid w:val="00E80389"/>
    <w:rPr>
      <w:rFonts w:ascii="Arial" w:eastAsiaTheme="minorEastAsia" w:hAnsi="Arial"/>
      <w:kern w:val="0"/>
      <w:sz w:val="22"/>
      <w:szCs w:val="22"/>
      <w:lang w:val="en-US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16C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CA2"/>
    <w:rPr>
      <w:rFonts w:ascii="Proxima Nova Rg" w:hAnsi="Proxima Nova Rg"/>
      <w:sz w:val="28"/>
    </w:rPr>
  </w:style>
  <w:style w:type="paragraph" w:styleId="Footer">
    <w:name w:val="footer"/>
    <w:basedOn w:val="Normal"/>
    <w:link w:val="FooterChar"/>
    <w:uiPriority w:val="99"/>
    <w:unhideWhenUsed/>
    <w:rsid w:val="00916C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CA2"/>
    <w:rPr>
      <w:rFonts w:ascii="Proxima Nova Rg" w:hAnsi="Proxima Nova Rg"/>
      <w:sz w:val="28"/>
    </w:rPr>
  </w:style>
  <w:style w:type="table" w:styleId="TableGrid">
    <w:name w:val="Table Grid"/>
    <w:basedOn w:val="TableNormal"/>
    <w:uiPriority w:val="39"/>
    <w:rsid w:val="00705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 0"/>
    <w:basedOn w:val="Heading1"/>
    <w:autoRedefine/>
    <w:qFormat/>
    <w:rsid w:val="00F87DEF"/>
    <w:pPr>
      <w:spacing w:line="240" w:lineRule="auto"/>
    </w:pPr>
    <w:rPr>
      <w:sz w:val="96"/>
    </w:rPr>
  </w:style>
  <w:style w:type="character" w:styleId="PageNumber">
    <w:name w:val="page number"/>
    <w:basedOn w:val="DefaultParagraphFont"/>
    <w:uiPriority w:val="99"/>
    <w:semiHidden/>
    <w:unhideWhenUsed/>
    <w:rsid w:val="00705F50"/>
  </w:style>
  <w:style w:type="table" w:styleId="ListTable3-Accent1">
    <w:name w:val="List Table 3 Accent 1"/>
    <w:basedOn w:val="TableNormal"/>
    <w:uiPriority w:val="48"/>
    <w:rsid w:val="0055685D"/>
    <w:tblPr>
      <w:tblStyleRowBandSize w:val="1"/>
      <w:tblStyleColBandSize w:val="1"/>
      <w:tblBorders>
        <w:top w:val="single" w:sz="4" w:space="0" w:color="002C81" w:themeColor="accent1"/>
        <w:left w:val="single" w:sz="4" w:space="0" w:color="002C81" w:themeColor="accent1"/>
        <w:bottom w:val="single" w:sz="4" w:space="0" w:color="002C81" w:themeColor="accent1"/>
        <w:right w:val="single" w:sz="4" w:space="0" w:color="002C8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C81" w:themeFill="accent1"/>
      </w:tcPr>
    </w:tblStylePr>
    <w:tblStylePr w:type="lastRow">
      <w:rPr>
        <w:b/>
        <w:bCs/>
      </w:rPr>
      <w:tblPr/>
      <w:tcPr>
        <w:tcBorders>
          <w:top w:val="double" w:sz="4" w:space="0" w:color="002C8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C81" w:themeColor="accent1"/>
          <w:right w:val="single" w:sz="4" w:space="0" w:color="002C81" w:themeColor="accent1"/>
        </w:tcBorders>
      </w:tcPr>
    </w:tblStylePr>
    <w:tblStylePr w:type="band1Horz">
      <w:tblPr/>
      <w:tcPr>
        <w:tcBorders>
          <w:top w:val="single" w:sz="4" w:space="0" w:color="002C81" w:themeColor="accent1"/>
          <w:bottom w:val="single" w:sz="4" w:space="0" w:color="002C8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C81" w:themeColor="accent1"/>
          <w:left w:val="nil"/>
        </w:tcBorders>
      </w:tcPr>
    </w:tblStylePr>
    <w:tblStylePr w:type="swCell">
      <w:tblPr/>
      <w:tcPr>
        <w:tcBorders>
          <w:top w:val="double" w:sz="4" w:space="0" w:color="002C81" w:themeColor="accent1"/>
          <w:right w:val="nil"/>
        </w:tcBorders>
      </w:tcPr>
    </w:tblStylePr>
  </w:style>
  <w:style w:type="table" w:customStyle="1" w:styleId="TheRightDirectionHeaderRow">
    <w:name w:val="The Right Direction Header Row"/>
    <w:basedOn w:val="TableNormal"/>
    <w:uiPriority w:val="99"/>
    <w:rsid w:val="00D84A0F"/>
    <w:rPr>
      <w:rFonts w:ascii="Arial" w:hAnsi="Arial"/>
      <w:sz w:val="28"/>
    </w:rPr>
    <w:tblPr>
      <w:tblStyleRowBandSize w:val="1"/>
      <w:tblBorders>
        <w:left w:val="single" w:sz="4" w:space="0" w:color="64327F" w:themeColor="text2"/>
        <w:insideH w:val="single" w:sz="4" w:space="0" w:color="64327F" w:themeColor="text2"/>
        <w:insideV w:val="single" w:sz="8" w:space="0" w:color="64327F" w:themeColor="text2"/>
      </w:tblBorders>
      <w:tblCellMar>
        <w:top w:w="113" w:type="dxa"/>
        <w:bottom w:w="113" w:type="dxa"/>
      </w:tblCellMar>
    </w:tblPr>
    <w:tcPr>
      <w:shd w:val="clear" w:color="auto" w:fill="E0DEF7" w:themeFill="background2"/>
      <w:tcMar>
        <w:top w:w="113" w:type="dxa"/>
        <w:left w:w="113" w:type="dxa"/>
        <w:bottom w:w="113" w:type="dxa"/>
        <w:right w:w="113" w:type="dxa"/>
      </w:tcMar>
    </w:tcPr>
    <w:tblStylePr w:type="firstRow">
      <w:pPr>
        <w:jc w:val="center"/>
      </w:pPr>
      <w:rPr>
        <w:rFonts w:ascii="Arial" w:hAnsi="Arial"/>
        <w:b/>
        <w:sz w:val="32"/>
      </w:rPr>
      <w:tblPr/>
      <w:tcPr>
        <w:tcBorders>
          <w:insideV w:val="single" w:sz="8" w:space="0" w:color="FFFFFF" w:themeColor="background1"/>
        </w:tcBorders>
        <w:shd w:val="clear" w:color="auto" w:fill="002C81" w:themeFill="accent1"/>
        <w:vAlign w:val="center"/>
      </w:tcPr>
    </w:tblStylePr>
  </w:style>
  <w:style w:type="table" w:customStyle="1" w:styleId="TheRightDirectionHeaderColumn">
    <w:name w:val="The Right Direction Header Column"/>
    <w:basedOn w:val="TheRightDirectionHeaderRow"/>
    <w:uiPriority w:val="99"/>
    <w:rsid w:val="00017A01"/>
    <w:tblPr>
      <w:tblStyleColBandSize w:val="1"/>
      <w:tblBorders>
        <w:left w:val="single" w:sz="8" w:space="0" w:color="64327F" w:themeColor="text2"/>
        <w:insideH w:val="single" w:sz="8" w:space="0" w:color="64327F" w:themeColor="text2"/>
        <w:insideV w:val="none" w:sz="0" w:space="0" w:color="auto"/>
      </w:tblBorders>
      <w:tblCellMar>
        <w:top w:w="28" w:type="dxa"/>
        <w:bottom w:w="28" w:type="dxa"/>
      </w:tblCellMar>
    </w:tblPr>
    <w:tcPr>
      <w:shd w:val="clear" w:color="auto" w:fill="E0DEF7" w:themeFill="background2"/>
      <w:tcMar>
        <w:top w:w="0" w:type="nil"/>
        <w:left w:w="0" w:type="nil"/>
        <w:bottom w:w="0" w:type="nil"/>
        <w:right w:w="0" w:type="nil"/>
      </w:tcMar>
    </w:tcPr>
    <w:tblStylePr w:type="firstRow">
      <w:pPr>
        <w:jc w:val="left"/>
      </w:pPr>
      <w:rPr>
        <w:rFonts w:ascii="Arial" w:hAnsi="Arial"/>
        <w:b w:val="0"/>
        <w:sz w:val="32"/>
      </w:rPr>
      <w:tblPr/>
      <w:tcPr>
        <w:tcBorders>
          <w:insideV w:val="single" w:sz="8" w:space="0" w:color="FFFFFF" w:themeColor="background1"/>
        </w:tcBorders>
        <w:shd w:val="clear" w:color="auto" w:fill="E0DEF7" w:themeFill="background2"/>
        <w:vAlign w:val="center"/>
      </w:tcPr>
    </w:tblStylePr>
    <w:tblStylePr w:type="firstCol">
      <w:pPr>
        <w:jc w:val="center"/>
      </w:pPr>
      <w:rPr>
        <w:rFonts w:asciiTheme="minorHAnsi" w:hAnsiTheme="minorHAnsi"/>
        <w:b/>
        <w:sz w:val="32"/>
      </w:rPr>
      <w:tblPr/>
      <w:tcPr>
        <w:tcBorders>
          <w:insideH w:val="single" w:sz="4" w:space="0" w:color="FFFFFF" w:themeColor="background1"/>
        </w:tcBorders>
        <w:shd w:val="clear" w:color="auto" w:fill="002C81" w:themeFill="accent1"/>
        <w:vAlign w:val="center"/>
      </w:tcPr>
    </w:tblStylePr>
    <w:tblStylePr w:type="nwCell">
      <w:pPr>
        <w:jc w:val="center"/>
      </w:pPr>
      <w:rPr>
        <w:rFonts w:asciiTheme="minorHAnsi" w:hAnsiTheme="minorHAnsi"/>
        <w:b/>
        <w:sz w:val="32"/>
      </w:rPr>
      <w:tblPr/>
      <w:tcPr>
        <w:tcBorders>
          <w:insideH w:val="nil"/>
        </w:tcBorders>
        <w:shd w:val="clear" w:color="auto" w:fill="002C81" w:themeFill="accent1"/>
        <w:vAlign w:val="center"/>
      </w:tcPr>
    </w:tblStylePr>
  </w:style>
  <w:style w:type="numbering" w:customStyle="1" w:styleId="CurrentList1">
    <w:name w:val="Current List1"/>
    <w:uiPriority w:val="99"/>
    <w:rsid w:val="008F12B1"/>
    <w:pPr>
      <w:numPr>
        <w:numId w:val="2"/>
      </w:numPr>
    </w:pPr>
  </w:style>
  <w:style w:type="paragraph" w:customStyle="1" w:styleId="Bulletpoints">
    <w:name w:val="Bullet points"/>
    <w:basedOn w:val="ListParagraph"/>
    <w:autoRedefine/>
    <w:qFormat/>
    <w:rsid w:val="0071404C"/>
    <w:pPr>
      <w:numPr>
        <w:numId w:val="1"/>
      </w:numPr>
      <w:spacing w:after="600"/>
      <w:contextualSpacing w:val="0"/>
      <w:outlineLvl w:val="0"/>
    </w:pPr>
    <w:rPr>
      <w:bCs/>
      <w:szCs w:val="36"/>
    </w:rPr>
  </w:style>
  <w:style w:type="paragraph" w:customStyle="1" w:styleId="Numbered">
    <w:name w:val="Numbered"/>
    <w:basedOn w:val="Bulletpoints"/>
    <w:rsid w:val="003610EF"/>
    <w:rPr>
      <w:b/>
    </w:rPr>
  </w:style>
  <w:style w:type="paragraph" w:customStyle="1" w:styleId="Numberedlist">
    <w:name w:val="Numbered list"/>
    <w:basedOn w:val="Bulletpoints"/>
    <w:autoRedefine/>
    <w:qFormat/>
    <w:rsid w:val="0071404C"/>
    <w:pPr>
      <w:numPr>
        <w:numId w:val="3"/>
      </w:numPr>
    </w:pPr>
  </w:style>
  <w:style w:type="numbering" w:customStyle="1" w:styleId="CurrentList2">
    <w:name w:val="Current List2"/>
    <w:uiPriority w:val="99"/>
    <w:rsid w:val="003610EF"/>
    <w:pPr>
      <w:numPr>
        <w:numId w:val="4"/>
      </w:numPr>
    </w:pPr>
  </w:style>
  <w:style w:type="numbering" w:customStyle="1" w:styleId="CurrentList3">
    <w:name w:val="Current List3"/>
    <w:uiPriority w:val="99"/>
    <w:rsid w:val="0071404C"/>
    <w:pPr>
      <w:numPr>
        <w:numId w:val="6"/>
      </w:numPr>
    </w:pPr>
  </w:style>
  <w:style w:type="numbering" w:customStyle="1" w:styleId="CurrentList4">
    <w:name w:val="Current List4"/>
    <w:uiPriority w:val="99"/>
    <w:rsid w:val="0071404C"/>
    <w:pPr>
      <w:numPr>
        <w:numId w:val="7"/>
      </w:numPr>
    </w:pPr>
  </w:style>
  <w:style w:type="numbering" w:customStyle="1" w:styleId="CurrentList5">
    <w:name w:val="Current List5"/>
    <w:uiPriority w:val="99"/>
    <w:rsid w:val="0071404C"/>
    <w:pPr>
      <w:numPr>
        <w:numId w:val="8"/>
      </w:numPr>
    </w:pPr>
  </w:style>
  <w:style w:type="numbering" w:customStyle="1" w:styleId="CurrentList6">
    <w:name w:val="Current List6"/>
    <w:uiPriority w:val="99"/>
    <w:rsid w:val="0071404C"/>
    <w:pPr>
      <w:numPr>
        <w:numId w:val="9"/>
      </w:numPr>
    </w:pPr>
  </w:style>
  <w:style w:type="paragraph" w:styleId="Revision">
    <w:name w:val="Revision"/>
    <w:hidden/>
    <w:uiPriority w:val="99"/>
    <w:semiHidden/>
    <w:rsid w:val="00FE1F66"/>
    <w:rPr>
      <w:rFonts w:ascii="Arial" w:hAnsi="Arial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4616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16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16D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6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6D1"/>
    <w:rPr>
      <w:rFonts w:ascii="Arial" w:hAnsi="Arial"/>
      <w:b/>
      <w:bCs/>
      <w:sz w:val="20"/>
      <w:szCs w:val="20"/>
    </w:rPr>
  </w:style>
  <w:style w:type="paragraph" w:customStyle="1" w:styleId="website">
    <w:name w:val="website"/>
    <w:basedOn w:val="Normal"/>
    <w:link w:val="websiteChar"/>
    <w:qFormat/>
    <w:rsid w:val="006A76AF"/>
  </w:style>
  <w:style w:type="character" w:customStyle="1" w:styleId="websiteChar">
    <w:name w:val="website Char"/>
    <w:basedOn w:val="DefaultParagraphFont"/>
    <w:link w:val="website"/>
    <w:rsid w:val="006A76AF"/>
    <w:rPr>
      <w:rFonts w:ascii="Arial" w:hAnsi="Arial"/>
      <w:sz w:val="28"/>
    </w:rPr>
  </w:style>
  <w:style w:type="character" w:styleId="Hyperlink">
    <w:name w:val="Hyperlink"/>
    <w:basedOn w:val="DefaultParagraphFont"/>
    <w:uiPriority w:val="99"/>
    <w:unhideWhenUsed/>
    <w:rsid w:val="00FD2B7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therightdirectionpbs.com/resources/spectrum-of-participation" TargetMode="External"/><Relationship Id="rId26" Type="http://schemas.openxmlformats.org/officeDocument/2006/relationships/image" Target="media/image8.png"/><Relationship Id="rId39" Type="http://schemas.openxmlformats.org/officeDocument/2006/relationships/theme" Target="theme/theme1.xml"/><Relationship Id="rId21" Type="http://schemas.openxmlformats.org/officeDocument/2006/relationships/hyperlink" Target="https://therightdirectionpbs.com/downloads/behaviour-support-goals/my_behaviour_support_goals.docx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yperlink" Target="https://therightdirectionpbs.com/resources/getting-to-know-each-other" TargetMode="External"/><Relationship Id="rId25" Type="http://schemas.openxmlformats.org/officeDocument/2006/relationships/image" Target="media/image7.svg"/><Relationship Id="rId33" Type="http://schemas.openxmlformats.org/officeDocument/2006/relationships/header" Target="header1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herightdirectionpbs.com/resources/communication-rights" TargetMode="External"/><Relationship Id="rId20" Type="http://schemas.openxmlformats.org/officeDocument/2006/relationships/hyperlink" Target="https://therightdirectionpbs.com/resources/my-good-life-goals" TargetMode="External"/><Relationship Id="rId29" Type="http://schemas.openxmlformats.org/officeDocument/2006/relationships/hyperlink" Target="https://therightdirectionpbs.com/downloads/communication-rights/my_communication_rights_poster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6.png"/><Relationship Id="rId32" Type="http://schemas.openxmlformats.org/officeDocument/2006/relationships/image" Target="media/image9.png"/><Relationship Id="rId37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23" Type="http://schemas.openxmlformats.org/officeDocument/2006/relationships/hyperlink" Target="https://therightdirectionpbs.com/resources/support-networks-and-change" TargetMode="External"/><Relationship Id="rId28" Type="http://schemas.openxmlformats.org/officeDocument/2006/relationships/hyperlink" Target="https://therightdirectionpbs.com/resources/using-key-word-sign" TargetMode="External"/><Relationship Id="rId36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therightdirectionpbs.com/resources/your-support-network" TargetMode="External"/><Relationship Id="rId31" Type="http://schemas.openxmlformats.org/officeDocument/2006/relationships/hyperlink" Target="https://therightdirectionpbs.com/downloads/communication-rights/my_communication_rights_poster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therightdirectionpbs.com/resources/making-this-plan-work" TargetMode="External"/><Relationship Id="rId27" Type="http://schemas.openxmlformats.org/officeDocument/2006/relationships/hyperlink" Target="https://therightdirectionpbs.com/resources/getting-to-know-each-other" TargetMode="External"/><Relationship Id="rId30" Type="http://schemas.openxmlformats.org/officeDocument/2006/relationships/hyperlink" Target="https://therightdirectionpbs.com/resources/engaging-effectively" TargetMode="External"/><Relationship Id="rId35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svg"/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rean\The%20University%20of%20Melbourne\Disability%20Inclusion%20Activities%20SSPS%20-%20Documents\The%20Right%20Direction%20QSC%20project\Shared%20Uni%20resource%20refinements\1%20Ready%20for%20Jen%20(writing%20&amp;%20design)\The%20Right%20Direction%20Template.dotx" TargetMode="External"/></Relationships>
</file>

<file path=word/theme/theme1.xml><?xml version="1.0" encoding="utf-8"?>
<a:theme xmlns:a="http://schemas.openxmlformats.org/drawingml/2006/main" name="The Right Direction">
  <a:themeElements>
    <a:clrScheme name="The Right Direction">
      <a:dk1>
        <a:srgbClr val="000000"/>
      </a:dk1>
      <a:lt1>
        <a:srgbClr val="FFFFFF"/>
      </a:lt1>
      <a:dk2>
        <a:srgbClr val="64327F"/>
      </a:dk2>
      <a:lt2>
        <a:srgbClr val="E0DEF7"/>
      </a:lt2>
      <a:accent1>
        <a:srgbClr val="002C81"/>
      </a:accent1>
      <a:accent2>
        <a:srgbClr val="C8D9F8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The Right Direction" id="{6D2DE67C-6014-1E4B-A3D1-8F143318E821}" vid="{5398275B-5BFA-B74E-9ADF-E7CE2646D36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5a5ac3-9260-4d2b-bae1-c9800d8dd6b0" xsi:nil="true"/>
    <lcf76f155ced4ddcb4097134ff3c332f xmlns="2a0b4d59-bf8a-44e9-b0b4-26c107a0627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E60BBC8D9E2489D56D365EAE877EB" ma:contentTypeVersion="15" ma:contentTypeDescription="Create a new document." ma:contentTypeScope="" ma:versionID="c04909cc5c7e2d862b88907eb7ca99cf">
  <xsd:schema xmlns:xsd="http://www.w3.org/2001/XMLSchema" xmlns:xs="http://www.w3.org/2001/XMLSchema" xmlns:p="http://schemas.microsoft.com/office/2006/metadata/properties" xmlns:ns2="2a0b4d59-bf8a-44e9-b0b4-26c107a0627a" xmlns:ns3="515a5ac3-9260-4d2b-bae1-c9800d8dd6b0" targetNamespace="http://schemas.microsoft.com/office/2006/metadata/properties" ma:root="true" ma:fieldsID="c55b1079b9c92c6bcc885d3d79ffdeae" ns2:_="" ns3:_="">
    <xsd:import namespace="2a0b4d59-bf8a-44e9-b0b4-26c107a0627a"/>
    <xsd:import namespace="515a5ac3-9260-4d2b-bae1-c9800d8dd6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b4d59-bf8a-44e9-b0b4-26c107a06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b163b37-248a-4bdb-8038-6e8df1cc4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a5ac3-9260-4d2b-bae1-c9800d8dd6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22d2eaf-6992-40b7-be39-2e9d8a3fae9e}" ma:internalName="TaxCatchAll" ma:showField="CatchAllData" ma:web="515a5ac3-9260-4d2b-bae1-c9800d8dd6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E7A299-9CBD-4457-86FF-232F11927D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E7F26D-F391-4778-BA30-1B7B51B74372}">
  <ds:schemaRefs>
    <ds:schemaRef ds:uri="http://schemas.microsoft.com/office/2006/metadata/properties"/>
    <ds:schemaRef ds:uri="http://schemas.microsoft.com/office/infopath/2007/PartnerControls"/>
    <ds:schemaRef ds:uri="515a5ac3-9260-4d2b-bae1-c9800d8dd6b0"/>
    <ds:schemaRef ds:uri="2a0b4d59-bf8a-44e9-b0b4-26c107a0627a"/>
  </ds:schemaRefs>
</ds:datastoreItem>
</file>

<file path=customXml/itemProps3.xml><?xml version="1.0" encoding="utf-8"?>
<ds:datastoreItem xmlns:ds="http://schemas.openxmlformats.org/officeDocument/2006/customXml" ds:itemID="{4F79D98D-A079-C349-B143-302ABD05C5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204725-A71F-42F1-834B-D05A2F585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b4d59-bf8a-44e9-b0b4-26c107a0627a"/>
    <ds:schemaRef ds:uri="515a5ac3-9260-4d2b-bae1-c9800d8dd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C:\Users\jfrean\The University of Melbourne\Disability Inclusion Activities SSPS - Documents\The Right Direction QSC project\Shared Uni resource refinements\1 Ready for Jen (writing &amp; design)\The Right Direction Template.dotx</Template>
  <TotalTime>136</TotalTime>
  <Pages>9</Pages>
  <Words>1017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Frean</dc:creator>
  <cp:keywords/>
  <dc:description/>
  <cp:lastModifiedBy>Oliver Wedd</cp:lastModifiedBy>
  <cp:revision>55</cp:revision>
  <dcterms:created xsi:type="dcterms:W3CDTF">2025-07-06T22:19:00Z</dcterms:created>
  <dcterms:modified xsi:type="dcterms:W3CDTF">2025-08-26T00:11:00Z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0x010100A98E60BBC8D9E2489D56D365EAE877EB</vt:lpwstr>
  </property>
  <property fmtid="{D5CDD505-2E9C-101B-9397-08002B2CF9AE}" pid="3" name="MediaServiceImageTags">
    <vt:lpwstr/>
  </property>
</Properties>
</file>