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2136908748"/>
        <w:docPartObj>
          <w:docPartGallery w:val="Cover Pages"/>
          <w:docPartUnique/>
        </w:docPartObj>
      </w:sdtPr>
      <w:sdtEndPr/>
      <w:sdtContent>
        <w:p w14:paraId="70A4A2A9" w14:textId="6FB0A49F" w:rsidR="00F87DEF" w:rsidRDefault="0092373B" w:rsidP="005E442B">
          <w:pPr>
            <w:pStyle w:val="Heading0"/>
          </w:pPr>
          <w:r w:rsidRPr="00F87DEF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7218" behindDoc="1" locked="0" layoutInCell="1" allowOverlap="1" wp14:anchorId="6BAB03A4" wp14:editId="4CEAD84F">
                    <wp:simplePos x="0" y="0"/>
                    <wp:positionH relativeFrom="column">
                      <wp:posOffset>-6421438</wp:posOffset>
                    </wp:positionH>
                    <wp:positionV relativeFrom="page">
                      <wp:posOffset>-2519370</wp:posOffset>
                    </wp:positionV>
                    <wp:extent cx="23446559" cy="16292845"/>
                    <wp:effectExtent l="985838" t="1433512" r="0" b="1885633"/>
                    <wp:wrapNone/>
                    <wp:docPr id="1860181424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 rot="18233553" flipH="1" flipV="1">
                              <a:off x="0" y="0"/>
                              <a:ext cx="23446559" cy="16292845"/>
                              <a:chOff x="-4234708" y="1243999"/>
                              <a:chExt cx="13201352" cy="9172818"/>
                            </a:xfrm>
                            <a:solidFill>
                              <a:schemeClr val="bg1">
                                <a:alpha val="24000"/>
                              </a:schemeClr>
                            </a:solidFill>
                          </wpg:grpSpPr>
                          <pic:pic xmlns:pic="http://schemas.openxmlformats.org/drawingml/2006/picture">
                            <pic:nvPicPr>
                              <pic:cNvPr id="1542850207" name="Graphic 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4335571">
                                <a:off x="1099125" y="-744641"/>
                                <a:ext cx="5878879" cy="985615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133235945" name="Graphic 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17242853">
                                <a:off x="-2464016" y="3409205"/>
                                <a:ext cx="5236920" cy="877830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14="http://schemas.microsoft.com/office/drawing/2010/main" xmlns:asvg="http://schemas.microsoft.com/office/drawing/2016/SVG/main" xmlns:pic="http://schemas.openxmlformats.org/drawingml/2006/picture" xmlns:a="http://schemas.openxmlformats.org/drawingml/2006/main">
                <w:pict w14:anchorId="4C3F13E8">
                  <v:group id="Group 8" style="position:absolute;margin-left:-505.65pt;margin-top:-198.4pt;width:1846.2pt;height:1282.9pt;rotation:-3677058fd;flip:x y;z-index:-251659262;mso-position-vertical-relative:page;mso-width-relative:margin;mso-height-relative:margin" coordsize="132013,91728" coordorigin="-42347,12439" o:spid="_x0000_s1026" w14:anchorId="342ABEE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">
                    <v:shapetype id="_x0000_t75" coordsize="21600,21600" filled="f" stroked="f" o:spt="75" o:preferrelative="t" path="m@4@5l@4@11@9@11@9@5xe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Graphic 7" style="position:absolute;left:10991;top:-7447;width:58789;height:98561;rotation:4735600fd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">
                      <v:imagedata o:title="" r:id="rId13"/>
                    </v:shape>
                    <v:shape id="Graphic 7" style="position:absolute;left:-24641;top:34092;width:52370;height:87782;rotation:-4759166fd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">
                      <v:imagedata o:title="" r:id="rId13"/>
                    </v:shape>
                    <w10:wrap anchory="page"/>
                  </v:group>
                </w:pict>
              </mc:Fallback>
            </mc:AlternateContent>
          </w:r>
          <w:r w:rsidR="0079525E" w:rsidRPr="00F87DE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9" behindDoc="0" locked="0" layoutInCell="1" allowOverlap="1" wp14:anchorId="0DFB07A3" wp14:editId="7E2DF707">
                    <wp:simplePos x="0" y="0"/>
                    <wp:positionH relativeFrom="margin">
                      <wp:posOffset>20955</wp:posOffset>
                    </wp:positionH>
                    <wp:positionV relativeFrom="margin">
                      <wp:posOffset>-368300</wp:posOffset>
                    </wp:positionV>
                    <wp:extent cx="5654040" cy="0"/>
                    <wp:effectExtent l="0" t="12700" r="22860" b="12700"/>
                    <wp:wrapSquare wrapText="bothSides"/>
                    <wp:docPr id="2127991118" name="Straight Connector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5404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a14="http://schemas.microsoft.com/office/drawing/2010/main" xmlns:asvg="http://schemas.microsoft.com/office/drawing/2016/SVG/main" xmlns:pic="http://schemas.openxmlformats.org/drawingml/2006/picture" xmlns:a="http://schemas.openxmlformats.org/drawingml/2006/main">
                <w:pict w14:anchorId="2306428F">
                  <v:line id="Straight Connector 10" style="position:absolute;z-index:25165721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o:spid="_x0000_s1026" strokecolor="#64327f [3215]" strokeweight="2pt" from="1.65pt,-29pt" to="446.85pt,-29pt" w14:anchorId="322D0E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">
                    <v:stroke joinstyle="miter"/>
                    <w10:wrap type="square" anchorx="margin" anchory="margin"/>
                  </v:line>
                </w:pict>
              </mc:Fallback>
            </mc:AlternateContent>
          </w:r>
          <w:r w:rsidR="000B7E70" w:rsidRPr="00F87DE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 wp14:anchorId="03C6BE89" wp14:editId="753BFCB0">
                    <wp:simplePos x="0" y="0"/>
                    <wp:positionH relativeFrom="page">
                      <wp:posOffset>1</wp:posOffset>
                    </wp:positionH>
                    <wp:positionV relativeFrom="page">
                      <wp:posOffset>0</wp:posOffset>
                    </wp:positionV>
                    <wp:extent cx="7564046" cy="10688955"/>
                    <wp:effectExtent l="0" t="0" r="5715" b="4445"/>
                    <wp:wrapNone/>
                    <wp:docPr id="464" name="Rectangle 127" title="Color background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64046" cy="10688955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14="http://schemas.microsoft.com/office/drawing/2010/main" xmlns:asvg="http://schemas.microsoft.com/office/drawing/2016/SVG/main" xmlns:pic="http://schemas.openxmlformats.org/drawingml/2006/picture" xmlns:a="http://schemas.openxmlformats.org/drawingml/2006/main">
                <w:pict w14:anchorId="16C0D26F">
                  <v:rect id="Rectangle 127" style="position:absolute;margin-left:0;margin-top:0;width:595.6pt;height:841.6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lt="Title: Color background" o:spid="_x0000_s1026" fillcolor="#e0def7 [3214]" stroked="f" w14:anchorId="1BDB4C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">
                    <w10:wrap anchorx="page" anchory="page"/>
                  </v:rect>
                </w:pict>
              </mc:Fallback>
            </mc:AlternateContent>
          </w:r>
          <w:r w:rsidR="006D0D7A">
            <w:rPr>
              <w:noProof/>
            </w:rPr>
            <w:t xml:space="preserve">Including my support network in </w:t>
          </w:r>
          <w:r w:rsidR="00B048D4">
            <w:rPr>
              <w:noProof/>
            </w:rPr>
            <w:t>my</w:t>
          </w:r>
          <w:r w:rsidR="006D0D7A">
            <w:rPr>
              <w:noProof/>
            </w:rPr>
            <w:t xml:space="preserve"> plan</w:t>
          </w:r>
        </w:p>
      </w:sdtContent>
    </w:sdt>
    <w:p w14:paraId="770115EB" w14:textId="01398B33" w:rsidR="001A25E4" w:rsidRDefault="00ED4CBD" w:rsidP="00905EDC">
      <w:pPr>
        <w:pStyle w:val="Heading2"/>
        <w:ind w:left="0"/>
      </w:pPr>
      <w:r>
        <w:t>Working together</w:t>
      </w:r>
      <w:r w:rsidR="00101398">
        <w:t xml:space="preserve"> </w:t>
      </w:r>
      <w:r>
        <w:t>on</w:t>
      </w:r>
      <w:r w:rsidR="00101398">
        <w:t xml:space="preserve"> how </w:t>
      </w:r>
      <w:r w:rsidR="00B80824" w:rsidRPr="00B80824">
        <w:t xml:space="preserve">best to </w:t>
      </w:r>
      <w:r>
        <w:t>engage</w:t>
      </w:r>
      <w:r w:rsidR="00B80824" w:rsidRPr="00B80824">
        <w:t xml:space="preserve"> </w:t>
      </w:r>
      <w:r w:rsidR="00101398">
        <w:t>participants’</w:t>
      </w:r>
      <w:r w:rsidR="00B80824" w:rsidRPr="00B80824">
        <w:t xml:space="preserve"> support network</w:t>
      </w:r>
      <w:r w:rsidR="00101398">
        <w:t>s</w:t>
      </w:r>
      <w:r w:rsidR="00B80824" w:rsidRPr="00B80824">
        <w:t xml:space="preserve"> in behaviour support plan</w:t>
      </w:r>
      <w:r w:rsidR="0050338B">
        <w:t>ning</w:t>
      </w:r>
    </w:p>
    <w:p w14:paraId="7FB2C131" w14:textId="77777777" w:rsidR="00255576" w:rsidRPr="00255576" w:rsidRDefault="00255576" w:rsidP="00255576"/>
    <w:p w14:paraId="07AA7981" w14:textId="77777777" w:rsidR="00255576" w:rsidRPr="00255576" w:rsidRDefault="00255576" w:rsidP="00255576"/>
    <w:p w14:paraId="3203F15A" w14:textId="77777777" w:rsidR="00255576" w:rsidRPr="00255576" w:rsidRDefault="00255576" w:rsidP="00255576"/>
    <w:p w14:paraId="5C4ED8F8" w14:textId="77777777" w:rsidR="00255576" w:rsidRPr="00255576" w:rsidRDefault="00255576" w:rsidP="00255576"/>
    <w:p w14:paraId="57E682AD" w14:textId="77777777" w:rsidR="00255576" w:rsidRDefault="00CE35D1" w:rsidP="00255576">
      <w:r>
        <w:rPr>
          <w:noProof/>
        </w:rPr>
        <w:drawing>
          <wp:anchor distT="0" distB="0" distL="114300" distR="114300" simplePos="0" relativeHeight="251657217" behindDoc="0" locked="0" layoutInCell="1" allowOverlap="1" wp14:anchorId="566FF440" wp14:editId="1959DA4F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994025" cy="2103120"/>
            <wp:effectExtent l="0" t="0" r="3175" b="5080"/>
            <wp:wrapSquare wrapText="bothSides"/>
            <wp:docPr id="740034737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034737" name="Graphic 1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3005DB" w14:textId="77777777" w:rsidR="00255576" w:rsidRDefault="00255576" w:rsidP="00255576">
      <w:pPr>
        <w:tabs>
          <w:tab w:val="left" w:pos="8074"/>
        </w:tabs>
      </w:pPr>
      <w:r>
        <w:tab/>
      </w:r>
    </w:p>
    <w:p w14:paraId="6A5D88AF" w14:textId="77777777" w:rsidR="00255576" w:rsidRDefault="00255576">
      <w:r>
        <w:br w:type="page"/>
      </w:r>
    </w:p>
    <w:p w14:paraId="63E95E8A" w14:textId="1C87E89D" w:rsidR="009E3163" w:rsidRDefault="006505E0" w:rsidP="001B49A4">
      <w:pPr>
        <w:pStyle w:val="Heading2"/>
        <w:ind w:left="0"/>
      </w:pPr>
      <w:r>
        <w:lastRenderedPageBreak/>
        <w:t>Instructions for behaviour support practitioners</w:t>
      </w:r>
    </w:p>
    <w:p w14:paraId="5837FDEB" w14:textId="039ACA5F" w:rsidR="008057F2" w:rsidRDefault="00BE6137" w:rsidP="008057F2">
      <w:r>
        <w:t>T</w:t>
      </w:r>
      <w:r w:rsidR="001E0EA8" w:rsidRPr="00D85209">
        <w:t xml:space="preserve">his </w:t>
      </w:r>
      <w:r w:rsidR="008057F2">
        <w:t>template is for</w:t>
      </w:r>
      <w:r w:rsidR="008057F2" w:rsidRPr="00B80824">
        <w:t xml:space="preserve"> behaviour support practitioners</w:t>
      </w:r>
      <w:r w:rsidR="008057F2">
        <w:t xml:space="preserve"> </w:t>
      </w:r>
      <w:r>
        <w:t>to work through together with behaviour support participants to understand how best to engage the participant’s support network in their behaviour support plan.</w:t>
      </w:r>
    </w:p>
    <w:p w14:paraId="2D4468DE" w14:textId="7E8C20F8" w:rsidR="006505E0" w:rsidRDefault="00E00A4F" w:rsidP="002436C8">
      <w:r>
        <w:t>The goal is to unite the right people as part of this plan, to help the</w:t>
      </w:r>
      <w:r w:rsidR="001E0EA8" w:rsidRPr="00D85209">
        <w:t xml:space="preserve"> participant reach </w:t>
      </w:r>
      <w:hyperlink r:id="rId16" w:history="1">
        <w:r w:rsidR="001E0EA8" w:rsidRPr="00BB2083">
          <w:rPr>
            <w:rStyle w:val="Hyperlink"/>
          </w:rPr>
          <w:t>the goals for their behaviour support plan</w:t>
        </w:r>
      </w:hyperlink>
      <w:r>
        <w:t xml:space="preserve"> and </w:t>
      </w:r>
      <w:r w:rsidR="00F808A9">
        <w:t>progress</w:t>
      </w:r>
      <w:r w:rsidR="001E0EA8" w:rsidRPr="00D85209">
        <w:t xml:space="preserve"> toward </w:t>
      </w:r>
      <w:hyperlink r:id="rId17" w:history="1">
        <w:r w:rsidR="001E0EA8" w:rsidRPr="008146EA">
          <w:rPr>
            <w:rStyle w:val="Hyperlink"/>
          </w:rPr>
          <w:t>their goals for a good life</w:t>
        </w:r>
      </w:hyperlink>
      <w:r w:rsidR="001E0EA8" w:rsidRPr="00D85209">
        <w:t>.</w:t>
      </w:r>
    </w:p>
    <w:p w14:paraId="0CD86853" w14:textId="68AFB48E" w:rsidR="00965E49" w:rsidRDefault="00965E49" w:rsidP="002436C8">
      <w:r>
        <w:t>Please edit this workbook if you need to, so that it suits your participant’s unique situation.</w:t>
      </w:r>
    </w:p>
    <w:p w14:paraId="10034291" w14:textId="3E316364" w:rsidR="41A73BC2" w:rsidRDefault="41A73BC2">
      <w:r>
        <w:t>The workbook could form part of the formal documentation you use to demonstrate how you engaged with the person at the beginning of the planning process</w:t>
      </w:r>
      <w:r w:rsidR="24E17957">
        <w:t>,</w:t>
      </w:r>
      <w:r>
        <w:t xml:space="preserve"> and how you </w:t>
      </w:r>
      <w:r w:rsidR="1CD61C89">
        <w:t xml:space="preserve">gained consent for others to be involved. But remember the workbook is designed to be the person’s record and you </w:t>
      </w:r>
      <w:r w:rsidR="526C2655">
        <w:t xml:space="preserve">should consider leaving them with the original and getting a copy for your </w:t>
      </w:r>
      <w:r w:rsidR="69136BAD">
        <w:t xml:space="preserve">own </w:t>
      </w:r>
      <w:r w:rsidR="526C2655">
        <w:t>records.</w:t>
      </w:r>
    </w:p>
    <w:p w14:paraId="1F82E827" w14:textId="77777777" w:rsidR="00F808A9" w:rsidRDefault="00F808A9">
      <w:pPr>
        <w:spacing w:before="0" w:after="0" w:line="240" w:lineRule="auto"/>
      </w:pPr>
      <w:r>
        <w:br w:type="page"/>
      </w:r>
    </w:p>
    <w:p w14:paraId="1E96E6D3" w14:textId="17133310" w:rsidR="00836880" w:rsidRDefault="00836880" w:rsidP="001B49A4">
      <w:pPr>
        <w:pStyle w:val="Heading3"/>
      </w:pPr>
      <w:r>
        <w:lastRenderedPageBreak/>
        <w:t xml:space="preserve">Tips for effective engagement </w:t>
      </w:r>
      <w:r w:rsidR="001B49A4">
        <w:t>during the consent planning process</w:t>
      </w:r>
    </w:p>
    <w:p w14:paraId="7839CD84" w14:textId="6E892680" w:rsidR="001E0EA8" w:rsidRDefault="000F391B" w:rsidP="006505E0">
      <w:r>
        <w:t xml:space="preserve">Remember the following tips </w:t>
      </w:r>
      <w:r w:rsidR="0002531B">
        <w:t xml:space="preserve">for </w:t>
      </w:r>
      <w:r w:rsidR="003E35B8">
        <w:t>effective engagement</w:t>
      </w:r>
      <w:r>
        <w:t>:</w:t>
      </w:r>
    </w:p>
    <w:p w14:paraId="01DF0465" w14:textId="752F69DB" w:rsidR="00793607" w:rsidRPr="00793607" w:rsidRDefault="00DD5088" w:rsidP="00793607">
      <w:pPr>
        <w:pStyle w:val="ListParagraph"/>
        <w:numPr>
          <w:ilvl w:val="0"/>
          <w:numId w:val="39"/>
        </w:numPr>
        <w:spacing w:before="24" w:after="120"/>
        <w:ind w:left="714" w:hanging="357"/>
        <w:contextualSpacing w:val="0"/>
      </w:pPr>
      <w:r w:rsidRPr="000F391B">
        <w:rPr>
          <w:b/>
          <w:bCs/>
        </w:rPr>
        <w:t>focus on rights</w:t>
      </w:r>
      <w:r w:rsidR="00F42704" w:rsidRPr="00D85209">
        <w:t xml:space="preserve"> –</w:t>
      </w:r>
      <w:r w:rsidRPr="00D85209">
        <w:t xml:space="preserve"> </w:t>
      </w:r>
      <w:r w:rsidR="00F42704" w:rsidRPr="00D85209">
        <w:rPr>
          <w:szCs w:val="36"/>
        </w:rPr>
        <w:t xml:space="preserve">keep the poster </w:t>
      </w:r>
      <w:hyperlink r:id="rId18" w:history="1">
        <w:r w:rsidR="00F42704" w:rsidRPr="009E16C1">
          <w:rPr>
            <w:rStyle w:val="Hyperlink"/>
            <w:szCs w:val="36"/>
          </w:rPr>
          <w:t>My communication rights</w:t>
        </w:r>
      </w:hyperlink>
      <w:r w:rsidR="00F42704" w:rsidRPr="00D85209">
        <w:rPr>
          <w:szCs w:val="36"/>
        </w:rPr>
        <w:t xml:space="preserve"> prominent in</w:t>
      </w:r>
      <w:r w:rsidR="00F42704">
        <w:rPr>
          <w:szCs w:val="36"/>
        </w:rPr>
        <w:t xml:space="preserve"> </w:t>
      </w:r>
      <w:r w:rsidR="00525823">
        <w:rPr>
          <w:szCs w:val="36"/>
        </w:rPr>
        <w:t xml:space="preserve">the space. </w:t>
      </w:r>
    </w:p>
    <w:p w14:paraId="363A2866" w14:textId="0150A743" w:rsidR="00DD5088" w:rsidRPr="00FD0CF6" w:rsidRDefault="00793607" w:rsidP="00793607">
      <w:pPr>
        <w:pStyle w:val="ListParagraph"/>
        <w:numPr>
          <w:ilvl w:val="0"/>
          <w:numId w:val="39"/>
        </w:numPr>
        <w:spacing w:before="24" w:after="120"/>
        <w:ind w:left="714" w:hanging="357"/>
        <w:contextualSpacing w:val="0"/>
      </w:pPr>
      <w:r w:rsidRPr="000F391B">
        <w:rPr>
          <w:b/>
          <w:bCs/>
          <w:szCs w:val="36"/>
        </w:rPr>
        <w:t>r</w:t>
      </w:r>
      <w:r w:rsidR="00525823" w:rsidRPr="000F391B">
        <w:rPr>
          <w:b/>
          <w:bCs/>
          <w:szCs w:val="36"/>
        </w:rPr>
        <w:t>emind the participant</w:t>
      </w:r>
      <w:r w:rsidR="00525823">
        <w:rPr>
          <w:szCs w:val="36"/>
        </w:rPr>
        <w:t xml:space="preserve"> </w:t>
      </w:r>
      <w:r w:rsidR="00525823" w:rsidRPr="000F391B">
        <w:rPr>
          <w:b/>
          <w:bCs/>
          <w:szCs w:val="36"/>
        </w:rPr>
        <w:t>it is okay</w:t>
      </w:r>
      <w:r w:rsidR="00525823" w:rsidRPr="00525823">
        <w:rPr>
          <w:szCs w:val="36"/>
        </w:rPr>
        <w:t xml:space="preserve"> if they have a different opinion and you care about what they think and feel.</w:t>
      </w:r>
    </w:p>
    <w:p w14:paraId="2157E55D" w14:textId="2A84C49E" w:rsidR="00FD0CF6" w:rsidRDefault="00FD0CF6" w:rsidP="00793607">
      <w:pPr>
        <w:pStyle w:val="ListParagraph"/>
        <w:numPr>
          <w:ilvl w:val="0"/>
          <w:numId w:val="39"/>
        </w:numPr>
        <w:spacing w:before="24" w:after="120"/>
        <w:ind w:left="714" w:hanging="357"/>
        <w:contextualSpacing w:val="0"/>
      </w:pPr>
      <w:r w:rsidRPr="000F391B">
        <w:rPr>
          <w:b/>
          <w:bCs/>
        </w:rPr>
        <w:t>show the person</w:t>
      </w:r>
      <w:r w:rsidRPr="00FD0CF6">
        <w:t xml:space="preserve"> </w:t>
      </w:r>
      <w:r w:rsidRPr="000F391B">
        <w:rPr>
          <w:b/>
          <w:bCs/>
        </w:rPr>
        <w:t>you respect them</w:t>
      </w:r>
      <w:r w:rsidRPr="00FD0CF6">
        <w:t xml:space="preserve"> and their choices by listening, responding to their ideas and thoughts, and taking them seriously.</w:t>
      </w:r>
    </w:p>
    <w:p w14:paraId="6440C8E0" w14:textId="359DC9BA" w:rsidR="0002531B" w:rsidRDefault="0002531B" w:rsidP="00793607">
      <w:pPr>
        <w:pStyle w:val="ListParagraph"/>
        <w:numPr>
          <w:ilvl w:val="0"/>
          <w:numId w:val="39"/>
        </w:numPr>
        <w:spacing w:before="24" w:after="120"/>
        <w:ind w:left="714" w:hanging="357"/>
        <w:contextualSpacing w:val="0"/>
      </w:pPr>
      <w:r w:rsidRPr="000F391B">
        <w:rPr>
          <w:b/>
          <w:bCs/>
        </w:rPr>
        <w:t>work at the person’s pace</w:t>
      </w:r>
      <w:r>
        <w:t xml:space="preserve"> – respect their </w:t>
      </w:r>
      <w:r w:rsidR="004D43FD">
        <w:t>needs and make decisions across multiple sessions if needed.</w:t>
      </w:r>
    </w:p>
    <w:p w14:paraId="25CD5011" w14:textId="7F9576CC" w:rsidR="00362C17" w:rsidRDefault="00362C17" w:rsidP="00793607">
      <w:pPr>
        <w:pStyle w:val="ListParagraph"/>
        <w:numPr>
          <w:ilvl w:val="0"/>
          <w:numId w:val="39"/>
        </w:numPr>
        <w:spacing w:before="24" w:after="120"/>
      </w:pPr>
      <w:r w:rsidRPr="000F391B">
        <w:rPr>
          <w:b/>
          <w:bCs/>
        </w:rPr>
        <w:t>us</w:t>
      </w:r>
      <w:r w:rsidR="000F391B" w:rsidRPr="000F391B">
        <w:rPr>
          <w:b/>
          <w:bCs/>
        </w:rPr>
        <w:t>e</w:t>
      </w:r>
      <w:r w:rsidRPr="000F391B">
        <w:rPr>
          <w:b/>
          <w:bCs/>
        </w:rPr>
        <w:t xml:space="preserve"> trauma-informed language</w:t>
      </w:r>
      <w:r>
        <w:t xml:space="preserve"> – gentle, validating and strengths-focused.</w:t>
      </w:r>
    </w:p>
    <w:p w14:paraId="60458E23" w14:textId="7E756A6C" w:rsidR="004D43FD" w:rsidRDefault="004D43FD" w:rsidP="43CC627B">
      <w:pPr>
        <w:pStyle w:val="ListParagraph"/>
        <w:numPr>
          <w:ilvl w:val="0"/>
          <w:numId w:val="39"/>
        </w:numPr>
        <w:spacing w:before="24" w:after="120"/>
        <w:ind w:left="714" w:hanging="357"/>
      </w:pPr>
      <w:r w:rsidRPr="43CC627B">
        <w:rPr>
          <w:b/>
          <w:bCs/>
        </w:rPr>
        <w:t>avoid assumptions</w:t>
      </w:r>
      <w:r>
        <w:t xml:space="preserve"> – check in regularly to confirm</w:t>
      </w:r>
      <w:r w:rsidR="003E35B8">
        <w:t>,</w:t>
      </w:r>
      <w:r>
        <w:t xml:space="preserve"> ‘</w:t>
      </w:r>
      <w:r w:rsidR="003E35B8">
        <w:t>I</w:t>
      </w:r>
      <w:r>
        <w:t>s this right</w:t>
      </w:r>
      <w:r w:rsidR="003E35B8">
        <w:t>?</w:t>
      </w:r>
      <w:r>
        <w:t xml:space="preserve">’ </w:t>
      </w:r>
      <w:proofErr w:type="gramStart"/>
      <w:r>
        <w:t>or</w:t>
      </w:r>
      <w:r w:rsidR="003E35B8">
        <w:t>,</w:t>
      </w:r>
      <w:proofErr w:type="gramEnd"/>
      <w:r>
        <w:t xml:space="preserve"> ‘</w:t>
      </w:r>
      <w:r w:rsidR="003E35B8">
        <w:t>H</w:t>
      </w:r>
      <w:r>
        <w:t>ow does this sound to you?’.</w:t>
      </w:r>
    </w:p>
    <w:p w14:paraId="49A61774" w14:textId="63181991" w:rsidR="0EF98488" w:rsidRDefault="000C34B1" w:rsidP="43CC627B">
      <w:pPr>
        <w:pStyle w:val="ListParagraph"/>
        <w:numPr>
          <w:ilvl w:val="0"/>
          <w:numId w:val="39"/>
        </w:numPr>
        <w:spacing w:before="24" w:after="120"/>
        <w:ind w:left="714" w:hanging="357"/>
        <w:rPr>
          <w:szCs w:val="28"/>
        </w:rPr>
      </w:pPr>
      <w:r w:rsidRPr="000C34B1">
        <w:rPr>
          <w:b/>
          <w:bCs/>
        </w:rPr>
        <w:t>b</w:t>
      </w:r>
      <w:r w:rsidR="0EF98488" w:rsidRPr="000C34B1">
        <w:rPr>
          <w:b/>
          <w:bCs/>
        </w:rPr>
        <w:t>e curious</w:t>
      </w:r>
      <w:r w:rsidR="0EF98488" w:rsidRPr="000C34B1">
        <w:t xml:space="preserve"> </w:t>
      </w:r>
      <w:r w:rsidRPr="000C34B1">
        <w:t xml:space="preserve">– </w:t>
      </w:r>
      <w:r w:rsidR="0EF98488" w:rsidRPr="000C34B1">
        <w:t>demonstrate interest in the person and what’s important for them</w:t>
      </w:r>
      <w:r w:rsidR="00AF4F64">
        <w:t>. Try phrases such as,</w:t>
      </w:r>
      <w:r w:rsidR="0EF98488">
        <w:t xml:space="preserve"> ‘</w:t>
      </w:r>
      <w:r w:rsidR="00AF4F64">
        <w:t>T</w:t>
      </w:r>
      <w:r w:rsidR="0EF98488">
        <w:t>hat’s interesting, tell me more</w:t>
      </w:r>
      <w:r w:rsidR="00AF4F64">
        <w:t xml:space="preserve"> about that.</w:t>
      </w:r>
      <w:r w:rsidR="0EF98488">
        <w:t>’</w:t>
      </w:r>
    </w:p>
    <w:p w14:paraId="0CADCA15" w14:textId="5180C1ED" w:rsidR="0055718B" w:rsidRDefault="00017632" w:rsidP="00793607">
      <w:pPr>
        <w:pStyle w:val="ListParagraph"/>
        <w:numPr>
          <w:ilvl w:val="0"/>
          <w:numId w:val="39"/>
        </w:numPr>
        <w:spacing w:before="24" w:after="120"/>
        <w:ind w:left="714" w:hanging="357"/>
        <w:contextualSpacing w:val="0"/>
      </w:pPr>
      <w:r w:rsidRPr="000F391B">
        <w:rPr>
          <w:b/>
          <w:bCs/>
        </w:rPr>
        <w:t>celebrat</w:t>
      </w:r>
      <w:r w:rsidR="000F391B" w:rsidRPr="000F391B">
        <w:rPr>
          <w:b/>
          <w:bCs/>
        </w:rPr>
        <w:t>e</w:t>
      </w:r>
      <w:r w:rsidRPr="000F391B">
        <w:rPr>
          <w:b/>
          <w:bCs/>
        </w:rPr>
        <w:t xml:space="preserve"> their choices</w:t>
      </w:r>
      <w:r>
        <w:t xml:space="preserve"> – this is a real plan to support their life goals, not just paperwork.</w:t>
      </w:r>
    </w:p>
    <w:p w14:paraId="539C76D1" w14:textId="77777777" w:rsidR="0055718B" w:rsidRDefault="0055718B">
      <w:pPr>
        <w:spacing w:before="0" w:after="0" w:line="240" w:lineRule="auto"/>
      </w:pPr>
      <w:r>
        <w:br w:type="page"/>
      </w:r>
    </w:p>
    <w:p w14:paraId="136BEF59" w14:textId="10843217" w:rsidR="0011489A" w:rsidRDefault="0055718B" w:rsidP="0011489A">
      <w:pPr>
        <w:pStyle w:val="Heading2"/>
        <w:ind w:left="0"/>
      </w:pPr>
      <w:r>
        <w:lastRenderedPageBreak/>
        <w:t>What’s in this workbook</w:t>
      </w:r>
      <w:r w:rsidR="0011489A">
        <w:t xml:space="preserve"> </w:t>
      </w:r>
    </w:p>
    <w:p w14:paraId="3A283772" w14:textId="27C786D8" w:rsidR="006505E0" w:rsidRPr="0048330B" w:rsidRDefault="006505E0" w:rsidP="0048330B">
      <w:pPr>
        <w:pStyle w:val="ListParagraph"/>
        <w:numPr>
          <w:ilvl w:val="0"/>
          <w:numId w:val="36"/>
        </w:numPr>
        <w:rPr>
          <w:b/>
          <w:bCs/>
        </w:rPr>
      </w:pPr>
      <w:r w:rsidRPr="0048330B">
        <w:rPr>
          <w:b/>
          <w:bCs/>
        </w:rPr>
        <w:t>About me</w:t>
      </w:r>
    </w:p>
    <w:p w14:paraId="7300C70D" w14:textId="732E6161" w:rsidR="006505E0" w:rsidRDefault="006505E0" w:rsidP="006505E0">
      <w:r>
        <w:t>This section builds the participant’s ownership and connection to the plan</w:t>
      </w:r>
      <w:r w:rsidR="009E2D59">
        <w:t>.</w:t>
      </w:r>
    </w:p>
    <w:p w14:paraId="4B8F8E64" w14:textId="674F5448" w:rsidR="007032BE" w:rsidRPr="0048330B" w:rsidRDefault="00BC3492" w:rsidP="0048330B">
      <w:pPr>
        <w:pStyle w:val="ListParagraph"/>
        <w:numPr>
          <w:ilvl w:val="0"/>
          <w:numId w:val="36"/>
        </w:numPr>
        <w:rPr>
          <w:b/>
          <w:bCs/>
        </w:rPr>
      </w:pPr>
      <w:r w:rsidRPr="0048330B">
        <w:rPr>
          <w:b/>
          <w:bCs/>
        </w:rPr>
        <w:t xml:space="preserve">My </w:t>
      </w:r>
      <w:r w:rsidR="00EA18B0" w:rsidRPr="0048330B">
        <w:rPr>
          <w:b/>
          <w:bCs/>
        </w:rPr>
        <w:t xml:space="preserve">most </w:t>
      </w:r>
      <w:r w:rsidRPr="0048330B">
        <w:rPr>
          <w:b/>
          <w:bCs/>
        </w:rPr>
        <w:t>trusted people</w:t>
      </w:r>
    </w:p>
    <w:p w14:paraId="350B070D" w14:textId="0DC30C87" w:rsidR="00810D21" w:rsidRDefault="001A41B6" w:rsidP="006505E0">
      <w:r>
        <w:t>Before you start this section, consider using</w:t>
      </w:r>
      <w:r w:rsidR="00BC3492">
        <w:t xml:space="preserve"> the </w:t>
      </w:r>
      <w:hyperlink r:id="rId19" w:anchor="hand-of-trust" w:history="1">
        <w:r w:rsidR="00BC3492" w:rsidRPr="008B79B4">
          <w:rPr>
            <w:rStyle w:val="Hyperlink"/>
          </w:rPr>
          <w:t>Hand of Trust</w:t>
        </w:r>
      </w:hyperlink>
      <w:r w:rsidR="00C56018">
        <w:t xml:space="preserve"> </w:t>
      </w:r>
      <w:r w:rsidR="00352CA8">
        <w:t xml:space="preserve">and </w:t>
      </w:r>
      <w:hyperlink r:id="rId20" w:anchor="participants-relationship-to-support-network" w:history="1">
        <w:r w:rsidR="006429F1" w:rsidRPr="005629FD">
          <w:rPr>
            <w:rStyle w:val="Hyperlink"/>
          </w:rPr>
          <w:t>My support network: What does it look like?</w:t>
        </w:r>
      </w:hyperlink>
      <w:r w:rsidR="00352CA8">
        <w:t xml:space="preserve"> </w:t>
      </w:r>
      <w:r w:rsidRPr="001A41B6">
        <w:t xml:space="preserve">from </w:t>
      </w:r>
      <w:r w:rsidR="005629FD">
        <w:t xml:space="preserve">The Right Direction </w:t>
      </w:r>
      <w:r w:rsidRPr="001A41B6">
        <w:t xml:space="preserve">website </w:t>
      </w:r>
      <w:r w:rsidR="00BC3492">
        <w:t xml:space="preserve">if </w:t>
      </w:r>
      <w:r w:rsidR="00C56018">
        <w:t>the</w:t>
      </w:r>
      <w:r w:rsidR="00FD4459">
        <w:t>se</w:t>
      </w:r>
      <w:r w:rsidR="00C56018">
        <w:t xml:space="preserve"> tool</w:t>
      </w:r>
      <w:r w:rsidR="00FD4459">
        <w:t>s</w:t>
      </w:r>
      <w:r w:rsidR="00C56018">
        <w:t xml:space="preserve"> </w:t>
      </w:r>
      <w:r w:rsidR="00FD4459">
        <w:t>are</w:t>
      </w:r>
      <w:r w:rsidR="00C56018">
        <w:t xml:space="preserve"> useful </w:t>
      </w:r>
      <w:r w:rsidR="00BC3492">
        <w:t xml:space="preserve">in </w:t>
      </w:r>
      <w:r w:rsidR="00C56018">
        <w:t xml:space="preserve">talking about who the </w:t>
      </w:r>
      <w:r w:rsidR="00BC3492">
        <w:t xml:space="preserve">participant </w:t>
      </w:r>
      <w:r w:rsidR="003934EF">
        <w:t>trust</w:t>
      </w:r>
      <w:r w:rsidR="00C56018">
        <w:t>s most in their support network and why.</w:t>
      </w:r>
      <w:r w:rsidR="006D2CF1">
        <w:t xml:space="preserve"> </w:t>
      </w:r>
    </w:p>
    <w:p w14:paraId="1AA57DA9" w14:textId="250E6A26" w:rsidR="00FE4A50" w:rsidRDefault="006D2CF1" w:rsidP="006505E0">
      <w:r>
        <w:t>Th</w:t>
      </w:r>
      <w:r w:rsidR="00FD4459">
        <w:t>ese</w:t>
      </w:r>
      <w:r>
        <w:t xml:space="preserve"> can be helpful tool</w:t>
      </w:r>
      <w:r w:rsidR="00FD4459">
        <w:t>s</w:t>
      </w:r>
      <w:r>
        <w:t xml:space="preserve"> for discussing who </w:t>
      </w:r>
      <w:r w:rsidR="00240C6C">
        <w:t xml:space="preserve">is in the person’s support network, who the most trusted people </w:t>
      </w:r>
      <w:r>
        <w:t>are</w:t>
      </w:r>
      <w:r w:rsidR="00D25E10">
        <w:t>,</w:t>
      </w:r>
      <w:r>
        <w:t xml:space="preserve"> why they are trusted people and who will be best to help</w:t>
      </w:r>
      <w:r w:rsidR="00D25E10">
        <w:t xml:space="preserve"> with </w:t>
      </w:r>
      <w:proofErr w:type="gramStart"/>
      <w:r w:rsidR="00D25E10">
        <w:t>particular needs</w:t>
      </w:r>
      <w:proofErr w:type="gramEnd"/>
      <w:r w:rsidR="00D25E10">
        <w:t xml:space="preserve"> and situations.</w:t>
      </w:r>
    </w:p>
    <w:p w14:paraId="4C3535ED" w14:textId="1BB512B7" w:rsidR="240BAD0D" w:rsidRDefault="240BAD0D">
      <w:r>
        <w:t xml:space="preserve">Consider if using photos might help the person better understand </w:t>
      </w:r>
      <w:r w:rsidR="02C8ACC8">
        <w:t xml:space="preserve">and talk about </w:t>
      </w:r>
      <w:r>
        <w:t xml:space="preserve">who might be involved. You </w:t>
      </w:r>
      <w:r w:rsidR="1EBEFBE0">
        <w:t>could</w:t>
      </w:r>
      <w:r>
        <w:t xml:space="preserve"> ask the person to draw their own picture of each </w:t>
      </w:r>
      <w:r w:rsidR="18779C4F">
        <w:t>person they want to have involved. These images can then be included in the workbook.</w:t>
      </w:r>
    </w:p>
    <w:p w14:paraId="79958B72" w14:textId="313E9954" w:rsidR="005002D1" w:rsidRDefault="00FE4A50" w:rsidP="006505E0">
      <w:r>
        <w:t>Th</w:t>
      </w:r>
      <w:r w:rsidR="005E0DE2">
        <w:t>e</w:t>
      </w:r>
      <w:r>
        <w:t xml:space="preserve"> </w:t>
      </w:r>
      <w:r w:rsidR="005E0DE2">
        <w:t>activity</w:t>
      </w:r>
      <w:r>
        <w:t xml:space="preserve"> </w:t>
      </w:r>
      <w:r w:rsidR="005E0DE2">
        <w:t xml:space="preserve">in this </w:t>
      </w:r>
      <w:r w:rsidR="0051406D">
        <w:t>document</w:t>
      </w:r>
      <w:r w:rsidR="005E0DE2">
        <w:t xml:space="preserve"> </w:t>
      </w:r>
      <w:r>
        <w:t>differs from the</w:t>
      </w:r>
      <w:r w:rsidR="00240C6C">
        <w:t xml:space="preserve">se </w:t>
      </w:r>
      <w:r w:rsidR="00D14339">
        <w:t>2</w:t>
      </w:r>
      <w:r w:rsidR="00240C6C">
        <w:t xml:space="preserve"> activities</w:t>
      </w:r>
      <w:r>
        <w:t xml:space="preserve"> in that it </w:t>
      </w:r>
      <w:r w:rsidR="000F47A5">
        <w:t xml:space="preserve">progresses the planning process by focusing </w:t>
      </w:r>
      <w:r>
        <w:t>specifically</w:t>
      </w:r>
      <w:r w:rsidR="000F47A5">
        <w:t xml:space="preserve"> on</w:t>
      </w:r>
      <w:r w:rsidR="00F63C11">
        <w:t xml:space="preserve"> identifying </w:t>
      </w:r>
      <w:r w:rsidR="005002D1">
        <w:lastRenderedPageBreak/>
        <w:t xml:space="preserve">the </w:t>
      </w:r>
      <w:r w:rsidR="00F63C11">
        <w:t xml:space="preserve">trusted people </w:t>
      </w:r>
      <w:r w:rsidR="00F63C11" w:rsidRPr="43CC627B">
        <w:rPr>
          <w:b/>
          <w:bCs/>
        </w:rPr>
        <w:t xml:space="preserve">who will be involved in their </w:t>
      </w:r>
      <w:r w:rsidR="784740B1" w:rsidRPr="43CC627B">
        <w:rPr>
          <w:b/>
          <w:bCs/>
        </w:rPr>
        <w:t xml:space="preserve">behaviour support </w:t>
      </w:r>
      <w:r w:rsidR="00F63C11" w:rsidRPr="43CC627B">
        <w:rPr>
          <w:b/>
          <w:bCs/>
        </w:rPr>
        <w:t>plan</w:t>
      </w:r>
      <w:r w:rsidR="0051406D">
        <w:t xml:space="preserve"> to help meet the participant’s behaviour support needs.</w:t>
      </w:r>
    </w:p>
    <w:p w14:paraId="35218BC7" w14:textId="72ECBB21" w:rsidR="00BC3492" w:rsidRPr="0048330B" w:rsidRDefault="00EA18B0" w:rsidP="0048330B">
      <w:pPr>
        <w:pStyle w:val="ListParagraph"/>
        <w:numPr>
          <w:ilvl w:val="0"/>
          <w:numId w:val="36"/>
        </w:numPr>
        <w:rPr>
          <w:b/>
          <w:bCs/>
        </w:rPr>
      </w:pPr>
      <w:r w:rsidRPr="0048330B">
        <w:rPr>
          <w:b/>
          <w:bCs/>
        </w:rPr>
        <w:t>Other people in my support network who can help me</w:t>
      </w:r>
    </w:p>
    <w:p w14:paraId="06BC63A6" w14:textId="49604856" w:rsidR="00EA18B0" w:rsidRPr="009774B1" w:rsidRDefault="009774B1" w:rsidP="006505E0">
      <w:r>
        <w:t xml:space="preserve">Building on the discussions you have had with the participant about </w:t>
      </w:r>
      <w:r w:rsidR="00B1670C">
        <w:t>their behaviour support needs, for example by using the</w:t>
      </w:r>
      <w:r w:rsidR="003E3563">
        <w:t xml:space="preserve"> discussion mats on our website (</w:t>
      </w:r>
      <w:hyperlink r:id="rId21" w:history="1">
        <w:r w:rsidR="00606D1E">
          <w:rPr>
            <w:rStyle w:val="Hyperlink"/>
          </w:rPr>
          <w:t xml:space="preserve">communicating about </w:t>
        </w:r>
        <w:r w:rsidR="00B1670C" w:rsidRPr="008E470E">
          <w:rPr>
            <w:rStyle w:val="Hyperlink"/>
          </w:rPr>
          <w:t>behaviour</w:t>
        </w:r>
        <w:r w:rsidR="00165617" w:rsidRPr="008E470E">
          <w:rPr>
            <w:rStyle w:val="Hyperlink"/>
          </w:rPr>
          <w:t>s of concern</w:t>
        </w:r>
      </w:hyperlink>
      <w:r w:rsidR="00165617">
        <w:t xml:space="preserve"> </w:t>
      </w:r>
      <w:r w:rsidR="003E3563">
        <w:t>and</w:t>
      </w:r>
      <w:r w:rsidR="003624E0">
        <w:t xml:space="preserve"> – only if needed – </w:t>
      </w:r>
      <w:hyperlink r:id="rId22" w:history="1">
        <w:r w:rsidR="00606D1E">
          <w:rPr>
            <w:rStyle w:val="Hyperlink"/>
          </w:rPr>
          <w:t xml:space="preserve">communicating about </w:t>
        </w:r>
        <w:r w:rsidR="003624E0" w:rsidRPr="00606D1E">
          <w:rPr>
            <w:rStyle w:val="Hyperlink"/>
          </w:rPr>
          <w:t>restrictive practices</w:t>
        </w:r>
      </w:hyperlink>
      <w:r w:rsidR="003624E0">
        <w:t xml:space="preserve">) </w:t>
      </w:r>
      <w:r w:rsidR="00DF7721">
        <w:t>list what the person needs help with and how others can support them best.</w:t>
      </w:r>
    </w:p>
    <w:p w14:paraId="1BE16713" w14:textId="0A3EB1CC" w:rsidR="00EF038F" w:rsidRDefault="00D41C8B" w:rsidP="00EF038F">
      <w:pPr>
        <w:pStyle w:val="ListParagraph"/>
        <w:numPr>
          <w:ilvl w:val="0"/>
          <w:numId w:val="36"/>
        </w:numPr>
        <w:rPr>
          <w:b/>
          <w:bCs/>
        </w:rPr>
      </w:pPr>
      <w:r w:rsidRPr="43CC627B">
        <w:rPr>
          <w:b/>
          <w:bCs/>
        </w:rPr>
        <w:t>Do I consent</w:t>
      </w:r>
      <w:r w:rsidR="441A2C1F" w:rsidRPr="43CC627B">
        <w:rPr>
          <w:b/>
          <w:bCs/>
        </w:rPr>
        <w:t xml:space="preserve"> (understand and agree)</w:t>
      </w:r>
      <w:r w:rsidRPr="43CC627B">
        <w:rPr>
          <w:b/>
          <w:bCs/>
        </w:rPr>
        <w:t>?</w:t>
      </w:r>
    </w:p>
    <w:p w14:paraId="688677AA" w14:textId="1082DD72" w:rsidR="00EF038F" w:rsidRDefault="00EF038F" w:rsidP="00EF038F">
      <w:r w:rsidRPr="00EF038F">
        <w:t xml:space="preserve">You will </w:t>
      </w:r>
      <w:r>
        <w:t xml:space="preserve">need both the participant’s and the </w:t>
      </w:r>
      <w:r w:rsidR="005E3DED">
        <w:t>people in the support network’s permission for others to be involved in the behaviour support plan.</w:t>
      </w:r>
    </w:p>
    <w:p w14:paraId="5911B88F" w14:textId="349A296D" w:rsidR="005E3DED" w:rsidRDefault="00485F3F" w:rsidP="00EF038F">
      <w:r>
        <w:t>To do this, you might:</w:t>
      </w:r>
    </w:p>
    <w:p w14:paraId="7C65D0D9" w14:textId="69717558" w:rsidR="00485F3F" w:rsidRPr="00750735" w:rsidRDefault="00485F3F" w:rsidP="43CC627B">
      <w:pPr>
        <w:pStyle w:val="ListParagraph"/>
        <w:numPr>
          <w:ilvl w:val="0"/>
          <w:numId w:val="37"/>
        </w:numPr>
        <w:spacing w:before="240" w:after="240"/>
        <w:ind w:left="1276" w:hanging="567"/>
      </w:pPr>
      <w:r>
        <w:t>explain to the participant why you need permission from others to be involved in the behaviour support plan (eg: you could say, ‘Before anyone helps with your plan, they need to</w:t>
      </w:r>
      <w:r w:rsidR="69763A78">
        <w:t xml:space="preserve"> know what they will be asked to do and to</w:t>
      </w:r>
      <w:r>
        <w:t xml:space="preserve"> say </w:t>
      </w:r>
      <w:r w:rsidR="00E64093">
        <w:t>‘yes’ to helping. You help choose who that is.’</w:t>
      </w:r>
    </w:p>
    <w:p w14:paraId="40D5E730" w14:textId="474DE2E3" w:rsidR="00E64093" w:rsidRPr="00750735" w:rsidRDefault="00E64093" w:rsidP="43CC627B">
      <w:pPr>
        <w:pStyle w:val="ListParagraph"/>
        <w:numPr>
          <w:ilvl w:val="0"/>
          <w:numId w:val="37"/>
        </w:numPr>
        <w:spacing w:before="240" w:after="240"/>
        <w:ind w:left="1276" w:hanging="567"/>
      </w:pPr>
      <w:r>
        <w:lastRenderedPageBreak/>
        <w:t xml:space="preserve">fill in the names together and ask if it’s okay for </w:t>
      </w:r>
      <w:r w:rsidR="006F272A">
        <w:t>this person to be involved and asked for their permission.</w:t>
      </w:r>
      <w:r w:rsidR="7636FF24">
        <w:t xml:space="preserve"> Again, photos or the person’s own drawing could be helpful to use at this point.</w:t>
      </w:r>
    </w:p>
    <w:p w14:paraId="5DB955E6" w14:textId="77777777" w:rsidR="00612F4A" w:rsidRDefault="00DB0C3D" w:rsidP="43CC627B">
      <w:pPr>
        <w:pStyle w:val="ListParagraph"/>
        <w:numPr>
          <w:ilvl w:val="0"/>
          <w:numId w:val="37"/>
        </w:numPr>
        <w:spacing w:before="240" w:after="240"/>
        <w:ind w:left="1276" w:hanging="567"/>
      </w:pPr>
      <w:r>
        <w:t>if the participant wants to ask the</w:t>
      </w:r>
      <w:r w:rsidR="00710130">
        <w:t xml:space="preserve"> people in their support network’s permission, </w:t>
      </w:r>
      <w:r w:rsidR="00072120">
        <w:t xml:space="preserve">support the person </w:t>
      </w:r>
      <w:r w:rsidR="00710130">
        <w:t xml:space="preserve">in doing this. Alternatively, you can ask the key people from the support network’s </w:t>
      </w:r>
      <w:r w:rsidR="00072120">
        <w:t xml:space="preserve">permission </w:t>
      </w:r>
      <w:r w:rsidR="00710130">
        <w:t>on the participant’s behalf</w:t>
      </w:r>
      <w:r w:rsidR="00072120">
        <w:t>, with their consent.</w:t>
      </w:r>
    </w:p>
    <w:p w14:paraId="2BAF3BCE" w14:textId="3709110C" w:rsidR="00072120" w:rsidRDefault="00612F4A" w:rsidP="43CC627B">
      <w:pPr>
        <w:pStyle w:val="ListParagraph"/>
        <w:numPr>
          <w:ilvl w:val="0"/>
          <w:numId w:val="37"/>
        </w:numPr>
        <w:spacing w:before="240" w:after="240"/>
        <w:ind w:left="1276" w:hanging="567"/>
      </w:pPr>
      <w:r>
        <w:t>i</w:t>
      </w:r>
      <w:r w:rsidR="5D8355DB">
        <w:t>f th</w:t>
      </w:r>
      <w:r>
        <w:t xml:space="preserve">e participant </w:t>
      </w:r>
      <w:proofErr w:type="gramStart"/>
      <w:r>
        <w:t>is able to</w:t>
      </w:r>
      <w:proofErr w:type="gramEnd"/>
      <w:r>
        <w:t xml:space="preserve"> sign their consent, ask them to do so </w:t>
      </w:r>
      <w:r w:rsidR="00F24C95">
        <w:t>and keep the documentation private and safe.</w:t>
      </w:r>
      <w:r w:rsidR="6FC0F7F3">
        <w:t xml:space="preserve"> Alternatively</w:t>
      </w:r>
      <w:r w:rsidR="001F7905">
        <w:t>,</w:t>
      </w:r>
      <w:r w:rsidR="6FC0F7F3">
        <w:t xml:space="preserve"> you might </w:t>
      </w:r>
      <w:r w:rsidR="001F7905">
        <w:t xml:space="preserve">record </w:t>
      </w:r>
      <w:r w:rsidR="6FC0F7F3">
        <w:t xml:space="preserve">audio or </w:t>
      </w:r>
      <w:r w:rsidR="001F7905">
        <w:t xml:space="preserve">video </w:t>
      </w:r>
      <w:r w:rsidR="00B626D1">
        <w:t xml:space="preserve">of </w:t>
      </w:r>
      <w:r w:rsidR="6FC0F7F3">
        <w:t>the session</w:t>
      </w:r>
      <w:r w:rsidR="00B626D1">
        <w:t>,</w:t>
      </w:r>
      <w:r w:rsidR="6FC0F7F3">
        <w:t xml:space="preserve"> if appropriate</w:t>
      </w:r>
      <w:r w:rsidR="00B626D1">
        <w:t xml:space="preserve">; or you might have an </w:t>
      </w:r>
      <w:r w:rsidR="6FC0F7F3">
        <w:t>advocate or independent person involved</w:t>
      </w:r>
      <w:r w:rsidR="00B626D1">
        <w:t xml:space="preserve">, who can help to establish consent in line with </w:t>
      </w:r>
      <w:hyperlink r:id="rId23" w:history="1">
        <w:r w:rsidR="00B626D1" w:rsidRPr="000A541B">
          <w:rPr>
            <w:rStyle w:val="Hyperlink"/>
          </w:rPr>
          <w:t>the participant’s rights</w:t>
        </w:r>
      </w:hyperlink>
      <w:r w:rsidR="00B626D1">
        <w:t xml:space="preserve"> and wishes</w:t>
      </w:r>
      <w:r w:rsidR="6FC0F7F3">
        <w:t xml:space="preserve">.  </w:t>
      </w:r>
    </w:p>
    <w:p w14:paraId="5DCFECD6" w14:textId="0FE829C8" w:rsidR="002F71A6" w:rsidRDefault="002F71A6">
      <w:pPr>
        <w:spacing w:before="0" w:after="0" w:line="240" w:lineRule="auto"/>
      </w:pPr>
      <w:r>
        <w:br w:type="page"/>
      </w:r>
    </w:p>
    <w:p w14:paraId="21519185" w14:textId="69CCFFB2" w:rsidR="00D6140E" w:rsidRDefault="003A7D68" w:rsidP="00F87DEF">
      <w:pPr>
        <w:pStyle w:val="Heading1"/>
        <w:rPr>
          <w:highlight w:val="yellow"/>
        </w:rPr>
      </w:pPr>
      <w:r w:rsidRPr="003A7D68">
        <w:lastRenderedPageBreak/>
        <w:t>Including my support network in my behaviour support plan</w:t>
      </w:r>
    </w:p>
    <w:p w14:paraId="06B5D091" w14:textId="38A1DC82" w:rsidR="002F71A6" w:rsidRDefault="002F71A6" w:rsidP="007D72F8">
      <w:pPr>
        <w:pStyle w:val="Subtitle"/>
      </w:pPr>
      <w:r w:rsidRPr="007D72F8">
        <w:t xml:space="preserve">A workbook for behaviour support practitioners and behaviour support participants to </w:t>
      </w:r>
      <w:r w:rsidR="005E01C4" w:rsidRPr="007D72F8">
        <w:t>do together.</w:t>
      </w:r>
    </w:p>
    <w:p w14:paraId="5B2A7BB6" w14:textId="77777777" w:rsidR="007D72F8" w:rsidRPr="007D72F8" w:rsidRDefault="007D72F8" w:rsidP="007D72F8"/>
    <w:p w14:paraId="22064D42" w14:textId="61E00110" w:rsidR="00750735" w:rsidRPr="00EA331B" w:rsidRDefault="00750735" w:rsidP="005B3023">
      <w:pPr>
        <w:rPr>
          <w:rFonts w:eastAsiaTheme="majorEastAsia" w:cstheme="majorBidi"/>
          <w:color w:val="64327F" w:themeColor="text2"/>
          <w:sz w:val="44"/>
          <w:szCs w:val="32"/>
        </w:rPr>
      </w:pPr>
      <w:r w:rsidRPr="00EA331B">
        <w:rPr>
          <w:rFonts w:eastAsiaTheme="majorEastAsia" w:cstheme="majorBidi"/>
          <w:color w:val="64327F" w:themeColor="text2"/>
          <w:sz w:val="44"/>
          <w:szCs w:val="32"/>
        </w:rPr>
        <w:t>About me</w:t>
      </w:r>
    </w:p>
    <w:p w14:paraId="3C4E9752" w14:textId="3D895F16" w:rsidR="000929A8" w:rsidRDefault="000929A8" w:rsidP="000929A8">
      <w:r>
        <w:t>My name:__________________________________________________</w:t>
      </w:r>
    </w:p>
    <w:p w14:paraId="21033FDA" w14:textId="2F706504" w:rsidR="000929A8" w:rsidRDefault="3AE119EE" w:rsidP="000929A8">
      <w:r>
        <w:t xml:space="preserve">Today’s </w:t>
      </w:r>
      <w:r w:rsidR="004C2865">
        <w:t>d</w:t>
      </w:r>
      <w:r w:rsidR="000929A8">
        <w:t>ate:</w:t>
      </w:r>
      <w:r w:rsidR="000929A8">
        <w:t xml:space="preserve"> ______________</w:t>
      </w:r>
      <w:r w:rsidR="003D2499">
        <w:t>________________________________</w:t>
      </w:r>
      <w:r w:rsidR="000929A8">
        <w:t xml:space="preserve">   </w:t>
      </w:r>
    </w:p>
    <w:p w14:paraId="50CA5493" w14:textId="42BC7201" w:rsidR="00750735" w:rsidRDefault="000929A8" w:rsidP="000929A8">
      <w:r>
        <w:t xml:space="preserve">The name of the person helping me </w:t>
      </w:r>
      <w:r w:rsidR="0041278F">
        <w:t xml:space="preserve">with these questions (the behaviour support practitioner): </w:t>
      </w:r>
      <w:r>
        <w:t>________________________</w:t>
      </w:r>
      <w:r w:rsidR="0041278F">
        <w:t>________________</w:t>
      </w:r>
    </w:p>
    <w:p w14:paraId="4EF378E3" w14:textId="77777777" w:rsidR="00A647FC" w:rsidRDefault="00A647FC">
      <w:pPr>
        <w:spacing w:before="0" w:after="0" w:line="240" w:lineRule="auto"/>
        <w:rPr>
          <w:rFonts w:eastAsiaTheme="majorEastAsia" w:cstheme="majorBidi"/>
          <w:color w:val="64327F" w:themeColor="text2"/>
          <w:sz w:val="44"/>
          <w:szCs w:val="32"/>
          <w:highlight w:val="yellow"/>
        </w:rPr>
      </w:pPr>
      <w:r>
        <w:rPr>
          <w:rFonts w:eastAsiaTheme="majorEastAsia" w:cstheme="majorBidi"/>
          <w:color w:val="64327F" w:themeColor="text2"/>
          <w:sz w:val="44"/>
          <w:szCs w:val="32"/>
          <w:highlight w:val="yellow"/>
        </w:rPr>
        <w:br w:type="page"/>
      </w:r>
    </w:p>
    <w:p w14:paraId="213199A8" w14:textId="65A39B68" w:rsidR="00750735" w:rsidRPr="000F6E06" w:rsidRDefault="00270849" w:rsidP="007D620C">
      <w:pPr>
        <w:ind w:firstLine="720"/>
        <w:rPr>
          <w:rFonts w:eastAsiaTheme="majorEastAsia" w:cstheme="majorBidi"/>
          <w:color w:val="64327F" w:themeColor="text2"/>
          <w:sz w:val="44"/>
          <w:szCs w:val="32"/>
        </w:rPr>
      </w:pPr>
      <w:r w:rsidRPr="00C17E28">
        <w:rPr>
          <w:noProof/>
          <w:sz w:val="24"/>
        </w:rPr>
        <w:lastRenderedPageBreak/>
        <w:drawing>
          <wp:anchor distT="0" distB="0" distL="114300" distR="114300" simplePos="0" relativeHeight="251725824" behindDoc="0" locked="0" layoutInCell="1" allowOverlap="1" wp14:anchorId="508DC54A" wp14:editId="473DA0CE">
            <wp:simplePos x="0" y="0"/>
            <wp:positionH relativeFrom="column">
              <wp:posOffset>-792480</wp:posOffset>
            </wp:positionH>
            <wp:positionV relativeFrom="paragraph">
              <wp:posOffset>-592709</wp:posOffset>
            </wp:positionV>
            <wp:extent cx="1219200" cy="1219200"/>
            <wp:effectExtent l="0" t="0" r="0" b="0"/>
            <wp:wrapNone/>
            <wp:docPr id="73469127" name="Picture 73469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846" cy="122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735" w:rsidRPr="000F6E06">
        <w:rPr>
          <w:rFonts w:eastAsiaTheme="majorEastAsia" w:cstheme="majorBidi"/>
          <w:color w:val="64327F" w:themeColor="text2"/>
          <w:sz w:val="44"/>
          <w:szCs w:val="32"/>
        </w:rPr>
        <w:t>My most trusted people</w:t>
      </w:r>
    </w:p>
    <w:p w14:paraId="33303DC2" w14:textId="527274D0" w:rsidR="00233021" w:rsidRPr="002874F3" w:rsidRDefault="00233021" w:rsidP="002874F3">
      <w:pPr>
        <w:pStyle w:val="ListParagraph"/>
        <w:numPr>
          <w:ilvl w:val="0"/>
          <w:numId w:val="40"/>
        </w:numPr>
      </w:pPr>
      <w:r w:rsidRPr="002874F3">
        <w:t xml:space="preserve">Who are my most trusted people? </w:t>
      </w:r>
    </w:p>
    <w:p w14:paraId="3CF91D86" w14:textId="226FB99B" w:rsidR="000F6E06" w:rsidRDefault="000F6E06" w:rsidP="000F6E06">
      <w:r>
        <w:t xml:space="preserve">These are the people who help me feel safe, happy and supported. </w:t>
      </w:r>
    </w:p>
    <w:p w14:paraId="3BEE7486" w14:textId="021F8897" w:rsidR="000F6E06" w:rsidRDefault="000F6E06" w:rsidP="000F6E06">
      <w:r>
        <w:t>They can be family, friends, teachers, support workers or others.</w:t>
      </w:r>
    </w:p>
    <w:p w14:paraId="132586D2" w14:textId="77777777" w:rsidR="00DD3D0D" w:rsidRDefault="00DD3D0D" w:rsidP="000F6E06"/>
    <w:p w14:paraId="16220B1F" w14:textId="52AB5D42" w:rsidR="00067444" w:rsidRDefault="000F6E06" w:rsidP="000F6E06">
      <w:r>
        <w:t>Name</w:t>
      </w:r>
      <w:r w:rsidR="00AB26FD">
        <w:t>: ____________________________________________________</w:t>
      </w:r>
    </w:p>
    <w:p w14:paraId="3F2593E1" w14:textId="37619E11" w:rsidR="00067444" w:rsidRDefault="000F6E06" w:rsidP="000F6E06">
      <w:r>
        <w:t>How they support me</w:t>
      </w:r>
      <w:r w:rsidR="00AB26FD">
        <w:t>: _______________________________________</w:t>
      </w:r>
    </w:p>
    <w:p w14:paraId="7DF37CE0" w14:textId="270C392D" w:rsidR="00AB26FD" w:rsidRDefault="00AB26FD" w:rsidP="00AB26FD">
      <w:r>
        <w:t>_________________________________________________________</w:t>
      </w:r>
    </w:p>
    <w:p w14:paraId="0165FB9E" w14:textId="39B30A3D" w:rsidR="00233021" w:rsidRDefault="000F6E06" w:rsidP="00233021">
      <w:r>
        <w:t>Contact details (</w:t>
      </w:r>
      <w:r w:rsidR="00233021">
        <w:t>o</w:t>
      </w:r>
      <w:r>
        <w:t>ptional)</w:t>
      </w:r>
      <w:r w:rsidR="00DD3D0D">
        <w:t>: _</w:t>
      </w:r>
      <w:r w:rsidR="00233021">
        <w:t>____________________________________</w:t>
      </w:r>
    </w:p>
    <w:p w14:paraId="04BC8FCB" w14:textId="77777777" w:rsidR="00233021" w:rsidRDefault="00233021" w:rsidP="00233021"/>
    <w:p w14:paraId="34128359" w14:textId="77777777" w:rsidR="00DD3D0D" w:rsidRDefault="00DD3D0D" w:rsidP="00DD3D0D">
      <w:r>
        <w:t>Name: ____________________________________________________</w:t>
      </w:r>
    </w:p>
    <w:p w14:paraId="4545C406" w14:textId="77777777" w:rsidR="00DD3D0D" w:rsidRDefault="00DD3D0D" w:rsidP="00DD3D0D">
      <w:r>
        <w:t>How they support me: _______________________________________</w:t>
      </w:r>
    </w:p>
    <w:p w14:paraId="207DFA17" w14:textId="77777777" w:rsidR="00DD3D0D" w:rsidRDefault="00DD3D0D" w:rsidP="00DD3D0D">
      <w:r>
        <w:t>_________________________________________________________</w:t>
      </w:r>
    </w:p>
    <w:p w14:paraId="1BF00B04" w14:textId="77777777" w:rsidR="00DD3D0D" w:rsidRDefault="00DD3D0D" w:rsidP="00DD3D0D">
      <w:r>
        <w:t>Contact details (optional): _____________________________________</w:t>
      </w:r>
    </w:p>
    <w:p w14:paraId="4368F4A9" w14:textId="77777777" w:rsidR="00DD3D0D" w:rsidRDefault="00DD3D0D" w:rsidP="00DD3D0D">
      <w:r>
        <w:lastRenderedPageBreak/>
        <w:t>Name: ____________________________________________________</w:t>
      </w:r>
    </w:p>
    <w:p w14:paraId="2C7ED9ED" w14:textId="77777777" w:rsidR="00DD3D0D" w:rsidRDefault="00DD3D0D" w:rsidP="00DD3D0D">
      <w:r>
        <w:t>How they support me: _______________________________________</w:t>
      </w:r>
    </w:p>
    <w:p w14:paraId="197B2D78" w14:textId="77777777" w:rsidR="00DD3D0D" w:rsidRDefault="00DD3D0D" w:rsidP="00DD3D0D">
      <w:r>
        <w:t>_________________________________________________________</w:t>
      </w:r>
    </w:p>
    <w:p w14:paraId="258C1C4D" w14:textId="77777777" w:rsidR="00DD3D0D" w:rsidRDefault="00DD3D0D" w:rsidP="00DD3D0D">
      <w:r>
        <w:t>Contact details (optional): _____________________________________</w:t>
      </w:r>
    </w:p>
    <w:p w14:paraId="2A51D2E1" w14:textId="77777777" w:rsidR="000F6E06" w:rsidRDefault="000F6E06" w:rsidP="000F6E06"/>
    <w:p w14:paraId="3064A948" w14:textId="77777777" w:rsidR="00AB26FD" w:rsidRPr="00270849" w:rsidRDefault="000F6E06" w:rsidP="00270849">
      <w:pPr>
        <w:pStyle w:val="ListParagraph"/>
        <w:numPr>
          <w:ilvl w:val="0"/>
          <w:numId w:val="40"/>
        </w:numPr>
      </w:pPr>
      <w:r w:rsidRPr="00270849">
        <w:t>Who do I trust the most to help me</w:t>
      </w:r>
      <w:r w:rsidR="00AB26FD" w:rsidRPr="00270849">
        <w:t xml:space="preserve"> with my behaviour support plan</w:t>
      </w:r>
      <w:r w:rsidRPr="00270849">
        <w:t>?</w:t>
      </w:r>
    </w:p>
    <w:p w14:paraId="2013BE0F" w14:textId="4DA23D67" w:rsidR="000F6E06" w:rsidRDefault="000F6E06" w:rsidP="000F6E06">
      <w:r>
        <w:t>__________________________________</w:t>
      </w:r>
      <w:r w:rsidR="00AB26FD">
        <w:t>_______________________</w:t>
      </w:r>
    </w:p>
    <w:p w14:paraId="30B95A25" w14:textId="77777777" w:rsidR="00AB26FD" w:rsidRDefault="00AB26FD" w:rsidP="00AB26FD">
      <w:r>
        <w:t>_________________________________________________________</w:t>
      </w:r>
    </w:p>
    <w:p w14:paraId="69F79FC0" w14:textId="77777777" w:rsidR="00AB26FD" w:rsidRDefault="00AB26FD" w:rsidP="00AB26FD">
      <w:r>
        <w:t>_________________________________________________________</w:t>
      </w:r>
    </w:p>
    <w:p w14:paraId="4DF85204" w14:textId="77777777" w:rsidR="00AB26FD" w:rsidRDefault="00AB26FD" w:rsidP="00AB26FD">
      <w:r>
        <w:t>_________________________________________________________</w:t>
      </w:r>
    </w:p>
    <w:p w14:paraId="285E5A1E" w14:textId="77777777" w:rsidR="00AB26FD" w:rsidRDefault="00AB26FD" w:rsidP="00AB26FD">
      <w:r>
        <w:t>_________________________________________________________</w:t>
      </w:r>
    </w:p>
    <w:p w14:paraId="306F0165" w14:textId="2BFBFF65" w:rsidR="000F6E06" w:rsidRDefault="000F6E06" w:rsidP="000F6E06">
      <w:r>
        <w:t>_________________________________________________________</w:t>
      </w:r>
    </w:p>
    <w:p w14:paraId="1A6673E3" w14:textId="77777777" w:rsidR="00756282" w:rsidRDefault="00756282" w:rsidP="000F6E06"/>
    <w:p w14:paraId="13BEFFD5" w14:textId="77777777" w:rsidR="00756282" w:rsidRDefault="00756282" w:rsidP="000F6E06"/>
    <w:p w14:paraId="5119C2F6" w14:textId="77777777" w:rsidR="0076129B" w:rsidRDefault="000F6E06" w:rsidP="000F6E06">
      <w:pPr>
        <w:pStyle w:val="ListParagraph"/>
        <w:numPr>
          <w:ilvl w:val="0"/>
          <w:numId w:val="40"/>
        </w:numPr>
      </w:pPr>
      <w:r w:rsidRPr="00270849">
        <w:lastRenderedPageBreak/>
        <w:t>Who do I talk to when I need help?</w:t>
      </w:r>
      <w:r>
        <w:t xml:space="preserve"> </w:t>
      </w:r>
      <w:r w:rsidR="00756282">
        <w:t xml:space="preserve"> </w:t>
      </w:r>
    </w:p>
    <w:p w14:paraId="51A4B59A" w14:textId="7F21DC9F" w:rsidR="000F6E06" w:rsidRDefault="000F6E06" w:rsidP="0076129B">
      <w:r>
        <w:t>_________________________________________________________</w:t>
      </w:r>
    </w:p>
    <w:p w14:paraId="4C30D8DE" w14:textId="77777777" w:rsidR="00756282" w:rsidRDefault="00756282" w:rsidP="00756282">
      <w:r>
        <w:t>_________________________________________________________</w:t>
      </w:r>
    </w:p>
    <w:p w14:paraId="5B687F20" w14:textId="77777777" w:rsidR="00756282" w:rsidRDefault="00756282" w:rsidP="00756282">
      <w:r>
        <w:t>_________________________________________________________</w:t>
      </w:r>
    </w:p>
    <w:p w14:paraId="7CE45FEE" w14:textId="77777777" w:rsidR="00756282" w:rsidRDefault="00756282" w:rsidP="000F6E06"/>
    <w:p w14:paraId="36D7A724" w14:textId="101581C3" w:rsidR="000F6E06" w:rsidRDefault="000F6E06" w:rsidP="00270849">
      <w:pPr>
        <w:pStyle w:val="ListParagraph"/>
        <w:numPr>
          <w:ilvl w:val="0"/>
          <w:numId w:val="40"/>
        </w:numPr>
      </w:pPr>
      <w:r w:rsidRPr="00270849">
        <w:t>Who helps me feel calm when I am upset?</w:t>
      </w:r>
      <w:r w:rsidR="00316906">
        <w:rPr>
          <w:b/>
          <w:bCs/>
        </w:rPr>
        <w:t xml:space="preserve"> </w:t>
      </w:r>
    </w:p>
    <w:p w14:paraId="66A0ACB8" w14:textId="77777777" w:rsidR="00756282" w:rsidRDefault="00756282" w:rsidP="00756282">
      <w:r>
        <w:t>_________________________________________________________</w:t>
      </w:r>
    </w:p>
    <w:p w14:paraId="00493004" w14:textId="77777777" w:rsidR="00756282" w:rsidRDefault="00756282" w:rsidP="00756282">
      <w:r>
        <w:t>_________________________________________________________</w:t>
      </w:r>
    </w:p>
    <w:p w14:paraId="7BF15416" w14:textId="77777777" w:rsidR="00756282" w:rsidRDefault="00756282" w:rsidP="00756282">
      <w:r>
        <w:t>_________________________________________________________</w:t>
      </w:r>
    </w:p>
    <w:p w14:paraId="243A2B6D" w14:textId="77777777" w:rsidR="00756282" w:rsidRDefault="00756282" w:rsidP="000F6E06"/>
    <w:p w14:paraId="0A33F3E3" w14:textId="2081DAE2" w:rsidR="000F6E06" w:rsidRPr="0076129B" w:rsidRDefault="000F6E06" w:rsidP="0076129B">
      <w:pPr>
        <w:pStyle w:val="ListParagraph"/>
        <w:numPr>
          <w:ilvl w:val="0"/>
          <w:numId w:val="40"/>
        </w:numPr>
      </w:pPr>
      <w:r w:rsidRPr="0076129B">
        <w:t xml:space="preserve">Who do I want to </w:t>
      </w:r>
      <w:r w:rsidR="00316906" w:rsidRPr="0076129B">
        <w:t xml:space="preserve">help me with my </w:t>
      </w:r>
      <w:r w:rsidRPr="0076129B">
        <w:t>support plan?</w:t>
      </w:r>
    </w:p>
    <w:p w14:paraId="79AE647B" w14:textId="30B6C8F9" w:rsidR="00750735" w:rsidRDefault="000F6E06" w:rsidP="000F6E06">
      <w:r>
        <w:t>_________________________________________________________</w:t>
      </w:r>
    </w:p>
    <w:p w14:paraId="56F22834" w14:textId="77777777" w:rsidR="00316906" w:rsidRDefault="00316906" w:rsidP="00316906">
      <w:r>
        <w:t>_________________________________________________________</w:t>
      </w:r>
    </w:p>
    <w:p w14:paraId="67F9F8F6" w14:textId="77777777" w:rsidR="00316906" w:rsidRDefault="00316906" w:rsidP="00316906">
      <w:r>
        <w:t>_________________________________________________________</w:t>
      </w:r>
    </w:p>
    <w:p w14:paraId="4410F5CC" w14:textId="1C0A60A8" w:rsidR="00750735" w:rsidRPr="00E8101B" w:rsidRDefault="0076129B" w:rsidP="007D620C">
      <w:pPr>
        <w:ind w:left="720"/>
        <w:rPr>
          <w:rFonts w:eastAsiaTheme="majorEastAsia" w:cstheme="majorBidi"/>
          <w:color w:val="64327F" w:themeColor="text2"/>
          <w:sz w:val="44"/>
          <w:szCs w:val="32"/>
        </w:rPr>
      </w:pPr>
      <w:r>
        <w:rPr>
          <w:rFonts w:ascii="Times New Roman" w:hAnsi="Times New Roman" w:cs="Times New Roman"/>
          <w:noProof/>
          <w:kern w:val="0"/>
          <w:sz w:val="24"/>
          <w14:ligatures w14:val="none"/>
        </w:rPr>
        <w:lastRenderedPageBreak/>
        <w:drawing>
          <wp:anchor distT="36576" distB="36576" distL="36576" distR="36576" simplePos="0" relativeHeight="251727872" behindDoc="0" locked="0" layoutInCell="1" allowOverlap="1" wp14:anchorId="552ABCAF" wp14:editId="2328C03E">
            <wp:simplePos x="0" y="0"/>
            <wp:positionH relativeFrom="column">
              <wp:posOffset>-717423</wp:posOffset>
            </wp:positionH>
            <wp:positionV relativeFrom="paragraph">
              <wp:posOffset>-324485</wp:posOffset>
            </wp:positionV>
            <wp:extent cx="1146048" cy="999433"/>
            <wp:effectExtent l="0" t="0" r="0" b="0"/>
            <wp:wrapNone/>
            <wp:docPr id="1786127107" name="Picture 5" descr="A group of people posing for a phot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127107" name="Picture 5" descr="A group of people posing for a phot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048" cy="99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735" w:rsidRPr="00E8101B">
        <w:rPr>
          <w:rFonts w:eastAsiaTheme="majorEastAsia" w:cstheme="majorBidi"/>
          <w:color w:val="64327F" w:themeColor="text2"/>
          <w:sz w:val="44"/>
          <w:szCs w:val="32"/>
        </w:rPr>
        <w:t>Other people in my support network who can help me</w:t>
      </w:r>
    </w:p>
    <w:p w14:paraId="149D73ED" w14:textId="2C6F651A" w:rsidR="00E8101B" w:rsidRDefault="002E7059" w:rsidP="002E7059">
      <w:pPr>
        <w:spacing w:after="480"/>
      </w:pPr>
      <w:r w:rsidRPr="00E8101B">
        <w:t>I need help</w:t>
      </w:r>
      <w:r w:rsidR="0093603B">
        <w:t xml:space="preserve"> when:</w:t>
      </w:r>
    </w:p>
    <w:p w14:paraId="2AFB708E" w14:textId="1D63E1A0" w:rsidR="002E7059" w:rsidRDefault="00451FA6" w:rsidP="002E7059">
      <w:pPr>
        <w:spacing w:after="480"/>
        <w:rPr>
          <w:rFonts w:cs="Arial"/>
          <w:szCs w:val="28"/>
        </w:rPr>
      </w:pPr>
      <w:r>
        <w:rPr>
          <w:rFonts w:cs="Arial"/>
          <w:szCs w:val="28"/>
        </w:rPr>
        <w:t>_</w:t>
      </w:r>
      <w:r w:rsidR="002E7059" w:rsidRPr="00A80B82">
        <w:rPr>
          <w:rFonts w:cs="Arial"/>
          <w:szCs w:val="28"/>
        </w:rPr>
        <w:t>__________________________</w:t>
      </w:r>
      <w:r w:rsidR="002E7059">
        <w:rPr>
          <w:rFonts w:cs="Arial"/>
          <w:szCs w:val="28"/>
        </w:rPr>
        <w:t>______________________________</w:t>
      </w:r>
    </w:p>
    <w:p w14:paraId="3B90B0E7" w14:textId="160C74D9" w:rsidR="00451FA6" w:rsidRDefault="00451FA6" w:rsidP="002E7059">
      <w:pPr>
        <w:spacing w:after="480"/>
        <w:rPr>
          <w:rFonts w:cs="Arial"/>
          <w:szCs w:val="28"/>
        </w:rPr>
      </w:pPr>
      <w:r>
        <w:rPr>
          <w:rFonts w:cs="Arial"/>
          <w:szCs w:val="28"/>
        </w:rPr>
        <w:t>_</w:t>
      </w:r>
      <w:r w:rsidRPr="00A80B82">
        <w:rPr>
          <w:rFonts w:cs="Arial"/>
          <w:szCs w:val="28"/>
        </w:rPr>
        <w:t>__________________________</w:t>
      </w:r>
      <w:r>
        <w:rPr>
          <w:rFonts w:cs="Arial"/>
          <w:szCs w:val="28"/>
        </w:rPr>
        <w:t>______________________________</w:t>
      </w:r>
    </w:p>
    <w:p w14:paraId="67C95802" w14:textId="5F4B7E7E" w:rsidR="00451FA6" w:rsidRDefault="00451FA6" w:rsidP="002E7059">
      <w:pPr>
        <w:spacing w:after="480"/>
        <w:rPr>
          <w:rFonts w:cs="Arial"/>
          <w:szCs w:val="28"/>
        </w:rPr>
      </w:pPr>
      <w:r>
        <w:rPr>
          <w:rFonts w:cs="Arial"/>
          <w:szCs w:val="28"/>
        </w:rPr>
        <w:t>_</w:t>
      </w:r>
      <w:r w:rsidRPr="00A80B82">
        <w:rPr>
          <w:rFonts w:cs="Arial"/>
          <w:szCs w:val="28"/>
        </w:rPr>
        <w:t>__________________________</w:t>
      </w:r>
      <w:r>
        <w:rPr>
          <w:rFonts w:cs="Arial"/>
          <w:szCs w:val="28"/>
        </w:rPr>
        <w:t>______________________________</w:t>
      </w:r>
    </w:p>
    <w:p w14:paraId="4050E0D0" w14:textId="5458444F" w:rsidR="00451FA6" w:rsidRDefault="00451FA6" w:rsidP="002E7059">
      <w:pPr>
        <w:spacing w:after="480"/>
        <w:rPr>
          <w:rFonts w:cs="Arial"/>
          <w:szCs w:val="28"/>
        </w:rPr>
      </w:pPr>
      <w:r>
        <w:rPr>
          <w:rFonts w:cs="Arial"/>
          <w:szCs w:val="28"/>
        </w:rPr>
        <w:t>_</w:t>
      </w:r>
      <w:r w:rsidRPr="00A80B82">
        <w:rPr>
          <w:rFonts w:cs="Arial"/>
          <w:szCs w:val="28"/>
        </w:rPr>
        <w:t>__________________________</w:t>
      </w:r>
      <w:r>
        <w:rPr>
          <w:rFonts w:cs="Arial"/>
          <w:szCs w:val="28"/>
        </w:rPr>
        <w:t>______________________________</w:t>
      </w:r>
    </w:p>
    <w:p w14:paraId="3B8741A5" w14:textId="41B7EF57" w:rsidR="00451FA6" w:rsidRPr="00A80B82" w:rsidRDefault="00451FA6" w:rsidP="002E7059">
      <w:pPr>
        <w:spacing w:after="480"/>
        <w:rPr>
          <w:rFonts w:cs="Arial"/>
          <w:szCs w:val="28"/>
        </w:rPr>
      </w:pPr>
      <w:r>
        <w:rPr>
          <w:rFonts w:cs="Arial"/>
          <w:szCs w:val="28"/>
        </w:rPr>
        <w:t>_</w:t>
      </w:r>
      <w:r w:rsidRPr="00A80B82">
        <w:rPr>
          <w:rFonts w:cs="Arial"/>
          <w:szCs w:val="28"/>
        </w:rPr>
        <w:t>__________________________</w:t>
      </w:r>
      <w:r>
        <w:rPr>
          <w:rFonts w:cs="Arial"/>
          <w:szCs w:val="28"/>
        </w:rPr>
        <w:t>______________________________</w:t>
      </w:r>
    </w:p>
    <w:p w14:paraId="0A4C0B2A" w14:textId="77777777" w:rsidR="00F253B3" w:rsidRPr="00A80B82" w:rsidRDefault="002E7059" w:rsidP="00F253B3">
      <w:pPr>
        <w:spacing w:after="480"/>
        <w:rPr>
          <w:rFonts w:cs="Arial"/>
          <w:szCs w:val="28"/>
        </w:rPr>
      </w:pPr>
      <w:r w:rsidRPr="00A80B82">
        <w:rPr>
          <w:rFonts w:cs="Arial"/>
          <w:szCs w:val="28"/>
        </w:rPr>
        <w:t>The best way to help me is:</w:t>
      </w:r>
      <w:r>
        <w:rPr>
          <w:rFonts w:cs="Arial"/>
          <w:szCs w:val="28"/>
        </w:rPr>
        <w:t xml:space="preserve"> </w:t>
      </w:r>
      <w:r w:rsidR="00F253B3">
        <w:rPr>
          <w:rFonts w:cs="Arial"/>
          <w:szCs w:val="28"/>
        </w:rPr>
        <w:t>_</w:t>
      </w:r>
      <w:r w:rsidR="00F253B3" w:rsidRPr="00A80B82">
        <w:rPr>
          <w:rFonts w:cs="Arial"/>
          <w:szCs w:val="28"/>
        </w:rPr>
        <w:t>__________________________</w:t>
      </w:r>
      <w:r w:rsidR="00F253B3">
        <w:rPr>
          <w:rFonts w:cs="Arial"/>
          <w:szCs w:val="28"/>
        </w:rPr>
        <w:t>______________________________</w:t>
      </w:r>
    </w:p>
    <w:p w14:paraId="7E2D6280" w14:textId="77777777" w:rsidR="00F253B3" w:rsidRDefault="002E7059" w:rsidP="002E7059">
      <w:pPr>
        <w:rPr>
          <w:rFonts w:cs="Arial"/>
          <w:sz w:val="32"/>
          <w:szCs w:val="32"/>
        </w:rPr>
      </w:pPr>
      <w:r w:rsidRPr="00CC7427">
        <w:rPr>
          <w:rFonts w:cs="Arial"/>
          <w:sz w:val="32"/>
          <w:szCs w:val="32"/>
        </w:rPr>
        <w:t>__________________________________________________</w:t>
      </w:r>
    </w:p>
    <w:p w14:paraId="29158D7D" w14:textId="77777777" w:rsidR="00F253B3" w:rsidRDefault="002E7059" w:rsidP="002E7059">
      <w:pPr>
        <w:rPr>
          <w:rFonts w:cs="Arial"/>
          <w:sz w:val="32"/>
          <w:szCs w:val="32"/>
        </w:rPr>
      </w:pPr>
      <w:r w:rsidRPr="00CC7427">
        <w:rPr>
          <w:rFonts w:cs="Arial"/>
          <w:sz w:val="32"/>
          <w:szCs w:val="32"/>
        </w:rPr>
        <w:t>__________________________________________________</w:t>
      </w:r>
    </w:p>
    <w:p w14:paraId="6B6A0BD6" w14:textId="77777777" w:rsidR="00F253B3" w:rsidRDefault="002E7059" w:rsidP="002E7059">
      <w:pPr>
        <w:rPr>
          <w:rFonts w:cs="Arial"/>
          <w:sz w:val="32"/>
          <w:szCs w:val="32"/>
        </w:rPr>
      </w:pPr>
      <w:r w:rsidRPr="00CC7427">
        <w:rPr>
          <w:rFonts w:cs="Arial"/>
          <w:sz w:val="32"/>
          <w:szCs w:val="32"/>
        </w:rPr>
        <w:t>__________________________________________________</w:t>
      </w:r>
    </w:p>
    <w:p w14:paraId="6C6006C0" w14:textId="45183F24" w:rsidR="00750735" w:rsidRDefault="002E7059" w:rsidP="002E7059">
      <w:r w:rsidRPr="00CC7427">
        <w:rPr>
          <w:rFonts w:cs="Arial"/>
          <w:sz w:val="32"/>
          <w:szCs w:val="32"/>
        </w:rPr>
        <w:t>__________________________________________________</w:t>
      </w:r>
    </w:p>
    <w:p w14:paraId="62FC3E41" w14:textId="77777777" w:rsidR="001775F6" w:rsidRDefault="00A8692B" w:rsidP="00A8692B">
      <w:pPr>
        <w:spacing w:after="480"/>
        <w:rPr>
          <w:rFonts w:cs="Arial"/>
          <w:szCs w:val="28"/>
        </w:rPr>
      </w:pPr>
      <w:r w:rsidRPr="00A80B82">
        <w:rPr>
          <w:rFonts w:cs="Arial"/>
          <w:szCs w:val="28"/>
        </w:rPr>
        <w:lastRenderedPageBreak/>
        <w:t xml:space="preserve">The best </w:t>
      </w:r>
      <w:r>
        <w:rPr>
          <w:rFonts w:cs="Arial"/>
          <w:szCs w:val="28"/>
        </w:rPr>
        <w:t xml:space="preserve">person / people </w:t>
      </w:r>
      <w:r w:rsidRPr="00A80B82">
        <w:rPr>
          <w:rFonts w:cs="Arial"/>
          <w:szCs w:val="28"/>
        </w:rPr>
        <w:t>to help me is:</w:t>
      </w:r>
      <w:r>
        <w:rPr>
          <w:rFonts w:cs="Arial"/>
          <w:szCs w:val="28"/>
        </w:rPr>
        <w:t xml:space="preserve"> </w:t>
      </w:r>
    </w:p>
    <w:p w14:paraId="4DCEFD68" w14:textId="1F24D496" w:rsidR="00A8692B" w:rsidRPr="00A80B82" w:rsidRDefault="00A8692B" w:rsidP="00A8692B">
      <w:pPr>
        <w:spacing w:after="480"/>
        <w:rPr>
          <w:rFonts w:cs="Arial"/>
          <w:szCs w:val="28"/>
        </w:rPr>
      </w:pPr>
      <w:r>
        <w:rPr>
          <w:rFonts w:cs="Arial"/>
          <w:szCs w:val="28"/>
        </w:rPr>
        <w:t>_</w:t>
      </w:r>
      <w:r w:rsidRPr="00A80B82">
        <w:rPr>
          <w:rFonts w:cs="Arial"/>
          <w:szCs w:val="28"/>
        </w:rPr>
        <w:t>__________________________</w:t>
      </w:r>
      <w:r>
        <w:rPr>
          <w:rFonts w:cs="Arial"/>
          <w:szCs w:val="28"/>
        </w:rPr>
        <w:t>______________________________</w:t>
      </w:r>
    </w:p>
    <w:p w14:paraId="18DC66B6" w14:textId="77777777" w:rsidR="00A8692B" w:rsidRDefault="00A8692B" w:rsidP="00A8692B">
      <w:pPr>
        <w:rPr>
          <w:rFonts w:cs="Arial"/>
          <w:sz w:val="32"/>
          <w:szCs w:val="32"/>
        </w:rPr>
      </w:pPr>
      <w:r w:rsidRPr="00CC7427">
        <w:rPr>
          <w:rFonts w:cs="Arial"/>
          <w:sz w:val="32"/>
          <w:szCs w:val="32"/>
        </w:rPr>
        <w:t>__________________________________________________</w:t>
      </w:r>
    </w:p>
    <w:p w14:paraId="5A5D051E" w14:textId="77777777" w:rsidR="00A8692B" w:rsidRDefault="00A8692B" w:rsidP="00A8692B">
      <w:pPr>
        <w:rPr>
          <w:rFonts w:cs="Arial"/>
          <w:sz w:val="32"/>
          <w:szCs w:val="32"/>
        </w:rPr>
      </w:pPr>
      <w:r w:rsidRPr="00CC7427">
        <w:rPr>
          <w:rFonts w:cs="Arial"/>
          <w:sz w:val="32"/>
          <w:szCs w:val="32"/>
        </w:rPr>
        <w:t>__________________________________________________</w:t>
      </w:r>
    </w:p>
    <w:p w14:paraId="3D9A4829" w14:textId="77777777" w:rsidR="00A8692B" w:rsidRDefault="00A8692B" w:rsidP="00A8692B">
      <w:pPr>
        <w:rPr>
          <w:rFonts w:cs="Arial"/>
          <w:sz w:val="32"/>
          <w:szCs w:val="32"/>
        </w:rPr>
      </w:pPr>
      <w:r w:rsidRPr="00CC7427">
        <w:rPr>
          <w:rFonts w:cs="Arial"/>
          <w:sz w:val="32"/>
          <w:szCs w:val="32"/>
        </w:rPr>
        <w:t>__________________________________________________</w:t>
      </w:r>
    </w:p>
    <w:p w14:paraId="62CF14D3" w14:textId="77777777" w:rsidR="00A8692B" w:rsidRDefault="00A8692B" w:rsidP="00A8692B">
      <w:r w:rsidRPr="00CC7427">
        <w:rPr>
          <w:rFonts w:cs="Arial"/>
          <w:sz w:val="32"/>
          <w:szCs w:val="32"/>
        </w:rPr>
        <w:t>__________________________________________________</w:t>
      </w:r>
    </w:p>
    <w:p w14:paraId="3D99BC06" w14:textId="01ED338F" w:rsidR="001775F6" w:rsidRDefault="001775F6">
      <w:pPr>
        <w:spacing w:before="0" w:after="0" w:line="240" w:lineRule="auto"/>
        <w:rPr>
          <w:rFonts w:eastAsiaTheme="majorEastAsia" w:cstheme="majorBidi"/>
          <w:color w:val="64327F" w:themeColor="text2"/>
          <w:sz w:val="44"/>
          <w:szCs w:val="32"/>
        </w:rPr>
      </w:pPr>
      <w:r>
        <w:rPr>
          <w:rFonts w:eastAsiaTheme="majorEastAsia" w:cstheme="majorBidi"/>
          <w:color w:val="64327F" w:themeColor="text2"/>
          <w:sz w:val="44"/>
          <w:szCs w:val="32"/>
        </w:rPr>
        <w:br w:type="page"/>
      </w:r>
    </w:p>
    <w:p w14:paraId="2DC26FAC" w14:textId="5CD3B6A9" w:rsidR="00750735" w:rsidRPr="00841EFC" w:rsidRDefault="00742B63" w:rsidP="43CC627B">
      <w:pPr>
        <w:ind w:firstLine="720"/>
        <w:rPr>
          <w:rFonts w:eastAsiaTheme="majorEastAsia" w:cstheme="majorBidi"/>
          <w:color w:val="64327F" w:themeColor="text2"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729920" behindDoc="0" locked="0" layoutInCell="1" allowOverlap="1" wp14:anchorId="41135F51" wp14:editId="3083A8E7">
            <wp:simplePos x="0" y="0"/>
            <wp:positionH relativeFrom="column">
              <wp:posOffset>-655828</wp:posOffset>
            </wp:positionH>
            <wp:positionV relativeFrom="paragraph">
              <wp:posOffset>-470535</wp:posOffset>
            </wp:positionV>
            <wp:extent cx="1072896" cy="1072896"/>
            <wp:effectExtent l="0" t="0" r="0" b="0"/>
            <wp:wrapNone/>
            <wp:docPr id="1955479814" name="Picture 1955479814" descr="A group of people with a question mar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479814" name="Picture 1955479814" descr="A group of people with a question mark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896" cy="107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C8B" w:rsidRPr="43CC627B">
        <w:rPr>
          <w:rFonts w:eastAsiaTheme="majorEastAsia" w:cstheme="majorBidi"/>
          <w:color w:val="64327F" w:themeColor="text2"/>
          <w:sz w:val="44"/>
          <w:szCs w:val="44"/>
        </w:rPr>
        <w:t>Do I consent</w:t>
      </w:r>
      <w:r w:rsidR="2035E40D" w:rsidRPr="43CC627B">
        <w:rPr>
          <w:rFonts w:eastAsiaTheme="majorEastAsia" w:cstheme="majorBidi"/>
          <w:color w:val="64327F" w:themeColor="text2"/>
          <w:sz w:val="44"/>
          <w:szCs w:val="44"/>
        </w:rPr>
        <w:t xml:space="preserve"> (understand and agree)</w:t>
      </w:r>
      <w:r w:rsidR="00D41C8B" w:rsidRPr="43CC627B">
        <w:rPr>
          <w:rFonts w:eastAsiaTheme="majorEastAsia" w:cstheme="majorBidi"/>
          <w:color w:val="64327F" w:themeColor="text2"/>
          <w:sz w:val="44"/>
          <w:szCs w:val="44"/>
        </w:rPr>
        <w:t>?</w:t>
      </w:r>
    </w:p>
    <w:p w14:paraId="2351733D" w14:textId="469AD99E" w:rsidR="00841EFC" w:rsidRPr="00841EFC" w:rsidRDefault="00760E8B" w:rsidP="00841EFC">
      <w:r>
        <w:t>It is my plan. It is about my life and my goals. I can</w:t>
      </w:r>
      <w:r w:rsidRPr="00841EFC">
        <w:t xml:space="preserve"> say</w:t>
      </w:r>
      <w:r>
        <w:t>,</w:t>
      </w:r>
      <w:r w:rsidRPr="00841EFC">
        <w:t xml:space="preserve"> </w:t>
      </w:r>
      <w:r>
        <w:t>‘Y</w:t>
      </w:r>
      <w:r w:rsidRPr="00841EFC">
        <w:t>es</w:t>
      </w:r>
      <w:r>
        <w:t>’</w:t>
      </w:r>
      <w:r w:rsidRPr="00841EFC">
        <w:t xml:space="preserve"> or</w:t>
      </w:r>
      <w:r>
        <w:t>,</w:t>
      </w:r>
      <w:r w:rsidRPr="00841EFC">
        <w:t xml:space="preserve"> </w:t>
      </w:r>
      <w:r>
        <w:t>‘N</w:t>
      </w:r>
      <w:r w:rsidRPr="00841EFC">
        <w:t>o</w:t>
      </w:r>
      <w:r>
        <w:t>’</w:t>
      </w:r>
      <w:r w:rsidRPr="00841EFC">
        <w:t xml:space="preserve"> to this plan</w:t>
      </w:r>
      <w:r w:rsidR="00DE62E5">
        <w:t xml:space="preserve"> and who helps me with it.</w:t>
      </w:r>
    </w:p>
    <w:p w14:paraId="7A8743CC" w14:textId="1F88F9E4" w:rsidR="00E8101B" w:rsidRDefault="00BE5B73" w:rsidP="43CC627B">
      <w:pPr>
        <w:rPr>
          <w:rFonts w:cs="Arial"/>
        </w:rPr>
      </w:pPr>
      <w:r>
        <w:rPr>
          <w:noProof/>
          <w:szCs w:val="36"/>
        </w:rPr>
        <w:drawing>
          <wp:anchor distT="0" distB="0" distL="114300" distR="114300" simplePos="0" relativeHeight="251734016" behindDoc="0" locked="0" layoutInCell="1" allowOverlap="1" wp14:anchorId="1F3D9295" wp14:editId="30C14B9B">
            <wp:simplePos x="0" y="0"/>
            <wp:positionH relativeFrom="rightMargin">
              <wp:posOffset>-48133</wp:posOffset>
            </wp:positionH>
            <wp:positionV relativeFrom="paragraph">
              <wp:posOffset>342265</wp:posOffset>
            </wp:positionV>
            <wp:extent cx="391795" cy="391795"/>
            <wp:effectExtent l="0" t="0" r="8255" b="8255"/>
            <wp:wrapNone/>
            <wp:docPr id="1894019450" name="Graphi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237195" name="Graphic 9"/>
                    <pic:cNvPicPr/>
                  </pic:nvPicPr>
                  <pic:blipFill>
                    <a:blip r:embed="rId27">
                      <a:extLs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795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1D8">
        <w:rPr>
          <w:noProof/>
          <w:szCs w:val="36"/>
        </w:rPr>
        <w:drawing>
          <wp:anchor distT="0" distB="0" distL="114300" distR="114300" simplePos="0" relativeHeight="251731968" behindDoc="0" locked="0" layoutInCell="1" allowOverlap="1" wp14:anchorId="6370D4BB" wp14:editId="0ACCBB7E">
            <wp:simplePos x="0" y="0"/>
            <wp:positionH relativeFrom="margin">
              <wp:posOffset>5124323</wp:posOffset>
            </wp:positionH>
            <wp:positionV relativeFrom="paragraph">
              <wp:posOffset>342646</wp:posOffset>
            </wp:positionV>
            <wp:extent cx="391795" cy="391795"/>
            <wp:effectExtent l="0" t="0" r="8255" b="8255"/>
            <wp:wrapNone/>
            <wp:docPr id="2084640622" name="Graphic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710724" name="Graphic 11"/>
                    <pic:cNvPicPr/>
                  </pic:nvPicPr>
                  <pic:blipFill>
                    <a:blip r:embed="rId29">
                      <a:extLs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795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322">
        <w:rPr>
          <w:rFonts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AEAE1D" wp14:editId="467890F5">
                <wp:simplePos x="0" y="0"/>
                <wp:positionH relativeFrom="column">
                  <wp:posOffset>5046472</wp:posOffset>
                </wp:positionH>
                <wp:positionV relativeFrom="paragraph">
                  <wp:posOffset>541528</wp:posOffset>
                </wp:positionV>
                <wp:extent cx="1175657" cy="961901"/>
                <wp:effectExtent l="0" t="0" r="0" b="0"/>
                <wp:wrapNone/>
                <wp:docPr id="112587301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657" cy="9619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B93AE4" w14:textId="174B1A5F" w:rsidR="00B93322" w:rsidRPr="00AA00C3" w:rsidRDefault="00AA00C3" w:rsidP="00B93322">
                            <w:pPr>
                              <w:spacing w:line="240" w:lineRule="auto"/>
                            </w:pPr>
                            <w:r>
                              <w:t xml:space="preserve"> </w:t>
                            </w:r>
                            <w:r w:rsidR="00B93322" w:rsidRPr="00AA00C3">
                              <w:rPr>
                                <w:b/>
                                <w:bCs/>
                              </w:rPr>
                              <w:t>Tick to say</w:t>
                            </w:r>
                            <w:r w:rsidR="00B93322" w:rsidRPr="00AA00C3">
                              <w:t xml:space="preserve"> </w:t>
                            </w:r>
                            <w:r w:rsidR="00B93322" w:rsidRPr="00AA00C3">
                              <w:br/>
                            </w:r>
                            <w:r>
                              <w:t xml:space="preserve"> </w:t>
                            </w:r>
                            <w:r w:rsidR="00B93322" w:rsidRPr="00AA00C3">
                              <w:t>Yes</w:t>
                            </w:r>
                            <w:r>
                              <w:t xml:space="preserve"> </w:t>
                            </w:r>
                            <w:r w:rsidR="00B93322" w:rsidRPr="00AA00C3">
                              <w:t xml:space="preserve">or </w:t>
                            </w:r>
                            <w:r>
                              <w:t xml:space="preserve"> </w:t>
                            </w:r>
                            <w:r w:rsidR="00B93322" w:rsidRPr="00AA00C3"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EAE1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97.35pt;margin-top:42.65pt;width:92.55pt;height:7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" filled="f" stroked="f" strokeweight=".5pt">
                <v:textbox>
                  <w:txbxContent>
                    <w:p w14:paraId="43B93AE4" w14:textId="174B1A5F" w:rsidR="00B93322" w:rsidRPr="00AA00C3" w:rsidRDefault="00AA00C3" w:rsidP="00B93322">
                      <w:pPr>
                        <w:spacing w:line="240" w:lineRule="auto"/>
                      </w:pPr>
                      <w:r>
                        <w:t xml:space="preserve"> </w:t>
                      </w:r>
                      <w:r w:rsidR="00B93322" w:rsidRPr="00AA00C3">
                        <w:rPr>
                          <w:b/>
                          <w:bCs/>
                        </w:rPr>
                        <w:t>Tick to say</w:t>
                      </w:r>
                      <w:r w:rsidR="00B93322" w:rsidRPr="00AA00C3">
                        <w:t xml:space="preserve"> </w:t>
                      </w:r>
                      <w:r w:rsidR="00B93322" w:rsidRPr="00AA00C3">
                        <w:br/>
                      </w:r>
                      <w:r>
                        <w:t xml:space="preserve"> </w:t>
                      </w:r>
                      <w:r w:rsidR="00B93322" w:rsidRPr="00AA00C3">
                        <w:t>Yes</w:t>
                      </w:r>
                      <w:r>
                        <w:t xml:space="preserve"> </w:t>
                      </w:r>
                      <w:r w:rsidR="00B93322" w:rsidRPr="00AA00C3">
                        <w:t xml:space="preserve">or </w:t>
                      </w:r>
                      <w:r>
                        <w:t xml:space="preserve"> </w:t>
                      </w:r>
                      <w:r w:rsidR="00B93322" w:rsidRPr="00AA00C3"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DE62E5" w:rsidRPr="43CC627B">
        <w:rPr>
          <w:rFonts w:cs="Arial"/>
        </w:rPr>
        <w:t>Consent</w:t>
      </w:r>
      <w:r w:rsidR="00E8101B" w:rsidRPr="43CC627B">
        <w:rPr>
          <w:rFonts w:cs="Arial"/>
        </w:rPr>
        <w:t xml:space="preserve"> means people </w:t>
      </w:r>
      <w:r w:rsidR="48464B0C" w:rsidRPr="43CC627B">
        <w:rPr>
          <w:rFonts w:cs="Arial"/>
        </w:rPr>
        <w:t xml:space="preserve">understand </w:t>
      </w:r>
      <w:r w:rsidR="00A357AB">
        <w:rPr>
          <w:rFonts w:cs="Arial"/>
        </w:rPr>
        <w:t>the plan and</w:t>
      </w:r>
      <w:r w:rsidR="48464B0C" w:rsidRPr="43CC627B">
        <w:rPr>
          <w:rFonts w:cs="Arial"/>
        </w:rPr>
        <w:t xml:space="preserve"> </w:t>
      </w:r>
      <w:r w:rsidR="00E8101B" w:rsidRPr="43CC627B">
        <w:rPr>
          <w:rFonts w:cs="Arial"/>
        </w:rPr>
        <w:t>say</w:t>
      </w:r>
      <w:r w:rsidR="00DE62E5" w:rsidRPr="43CC627B">
        <w:rPr>
          <w:rFonts w:cs="Arial"/>
        </w:rPr>
        <w:t>,</w:t>
      </w:r>
      <w:r w:rsidR="00E8101B" w:rsidRPr="43CC627B">
        <w:rPr>
          <w:rFonts w:cs="Arial"/>
        </w:rPr>
        <w:t xml:space="preserve"> </w:t>
      </w:r>
      <w:r w:rsidR="00DE62E5" w:rsidRPr="43CC627B">
        <w:rPr>
          <w:rFonts w:cs="Arial"/>
        </w:rPr>
        <w:t>‘Y</w:t>
      </w:r>
      <w:r w:rsidR="00E8101B" w:rsidRPr="43CC627B">
        <w:rPr>
          <w:rFonts w:cs="Arial"/>
        </w:rPr>
        <w:t>es</w:t>
      </w:r>
      <w:r w:rsidR="00DE62E5" w:rsidRPr="43CC627B">
        <w:rPr>
          <w:rFonts w:cs="Arial"/>
        </w:rPr>
        <w:t>’</w:t>
      </w:r>
      <w:r w:rsidR="00E8101B" w:rsidRPr="43CC627B">
        <w:rPr>
          <w:rFonts w:cs="Arial"/>
        </w:rPr>
        <w:t xml:space="preserve"> to being part </w:t>
      </w:r>
      <w:r w:rsidR="005E5258">
        <w:rPr>
          <w:rFonts w:cs="Arial"/>
        </w:rPr>
        <w:t>of it.</w:t>
      </w:r>
      <w:r w:rsidR="00AE31D8" w:rsidRPr="00AE31D8">
        <w:rPr>
          <w:noProof/>
          <w:szCs w:val="36"/>
        </w:rPr>
        <w:t xml:space="preserve"> </w:t>
      </w:r>
    </w:p>
    <w:p w14:paraId="70BF5924" w14:textId="049223D9" w:rsidR="009C536B" w:rsidRDefault="00B93322" w:rsidP="00E03713">
      <w:pPr>
        <w:tabs>
          <w:tab w:val="left" w:pos="8222"/>
        </w:tabs>
        <w:rPr>
          <w:rFonts w:cs="Arial"/>
          <w:szCs w:val="28"/>
        </w:rPr>
      </w:pPr>
      <w:r w:rsidRPr="007F07B1">
        <w:rPr>
          <w:rFonts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64F6D5" wp14:editId="13382697">
                <wp:simplePos x="0" y="0"/>
                <wp:positionH relativeFrom="rightMargin">
                  <wp:posOffset>-12192</wp:posOffset>
                </wp:positionH>
                <wp:positionV relativeFrom="paragraph">
                  <wp:posOffset>447040</wp:posOffset>
                </wp:positionV>
                <wp:extent cx="298450" cy="285750"/>
                <wp:effectExtent l="0" t="0" r="25400" b="19050"/>
                <wp:wrapNone/>
                <wp:docPr id="16089113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97E59" id="Rectangle 1" o:spid="_x0000_s1026" style="position:absolute;margin-left:-.95pt;margin-top:35.2pt;width:23.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" fillcolor="window" strokecolor="windowText" strokeweight="1pt">
                <w10:wrap anchorx="margin"/>
              </v:rect>
            </w:pict>
          </mc:Fallback>
        </mc:AlternateContent>
      </w:r>
      <w:r w:rsidRPr="007F07B1">
        <w:rPr>
          <w:rFonts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26763B" wp14:editId="63A8CED6">
                <wp:simplePos x="0" y="0"/>
                <wp:positionH relativeFrom="column">
                  <wp:posOffset>5164010</wp:posOffset>
                </wp:positionH>
                <wp:positionV relativeFrom="paragraph">
                  <wp:posOffset>449580</wp:posOffset>
                </wp:positionV>
                <wp:extent cx="298450" cy="285750"/>
                <wp:effectExtent l="0" t="0" r="25400" b="19050"/>
                <wp:wrapNone/>
                <wp:docPr id="435570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asvg="http://schemas.microsoft.com/office/drawing/2016/SVG/main" xmlns:pic="http://schemas.openxmlformats.org/drawingml/2006/picture" xmlns:a="http://schemas.openxmlformats.org/drawingml/2006/main">
            <w:pict w14:anchorId="66591041">
              <v:rect id="Rectangle 1" style="position:absolute;margin-left:406.6pt;margin-top:35.4pt;width:23.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25AFCA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"/>
            </w:pict>
          </mc:Fallback>
        </mc:AlternateContent>
      </w:r>
      <w:r w:rsidR="009C536B">
        <w:rPr>
          <w:rFonts w:cs="Arial"/>
          <w:szCs w:val="28"/>
        </w:rPr>
        <w:t>Do I want these people to help me with my plan?</w:t>
      </w:r>
    </w:p>
    <w:p w14:paraId="4630C953" w14:textId="11548E46" w:rsidR="009C536B" w:rsidRPr="00A80B82" w:rsidRDefault="00CB4382" w:rsidP="009C536B">
      <w:pPr>
        <w:spacing w:after="480"/>
        <w:rPr>
          <w:rFonts w:cs="Arial"/>
          <w:szCs w:val="28"/>
        </w:rPr>
      </w:pPr>
      <w:r w:rsidRPr="007F07B1">
        <w:rPr>
          <w:rFonts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41A1BD" wp14:editId="250A1F1B">
                <wp:simplePos x="0" y="0"/>
                <wp:positionH relativeFrom="column">
                  <wp:posOffset>5165217</wp:posOffset>
                </wp:positionH>
                <wp:positionV relativeFrom="paragraph">
                  <wp:posOffset>494030</wp:posOffset>
                </wp:positionV>
                <wp:extent cx="298450" cy="285750"/>
                <wp:effectExtent l="0" t="0" r="25400" b="19050"/>
                <wp:wrapNone/>
                <wp:docPr id="17148176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4F798" id="Rectangle 1" o:spid="_x0000_s1026" style="position:absolute;margin-left:406.7pt;margin-top:38.9pt;width:23.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" fillcolor="window" strokecolor="windowText" strokeweight="1pt"/>
            </w:pict>
          </mc:Fallback>
        </mc:AlternateContent>
      </w:r>
      <w:r w:rsidR="00AA00C3" w:rsidRPr="007F07B1">
        <w:rPr>
          <w:rFonts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662C28" wp14:editId="73E2D6B6">
                <wp:simplePos x="0" y="0"/>
                <wp:positionH relativeFrom="rightMargin">
                  <wp:posOffset>-22225</wp:posOffset>
                </wp:positionH>
                <wp:positionV relativeFrom="paragraph">
                  <wp:posOffset>491490</wp:posOffset>
                </wp:positionV>
                <wp:extent cx="298450" cy="285750"/>
                <wp:effectExtent l="0" t="0" r="25400" b="19050"/>
                <wp:wrapNone/>
                <wp:docPr id="8582976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029ED" id="Rectangle 1" o:spid="_x0000_s1026" style="position:absolute;margin-left:-1.75pt;margin-top:38.7pt;width:23.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" fillcolor="window" strokecolor="windowText" strokeweight="1pt">
                <w10:wrap anchorx="margin"/>
              </v:rect>
            </w:pict>
          </mc:Fallback>
        </mc:AlternateContent>
      </w:r>
      <w:r w:rsidR="009C536B">
        <w:rPr>
          <w:rFonts w:cs="Arial"/>
          <w:szCs w:val="28"/>
        </w:rPr>
        <w:t>Name</w:t>
      </w:r>
      <w:r w:rsidR="00B93322">
        <w:rPr>
          <w:rFonts w:cs="Arial"/>
          <w:szCs w:val="28"/>
        </w:rPr>
        <w:t xml:space="preserve"> of person</w:t>
      </w:r>
      <w:r w:rsidR="009C536B">
        <w:rPr>
          <w:rFonts w:cs="Arial"/>
          <w:szCs w:val="28"/>
        </w:rPr>
        <w:t>:</w:t>
      </w:r>
      <w:r w:rsidR="00B93322">
        <w:rPr>
          <w:rFonts w:cs="Arial"/>
          <w:szCs w:val="28"/>
        </w:rPr>
        <w:t xml:space="preserve"> </w:t>
      </w:r>
      <w:r w:rsidR="009C536B" w:rsidRPr="00A80B82">
        <w:rPr>
          <w:rFonts w:cs="Arial"/>
          <w:szCs w:val="28"/>
        </w:rPr>
        <w:t>_______</w:t>
      </w:r>
      <w:r w:rsidR="009C536B">
        <w:rPr>
          <w:rFonts w:cs="Arial"/>
          <w:szCs w:val="28"/>
        </w:rPr>
        <w:t>______________________________</w:t>
      </w:r>
      <w:r w:rsidR="00B93322">
        <w:rPr>
          <w:rFonts w:cs="Arial"/>
          <w:szCs w:val="28"/>
        </w:rPr>
        <w:t xml:space="preserve">  </w:t>
      </w:r>
    </w:p>
    <w:p w14:paraId="4E64644B" w14:textId="6BADE867" w:rsidR="00AA00C3" w:rsidRPr="00A80B82" w:rsidRDefault="00E03713" w:rsidP="00CB4382">
      <w:pPr>
        <w:tabs>
          <w:tab w:val="left" w:pos="8364"/>
        </w:tabs>
        <w:spacing w:after="480"/>
        <w:rPr>
          <w:rFonts w:cs="Arial"/>
          <w:szCs w:val="28"/>
        </w:rPr>
      </w:pPr>
      <w:r w:rsidRPr="007F07B1">
        <w:rPr>
          <w:rFonts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ED8F3B" wp14:editId="1681F55A">
                <wp:simplePos x="0" y="0"/>
                <wp:positionH relativeFrom="rightMargin">
                  <wp:posOffset>2540</wp:posOffset>
                </wp:positionH>
                <wp:positionV relativeFrom="paragraph">
                  <wp:posOffset>473075</wp:posOffset>
                </wp:positionV>
                <wp:extent cx="298450" cy="285750"/>
                <wp:effectExtent l="0" t="0" r="25400" b="19050"/>
                <wp:wrapNone/>
                <wp:docPr id="3910012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44E5A" id="Rectangle 1" o:spid="_x0000_s1026" style="position:absolute;margin-left:.2pt;margin-top:37.25pt;width:23.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" fillcolor="window" strokecolor="windowText" strokeweight="1pt">
                <w10:wrap anchorx="margin"/>
              </v:rect>
            </w:pict>
          </mc:Fallback>
        </mc:AlternateContent>
      </w:r>
      <w:r w:rsidR="00CB4382" w:rsidRPr="007F07B1">
        <w:rPr>
          <w:rFonts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3B9384" wp14:editId="09B9ACE9">
                <wp:simplePos x="0" y="0"/>
                <wp:positionH relativeFrom="column">
                  <wp:posOffset>5165725</wp:posOffset>
                </wp:positionH>
                <wp:positionV relativeFrom="paragraph">
                  <wp:posOffset>475615</wp:posOffset>
                </wp:positionV>
                <wp:extent cx="298450" cy="285750"/>
                <wp:effectExtent l="0" t="0" r="25400" b="19050"/>
                <wp:wrapNone/>
                <wp:docPr id="6230091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E9991" id="Rectangle 1" o:spid="_x0000_s1026" style="position:absolute;margin-left:406.75pt;margin-top:37.45pt;width:23.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" fillcolor="window" strokecolor="windowText" strokeweight="1pt"/>
            </w:pict>
          </mc:Fallback>
        </mc:AlternateContent>
      </w:r>
      <w:r w:rsidR="00AA00C3">
        <w:rPr>
          <w:rFonts w:cs="Arial"/>
          <w:szCs w:val="28"/>
        </w:rPr>
        <w:t xml:space="preserve">Name of person: </w:t>
      </w:r>
      <w:r w:rsidR="00AA00C3" w:rsidRPr="00A80B82">
        <w:rPr>
          <w:rFonts w:cs="Arial"/>
          <w:szCs w:val="28"/>
        </w:rPr>
        <w:t>_______</w:t>
      </w:r>
      <w:r w:rsidR="00AA00C3">
        <w:rPr>
          <w:rFonts w:cs="Arial"/>
          <w:szCs w:val="28"/>
        </w:rPr>
        <w:t xml:space="preserve">______________________________  </w:t>
      </w:r>
    </w:p>
    <w:p w14:paraId="4F3401E5" w14:textId="28E844A1" w:rsidR="00AA00C3" w:rsidRPr="00A80B82" w:rsidRDefault="00CB4382" w:rsidP="00AA00C3">
      <w:pPr>
        <w:spacing w:after="480"/>
        <w:rPr>
          <w:rFonts w:cs="Arial"/>
          <w:szCs w:val="28"/>
        </w:rPr>
      </w:pPr>
      <w:r w:rsidRPr="007F07B1">
        <w:rPr>
          <w:rFonts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4EB9DB" wp14:editId="158113EA">
                <wp:simplePos x="0" y="0"/>
                <wp:positionH relativeFrom="column">
                  <wp:posOffset>5165725</wp:posOffset>
                </wp:positionH>
                <wp:positionV relativeFrom="paragraph">
                  <wp:posOffset>470535</wp:posOffset>
                </wp:positionV>
                <wp:extent cx="298450" cy="285750"/>
                <wp:effectExtent l="0" t="0" r="25400" b="19050"/>
                <wp:wrapNone/>
                <wp:docPr id="17438162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A2A1D" id="Rectangle 1" o:spid="_x0000_s1026" style="position:absolute;margin-left:406.75pt;margin-top:37.05pt;width:23.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" fillcolor="window" strokecolor="windowText" strokeweight="1pt"/>
            </w:pict>
          </mc:Fallback>
        </mc:AlternateContent>
      </w:r>
      <w:r w:rsidR="00AA00C3" w:rsidRPr="007F07B1">
        <w:rPr>
          <w:rFonts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DA885E" wp14:editId="719DA6D5">
                <wp:simplePos x="0" y="0"/>
                <wp:positionH relativeFrom="rightMargin">
                  <wp:posOffset>2540</wp:posOffset>
                </wp:positionH>
                <wp:positionV relativeFrom="paragraph">
                  <wp:posOffset>467995</wp:posOffset>
                </wp:positionV>
                <wp:extent cx="298450" cy="285750"/>
                <wp:effectExtent l="0" t="0" r="25400" b="19050"/>
                <wp:wrapNone/>
                <wp:docPr id="17323961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7E62D" id="Rectangle 1" o:spid="_x0000_s1026" style="position:absolute;margin-left:.2pt;margin-top:36.85pt;width:23.5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 w:rsidR="00AA00C3">
        <w:rPr>
          <w:rFonts w:cs="Arial"/>
          <w:szCs w:val="28"/>
        </w:rPr>
        <w:t xml:space="preserve">Name of person: </w:t>
      </w:r>
      <w:r w:rsidR="00AA00C3" w:rsidRPr="00A80B82">
        <w:rPr>
          <w:rFonts w:cs="Arial"/>
          <w:szCs w:val="28"/>
        </w:rPr>
        <w:t>_______</w:t>
      </w:r>
      <w:r w:rsidR="00AA00C3">
        <w:rPr>
          <w:rFonts w:cs="Arial"/>
          <w:szCs w:val="28"/>
        </w:rPr>
        <w:t xml:space="preserve">______________________________  </w:t>
      </w:r>
    </w:p>
    <w:p w14:paraId="4DBA3CDF" w14:textId="49731689" w:rsidR="00AA00C3" w:rsidRPr="00A80B82" w:rsidRDefault="00E03713" w:rsidP="00CB4382">
      <w:pPr>
        <w:tabs>
          <w:tab w:val="left" w:pos="8222"/>
        </w:tabs>
        <w:spacing w:after="480"/>
        <w:rPr>
          <w:rFonts w:cs="Arial"/>
          <w:szCs w:val="28"/>
        </w:rPr>
      </w:pPr>
      <w:r w:rsidRPr="007F07B1">
        <w:rPr>
          <w:rFonts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FC696F" wp14:editId="4D3AC10C">
                <wp:simplePos x="0" y="0"/>
                <wp:positionH relativeFrom="rightMargin">
                  <wp:posOffset>1270</wp:posOffset>
                </wp:positionH>
                <wp:positionV relativeFrom="paragraph">
                  <wp:posOffset>480060</wp:posOffset>
                </wp:positionV>
                <wp:extent cx="298450" cy="285750"/>
                <wp:effectExtent l="0" t="0" r="25400" b="19050"/>
                <wp:wrapNone/>
                <wp:docPr id="14104374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A8B17" id="Rectangle 1" o:spid="_x0000_s1026" style="position:absolute;margin-left:.1pt;margin-top:37.8pt;width:23.5pt;height:22.5pt;z-index:2516961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" fillcolor="window" strokecolor="windowText" strokeweight="1pt">
                <w10:wrap anchorx="margin"/>
              </v:rect>
            </w:pict>
          </mc:Fallback>
        </mc:AlternateContent>
      </w:r>
      <w:r w:rsidR="00CB4382" w:rsidRPr="007F07B1">
        <w:rPr>
          <w:rFonts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A37B23" wp14:editId="5F346082">
                <wp:simplePos x="0" y="0"/>
                <wp:positionH relativeFrom="column">
                  <wp:posOffset>5164328</wp:posOffset>
                </wp:positionH>
                <wp:positionV relativeFrom="paragraph">
                  <wp:posOffset>482600</wp:posOffset>
                </wp:positionV>
                <wp:extent cx="298450" cy="285750"/>
                <wp:effectExtent l="0" t="0" r="25400" b="19050"/>
                <wp:wrapNone/>
                <wp:docPr id="1161582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5D9AF" id="Rectangle 1" o:spid="_x0000_s1026" style="position:absolute;margin-left:406.65pt;margin-top:38pt;width:23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" fillcolor="window" strokecolor="windowText" strokeweight="1pt"/>
            </w:pict>
          </mc:Fallback>
        </mc:AlternateContent>
      </w:r>
      <w:r w:rsidR="00AA00C3">
        <w:rPr>
          <w:rFonts w:cs="Arial"/>
          <w:szCs w:val="28"/>
        </w:rPr>
        <w:t xml:space="preserve">Name of person: </w:t>
      </w:r>
      <w:r w:rsidR="00AA00C3" w:rsidRPr="00A80B82">
        <w:rPr>
          <w:rFonts w:cs="Arial"/>
          <w:szCs w:val="28"/>
        </w:rPr>
        <w:t>_______</w:t>
      </w:r>
      <w:r w:rsidR="00AA00C3">
        <w:rPr>
          <w:rFonts w:cs="Arial"/>
          <w:szCs w:val="28"/>
        </w:rPr>
        <w:t xml:space="preserve">______________________________  </w:t>
      </w:r>
    </w:p>
    <w:p w14:paraId="259BAA36" w14:textId="2022819C" w:rsidR="00AA00C3" w:rsidRDefault="00CD4377" w:rsidP="00AA00C3">
      <w:pPr>
        <w:spacing w:after="480"/>
        <w:rPr>
          <w:rFonts w:cs="Arial"/>
          <w:szCs w:val="28"/>
        </w:rPr>
      </w:pPr>
      <w:r>
        <w:rPr>
          <w:rFonts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456462" wp14:editId="4E94B698">
                <wp:simplePos x="0" y="0"/>
                <wp:positionH relativeFrom="column">
                  <wp:posOffset>5117663</wp:posOffset>
                </wp:positionH>
                <wp:positionV relativeFrom="paragraph">
                  <wp:posOffset>16320</wp:posOffset>
                </wp:positionV>
                <wp:extent cx="1175657" cy="961901"/>
                <wp:effectExtent l="0" t="0" r="0" b="0"/>
                <wp:wrapNone/>
                <wp:docPr id="76116697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657" cy="9619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045112" w14:textId="0A816CFA" w:rsidR="00CD4377" w:rsidRPr="00AA00C3" w:rsidRDefault="00CD4377" w:rsidP="00CD4377">
                            <w:pPr>
                              <w:spacing w:line="240" w:lineRule="auto"/>
                            </w:pPr>
                            <w:r>
                              <w:t xml:space="preserve"> </w:t>
                            </w:r>
                            <w:r w:rsidRPr="00AA00C3">
                              <w:br/>
                            </w:r>
                            <w:r>
                              <w:t xml:space="preserve"> </w:t>
                            </w:r>
                            <w:r w:rsidRPr="00AA00C3">
                              <w:t>Yes</w:t>
                            </w:r>
                            <w:r>
                              <w:t xml:space="preserve"> </w:t>
                            </w:r>
                            <w:r w:rsidRPr="00AA00C3">
                              <w:t xml:space="preserve">or </w:t>
                            </w:r>
                            <w:r>
                              <w:t xml:space="preserve"> </w:t>
                            </w:r>
                            <w:r w:rsidRPr="00AA00C3"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56462" id="_x0000_s1027" type="#_x0000_t202" style="position:absolute;margin-left:402.95pt;margin-top:1.3pt;width:92.55pt;height:7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" filled="f" stroked="f" strokeweight=".5pt">
                <v:textbox>
                  <w:txbxContent>
                    <w:p w14:paraId="5E045112" w14:textId="0A816CFA" w:rsidR="00CD4377" w:rsidRPr="00AA00C3" w:rsidRDefault="00CD4377" w:rsidP="00CD4377">
                      <w:pPr>
                        <w:spacing w:line="240" w:lineRule="auto"/>
                      </w:pPr>
                      <w:r>
                        <w:t xml:space="preserve"> </w:t>
                      </w:r>
                      <w:r w:rsidRPr="00AA00C3">
                        <w:br/>
                      </w:r>
                      <w:r>
                        <w:t xml:space="preserve"> </w:t>
                      </w:r>
                      <w:r w:rsidRPr="00AA00C3">
                        <w:t>Yes</w:t>
                      </w:r>
                      <w:r>
                        <w:t xml:space="preserve"> </w:t>
                      </w:r>
                      <w:r w:rsidRPr="00AA00C3">
                        <w:t xml:space="preserve">or </w:t>
                      </w:r>
                      <w:r>
                        <w:t xml:space="preserve"> </w:t>
                      </w:r>
                      <w:r w:rsidRPr="00AA00C3"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AA00C3">
        <w:rPr>
          <w:rFonts w:cs="Arial"/>
          <w:szCs w:val="28"/>
        </w:rPr>
        <w:t xml:space="preserve">Name of person: </w:t>
      </w:r>
      <w:r w:rsidR="00AA00C3" w:rsidRPr="00A80B82">
        <w:rPr>
          <w:rFonts w:cs="Arial"/>
          <w:szCs w:val="28"/>
        </w:rPr>
        <w:t>_______</w:t>
      </w:r>
      <w:r w:rsidR="00AA00C3">
        <w:rPr>
          <w:rFonts w:cs="Arial"/>
          <w:szCs w:val="28"/>
        </w:rPr>
        <w:t xml:space="preserve">______________________________  </w:t>
      </w:r>
    </w:p>
    <w:p w14:paraId="269F3A21" w14:textId="1070957E" w:rsidR="0089702B" w:rsidRDefault="00E03713" w:rsidP="0089702B">
      <w:pPr>
        <w:spacing w:before="0"/>
        <w:rPr>
          <w:rFonts w:cs="Arial"/>
          <w:noProof/>
          <w:szCs w:val="28"/>
        </w:rPr>
      </w:pPr>
      <w:r w:rsidRPr="007F07B1">
        <w:rPr>
          <w:rFonts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A06E53" wp14:editId="48C9CA94">
                <wp:simplePos x="0" y="0"/>
                <wp:positionH relativeFrom="rightMargin">
                  <wp:posOffset>36703</wp:posOffset>
                </wp:positionH>
                <wp:positionV relativeFrom="paragraph">
                  <wp:posOffset>200025</wp:posOffset>
                </wp:positionV>
                <wp:extent cx="298450" cy="285750"/>
                <wp:effectExtent l="0" t="0" r="25400" b="19050"/>
                <wp:wrapNone/>
                <wp:docPr id="8907525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2B03B" id="Rectangle 1" o:spid="_x0000_s1026" style="position:absolute;margin-left:2.9pt;margin-top:15.75pt;width:23.5pt;height:22.5pt;z-index:2517186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 w:rsidRPr="007F07B1">
        <w:rPr>
          <w:rFonts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AB56BC0" wp14:editId="4A23CE13">
                <wp:simplePos x="0" y="0"/>
                <wp:positionH relativeFrom="column">
                  <wp:posOffset>5211953</wp:posOffset>
                </wp:positionH>
                <wp:positionV relativeFrom="paragraph">
                  <wp:posOffset>202565</wp:posOffset>
                </wp:positionV>
                <wp:extent cx="298450" cy="285750"/>
                <wp:effectExtent l="0" t="0" r="25400" b="19050"/>
                <wp:wrapNone/>
                <wp:docPr id="15611524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21903" id="Rectangle 1" o:spid="_x0000_s1026" style="position:absolute;margin-left:410.4pt;margin-top:15.95pt;width:23.5pt;height:2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" fillcolor="window" strokecolor="windowText" strokeweight="1pt"/>
            </w:pict>
          </mc:Fallback>
        </mc:AlternateContent>
      </w:r>
      <w:r w:rsidR="0089702B">
        <w:rPr>
          <w:rFonts w:cs="Arial"/>
          <w:szCs w:val="28"/>
        </w:rPr>
        <w:br/>
      </w:r>
      <w:r w:rsidR="000E37CA" w:rsidRPr="007F07B1">
        <w:rPr>
          <w:rFonts w:cs="Arial"/>
          <w:szCs w:val="28"/>
        </w:rPr>
        <w:t xml:space="preserve">I </w:t>
      </w:r>
      <w:r w:rsidR="00D366EC">
        <w:rPr>
          <w:rFonts w:cs="Arial"/>
          <w:szCs w:val="28"/>
        </w:rPr>
        <w:t>feel</w:t>
      </w:r>
      <w:r w:rsidR="000E37CA" w:rsidRPr="007F07B1">
        <w:rPr>
          <w:rFonts w:cs="Arial"/>
          <w:szCs w:val="28"/>
        </w:rPr>
        <w:t xml:space="preserve"> that my </w:t>
      </w:r>
      <w:r w:rsidR="000E37CA">
        <w:rPr>
          <w:rFonts w:cs="Arial"/>
          <w:szCs w:val="28"/>
        </w:rPr>
        <w:t>support network</w:t>
      </w:r>
      <w:r w:rsidR="000E37CA" w:rsidRPr="007F07B1">
        <w:rPr>
          <w:rFonts w:cs="Arial"/>
          <w:szCs w:val="28"/>
        </w:rPr>
        <w:t xml:space="preserve"> is here to help me.</w:t>
      </w:r>
      <w:r w:rsidR="00BC6FCE" w:rsidRPr="00BC6FCE">
        <w:rPr>
          <w:rFonts w:cs="Arial"/>
          <w:noProof/>
          <w:szCs w:val="28"/>
        </w:rPr>
        <w:t xml:space="preserve"> </w:t>
      </w:r>
    </w:p>
    <w:p w14:paraId="32F65393" w14:textId="54DF52E8" w:rsidR="000E37CA" w:rsidRPr="0089702B" w:rsidRDefault="00E03713" w:rsidP="0089702B">
      <w:pPr>
        <w:spacing w:before="0"/>
        <w:rPr>
          <w:rFonts w:cs="Arial"/>
          <w:noProof/>
          <w:szCs w:val="28"/>
        </w:rPr>
      </w:pPr>
      <w:r w:rsidRPr="007F07B1">
        <w:rPr>
          <w:rFonts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A395AC" wp14:editId="06F1E0F6">
                <wp:simplePos x="0" y="0"/>
                <wp:positionH relativeFrom="rightMargin">
                  <wp:posOffset>35433</wp:posOffset>
                </wp:positionH>
                <wp:positionV relativeFrom="paragraph">
                  <wp:posOffset>9525</wp:posOffset>
                </wp:positionV>
                <wp:extent cx="298450" cy="285750"/>
                <wp:effectExtent l="0" t="0" r="25400" b="19050"/>
                <wp:wrapNone/>
                <wp:docPr id="228776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5417F" id="Rectangle 1" o:spid="_x0000_s1026" style="position:absolute;margin-left:2.8pt;margin-top:.75pt;width:23.5pt;height:22.5pt;z-index:2517155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" fillcolor="window" strokecolor="windowText" strokeweight="1pt">
                <w10:wrap anchorx="margin"/>
              </v:rect>
            </w:pict>
          </mc:Fallback>
        </mc:AlternateContent>
      </w:r>
      <w:r w:rsidRPr="007F07B1">
        <w:rPr>
          <w:rFonts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E3E56F1" wp14:editId="167C7D1A">
                <wp:simplePos x="0" y="0"/>
                <wp:positionH relativeFrom="column">
                  <wp:posOffset>5223383</wp:posOffset>
                </wp:positionH>
                <wp:positionV relativeFrom="paragraph">
                  <wp:posOffset>12065</wp:posOffset>
                </wp:positionV>
                <wp:extent cx="298450" cy="285750"/>
                <wp:effectExtent l="0" t="0" r="25400" b="19050"/>
                <wp:wrapNone/>
                <wp:docPr id="12306882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EBDAE" id="Rectangle 1" o:spid="_x0000_s1026" style="position:absolute;margin-left:411.3pt;margin-top:.95pt;width:23.5pt;height:2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" fillcolor="window" strokecolor="windowText" strokeweight="1pt"/>
            </w:pict>
          </mc:Fallback>
        </mc:AlternateContent>
      </w:r>
      <w:r w:rsidR="000E37CA" w:rsidRPr="007F07B1">
        <w:rPr>
          <w:rFonts w:cs="Arial"/>
          <w:szCs w:val="28"/>
        </w:rPr>
        <w:t xml:space="preserve">I know </w:t>
      </w:r>
      <w:r w:rsidR="000E37CA" w:rsidRPr="003D5B9B">
        <w:rPr>
          <w:rFonts w:cs="Arial"/>
          <w:szCs w:val="28"/>
        </w:rPr>
        <w:t>I can change</w:t>
      </w:r>
      <w:r w:rsidR="00302FF5">
        <w:rPr>
          <w:rFonts w:cs="Arial"/>
          <w:szCs w:val="28"/>
        </w:rPr>
        <w:t xml:space="preserve"> the people</w:t>
      </w:r>
      <w:r w:rsidR="000E37CA" w:rsidRPr="003D5B9B">
        <w:rPr>
          <w:rFonts w:cs="Arial"/>
          <w:szCs w:val="28"/>
        </w:rPr>
        <w:t xml:space="preserve"> I </w:t>
      </w:r>
      <w:r w:rsidR="00065AF7">
        <w:rPr>
          <w:rFonts w:cs="Arial"/>
          <w:szCs w:val="28"/>
        </w:rPr>
        <w:t>choose</w:t>
      </w:r>
      <w:r w:rsidR="000E37CA" w:rsidRPr="003D5B9B">
        <w:rPr>
          <w:rFonts w:cs="Arial"/>
          <w:szCs w:val="28"/>
        </w:rPr>
        <w:t xml:space="preserve"> to help me with my </w:t>
      </w:r>
      <w:r w:rsidR="00CD4377">
        <w:rPr>
          <w:rFonts w:cs="Arial"/>
          <w:szCs w:val="28"/>
        </w:rPr>
        <w:t>p</w:t>
      </w:r>
      <w:r w:rsidR="000E37CA" w:rsidRPr="003D5B9B">
        <w:rPr>
          <w:rFonts w:cs="Arial"/>
          <w:szCs w:val="28"/>
        </w:rPr>
        <w:t>lan.</w:t>
      </w:r>
      <w:r w:rsidR="00065AF7" w:rsidRPr="00065AF7">
        <w:rPr>
          <w:rFonts w:cs="Arial"/>
          <w:noProof/>
          <w:szCs w:val="28"/>
        </w:rPr>
        <w:t xml:space="preserve"> </w:t>
      </w:r>
    </w:p>
    <w:p w14:paraId="6F1C2F47" w14:textId="61F2C8E1" w:rsidR="00181DFA" w:rsidRPr="00065AF7" w:rsidRDefault="00E03713" w:rsidP="00E03713">
      <w:pPr>
        <w:tabs>
          <w:tab w:val="left" w:pos="8647"/>
        </w:tabs>
        <w:spacing w:before="0"/>
        <w:rPr>
          <w:rFonts w:cs="Arial"/>
          <w:szCs w:val="28"/>
        </w:rPr>
      </w:pPr>
      <w:r w:rsidRPr="007F07B1">
        <w:rPr>
          <w:rFonts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3504AB6" wp14:editId="57FF7805">
                <wp:simplePos x="0" y="0"/>
                <wp:positionH relativeFrom="rightMargin">
                  <wp:posOffset>33528</wp:posOffset>
                </wp:positionH>
                <wp:positionV relativeFrom="paragraph">
                  <wp:posOffset>41910</wp:posOffset>
                </wp:positionV>
                <wp:extent cx="298450" cy="285750"/>
                <wp:effectExtent l="0" t="0" r="25400" b="19050"/>
                <wp:wrapNone/>
                <wp:docPr id="19586445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E0502" id="Rectangle 1" o:spid="_x0000_s1026" style="position:absolute;margin-left:2.65pt;margin-top:3.3pt;width:23.5pt;height:22.5pt;z-index:2517217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" fillcolor="window" strokecolor="windowText" strokeweight="1pt">
                <w10:wrap anchorx="margin"/>
              </v:rect>
            </w:pict>
          </mc:Fallback>
        </mc:AlternateContent>
      </w:r>
      <w:r w:rsidRPr="007F07B1">
        <w:rPr>
          <w:rFonts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A49F4CE" wp14:editId="74632EA6">
                <wp:simplePos x="0" y="0"/>
                <wp:positionH relativeFrom="column">
                  <wp:posOffset>5221478</wp:posOffset>
                </wp:positionH>
                <wp:positionV relativeFrom="paragraph">
                  <wp:posOffset>43815</wp:posOffset>
                </wp:positionV>
                <wp:extent cx="298450" cy="285750"/>
                <wp:effectExtent l="0" t="0" r="25400" b="19050"/>
                <wp:wrapNone/>
                <wp:docPr id="9001331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ED040" id="Rectangle 1" o:spid="_x0000_s1026" style="position:absolute;margin-left:411.15pt;margin-top:3.45pt;width:23.5pt;height:2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" fillcolor="window" strokecolor="windowText" strokeweight="1pt"/>
            </w:pict>
          </mc:Fallback>
        </mc:AlternateContent>
      </w:r>
      <w:r w:rsidR="00065AF7" w:rsidRPr="00065AF7">
        <w:rPr>
          <w:rFonts w:cs="Arial"/>
          <w:szCs w:val="28"/>
        </w:rPr>
        <w:t>I know how to</w:t>
      </w:r>
      <w:r w:rsidR="00065AF7">
        <w:rPr>
          <w:rFonts w:cs="Arial"/>
          <w:szCs w:val="28"/>
        </w:rPr>
        <w:t xml:space="preserve"> contact my behaviour support practitioner</w:t>
      </w:r>
      <w:r w:rsidR="00673443">
        <w:rPr>
          <w:rFonts w:cs="Arial"/>
          <w:szCs w:val="28"/>
        </w:rPr>
        <w:t xml:space="preserve"> for </w:t>
      </w:r>
      <w:r w:rsidR="00673443">
        <w:rPr>
          <w:rFonts w:cs="Arial"/>
          <w:szCs w:val="28"/>
        </w:rPr>
        <w:br/>
        <w:t>help with my plan.</w:t>
      </w:r>
      <w:r w:rsidR="00065AF7" w:rsidRPr="00065AF7">
        <w:rPr>
          <w:rFonts w:cs="Arial"/>
          <w:szCs w:val="28"/>
        </w:rPr>
        <w:t xml:space="preserve"> </w:t>
      </w:r>
      <w:r w:rsidR="00181DFA" w:rsidRPr="00065AF7">
        <w:rPr>
          <w:rFonts w:cs="Arial"/>
          <w:szCs w:val="28"/>
        </w:rPr>
        <w:br w:type="page"/>
      </w:r>
    </w:p>
    <w:p w14:paraId="275139BD" w14:textId="401A26EB" w:rsidR="009C536B" w:rsidRPr="00181DFA" w:rsidRDefault="00181DFA" w:rsidP="00E8101B">
      <w:pPr>
        <w:rPr>
          <w:rFonts w:cs="Arial"/>
          <w:b/>
          <w:bCs/>
          <w:szCs w:val="28"/>
        </w:rPr>
      </w:pPr>
      <w:r w:rsidRPr="00181DFA">
        <w:rPr>
          <w:rFonts w:cs="Arial"/>
          <w:b/>
          <w:bCs/>
          <w:szCs w:val="28"/>
        </w:rPr>
        <w:lastRenderedPageBreak/>
        <w:t>Do</w:t>
      </w:r>
      <w:r w:rsidR="0089702B">
        <w:rPr>
          <w:rFonts w:cs="Arial"/>
          <w:b/>
          <w:bCs/>
          <w:szCs w:val="28"/>
        </w:rPr>
        <w:t xml:space="preserve">es my support network </w:t>
      </w:r>
      <w:r w:rsidRPr="00181DFA">
        <w:rPr>
          <w:rFonts w:cs="Arial"/>
          <w:b/>
          <w:bCs/>
          <w:szCs w:val="28"/>
        </w:rPr>
        <w:t>consent?</w:t>
      </w:r>
    </w:p>
    <w:p w14:paraId="3240F0CE" w14:textId="6E805FA5" w:rsidR="00E8101B" w:rsidRDefault="00BE5B73" w:rsidP="00E8101B">
      <w:pPr>
        <w:spacing w:after="480"/>
        <w:rPr>
          <w:rFonts w:cs="Arial"/>
          <w:szCs w:val="28"/>
        </w:rPr>
      </w:pPr>
      <w:r>
        <w:rPr>
          <w:noProof/>
          <w:szCs w:val="36"/>
        </w:rPr>
        <w:drawing>
          <wp:anchor distT="0" distB="0" distL="114300" distR="114300" simplePos="0" relativeHeight="251737088" behindDoc="0" locked="0" layoutInCell="1" allowOverlap="1" wp14:anchorId="60115788" wp14:editId="07F3F5F5">
            <wp:simplePos x="0" y="0"/>
            <wp:positionH relativeFrom="rightMargin">
              <wp:posOffset>-33528</wp:posOffset>
            </wp:positionH>
            <wp:positionV relativeFrom="paragraph">
              <wp:posOffset>770890</wp:posOffset>
            </wp:positionV>
            <wp:extent cx="391795" cy="391795"/>
            <wp:effectExtent l="0" t="0" r="8255" b="8255"/>
            <wp:wrapNone/>
            <wp:docPr id="1471128391" name="Graphi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237195" name="Graphic 9"/>
                    <pic:cNvPicPr/>
                  </pic:nvPicPr>
                  <pic:blipFill>
                    <a:blip r:embed="rId27">
                      <a:extLs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795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64ADCDF" wp14:editId="640C191C">
                <wp:simplePos x="0" y="0"/>
                <wp:positionH relativeFrom="column">
                  <wp:posOffset>5059045</wp:posOffset>
                </wp:positionH>
                <wp:positionV relativeFrom="paragraph">
                  <wp:posOffset>784860</wp:posOffset>
                </wp:positionV>
                <wp:extent cx="1175385" cy="961390"/>
                <wp:effectExtent l="0" t="0" r="0" b="0"/>
                <wp:wrapNone/>
                <wp:docPr id="140012226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385" cy="961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E6E9FE" w14:textId="77777777" w:rsidR="0089702B" w:rsidRPr="00AA00C3" w:rsidRDefault="0089702B" w:rsidP="0089702B">
                            <w:pPr>
                              <w:spacing w:line="240" w:lineRule="auto"/>
                            </w:pPr>
                            <w:r>
                              <w:t xml:space="preserve"> </w:t>
                            </w:r>
                            <w:r w:rsidRPr="00AA00C3">
                              <w:br/>
                            </w:r>
                            <w:r>
                              <w:t xml:space="preserve"> </w:t>
                            </w:r>
                            <w:r w:rsidRPr="00AA00C3">
                              <w:t>Yes</w:t>
                            </w:r>
                            <w:r>
                              <w:t xml:space="preserve"> </w:t>
                            </w:r>
                            <w:r w:rsidRPr="00AA00C3">
                              <w:t xml:space="preserve">or </w:t>
                            </w:r>
                            <w:r>
                              <w:t xml:space="preserve"> </w:t>
                            </w:r>
                            <w:r w:rsidRPr="00AA00C3"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ADCDF" id="_x0000_s1028" type="#_x0000_t202" style="position:absolute;margin-left:398.35pt;margin-top:61.8pt;width:92.55pt;height:75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" filled="f" stroked="f" strokeweight=".5pt">
                <v:textbox>
                  <w:txbxContent>
                    <w:p w14:paraId="4DE6E9FE" w14:textId="77777777" w:rsidR="0089702B" w:rsidRPr="00AA00C3" w:rsidRDefault="0089702B" w:rsidP="0089702B">
                      <w:pPr>
                        <w:spacing w:line="240" w:lineRule="auto"/>
                      </w:pPr>
                      <w:r>
                        <w:t xml:space="preserve"> </w:t>
                      </w:r>
                      <w:r w:rsidRPr="00AA00C3">
                        <w:br/>
                      </w:r>
                      <w:r>
                        <w:t xml:space="preserve"> </w:t>
                      </w:r>
                      <w:r w:rsidRPr="00AA00C3">
                        <w:t>Yes</w:t>
                      </w:r>
                      <w:r>
                        <w:t xml:space="preserve"> </w:t>
                      </w:r>
                      <w:r w:rsidRPr="00AA00C3">
                        <w:t xml:space="preserve">or </w:t>
                      </w:r>
                      <w:r>
                        <w:t xml:space="preserve"> </w:t>
                      </w:r>
                      <w:r w:rsidRPr="00AA00C3"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36"/>
        </w:rPr>
        <w:drawing>
          <wp:anchor distT="0" distB="0" distL="114300" distR="114300" simplePos="0" relativeHeight="251736064" behindDoc="0" locked="0" layoutInCell="1" allowOverlap="1" wp14:anchorId="658FD629" wp14:editId="4DE23893">
            <wp:simplePos x="0" y="0"/>
            <wp:positionH relativeFrom="margin">
              <wp:posOffset>5124577</wp:posOffset>
            </wp:positionH>
            <wp:positionV relativeFrom="paragraph">
              <wp:posOffset>770890</wp:posOffset>
            </wp:positionV>
            <wp:extent cx="391795" cy="391795"/>
            <wp:effectExtent l="0" t="0" r="8255" b="8255"/>
            <wp:wrapNone/>
            <wp:docPr id="115953331" name="Graphic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710724" name="Graphic 11"/>
                    <pic:cNvPicPr/>
                  </pic:nvPicPr>
                  <pic:blipFill>
                    <a:blip r:embed="rId29">
                      <a:extLs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795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01B" w:rsidRPr="00A80B82">
        <w:rPr>
          <w:rFonts w:cs="Arial"/>
          <w:szCs w:val="28"/>
        </w:rPr>
        <w:t xml:space="preserve">Before anyone in my </w:t>
      </w:r>
      <w:r w:rsidR="00181DFA">
        <w:rPr>
          <w:rFonts w:cs="Arial"/>
          <w:szCs w:val="28"/>
        </w:rPr>
        <w:t>support network</w:t>
      </w:r>
      <w:r w:rsidR="00E8101B" w:rsidRPr="00A80B82">
        <w:rPr>
          <w:rFonts w:cs="Arial"/>
          <w:szCs w:val="28"/>
        </w:rPr>
        <w:t xml:space="preserve"> </w:t>
      </w:r>
      <w:r w:rsidR="00E8101B">
        <w:rPr>
          <w:rFonts w:cs="Arial"/>
          <w:szCs w:val="28"/>
        </w:rPr>
        <w:t>can help</w:t>
      </w:r>
      <w:r w:rsidR="00E8101B" w:rsidRPr="00A80B82">
        <w:rPr>
          <w:rFonts w:cs="Arial"/>
          <w:szCs w:val="28"/>
        </w:rPr>
        <w:t xml:space="preserve"> with my </w:t>
      </w:r>
      <w:r w:rsidR="00181DFA">
        <w:rPr>
          <w:rFonts w:cs="Arial"/>
          <w:szCs w:val="28"/>
        </w:rPr>
        <w:t xml:space="preserve">behaviour support </w:t>
      </w:r>
      <w:r w:rsidR="00E8101B" w:rsidRPr="00A80B82">
        <w:rPr>
          <w:rFonts w:cs="Arial"/>
          <w:szCs w:val="28"/>
        </w:rPr>
        <w:t xml:space="preserve">plan, they </w:t>
      </w:r>
      <w:r w:rsidR="00181DFA">
        <w:rPr>
          <w:rFonts w:cs="Arial"/>
          <w:szCs w:val="28"/>
        </w:rPr>
        <w:t xml:space="preserve">also </w:t>
      </w:r>
      <w:r w:rsidR="00E8101B" w:rsidRPr="00A80B82">
        <w:rPr>
          <w:rFonts w:cs="Arial"/>
          <w:szCs w:val="28"/>
        </w:rPr>
        <w:t xml:space="preserve">need to </w:t>
      </w:r>
      <w:r w:rsidR="00E8101B">
        <w:rPr>
          <w:rFonts w:cs="Arial"/>
          <w:szCs w:val="28"/>
        </w:rPr>
        <w:t>say</w:t>
      </w:r>
      <w:r w:rsidR="00181DFA">
        <w:rPr>
          <w:rFonts w:cs="Arial"/>
          <w:szCs w:val="28"/>
        </w:rPr>
        <w:t>,</w:t>
      </w:r>
      <w:r w:rsidR="00E8101B">
        <w:rPr>
          <w:rFonts w:cs="Arial"/>
          <w:szCs w:val="28"/>
        </w:rPr>
        <w:t xml:space="preserve"> </w:t>
      </w:r>
      <w:r w:rsidR="00181DFA">
        <w:rPr>
          <w:rFonts w:cs="Arial"/>
          <w:szCs w:val="28"/>
        </w:rPr>
        <w:t>‘</w:t>
      </w:r>
      <w:r w:rsidR="00E8101B">
        <w:rPr>
          <w:rFonts w:cs="Arial"/>
          <w:szCs w:val="28"/>
        </w:rPr>
        <w:t xml:space="preserve">Yes, they want to be part of helping with </w:t>
      </w:r>
      <w:r w:rsidR="00181DFA">
        <w:rPr>
          <w:rFonts w:cs="Arial"/>
          <w:szCs w:val="28"/>
        </w:rPr>
        <w:t>my</w:t>
      </w:r>
      <w:r w:rsidR="00E8101B">
        <w:rPr>
          <w:rFonts w:cs="Arial"/>
          <w:szCs w:val="28"/>
        </w:rPr>
        <w:t xml:space="preserve"> plan</w:t>
      </w:r>
      <w:r w:rsidR="00181DFA">
        <w:rPr>
          <w:rFonts w:cs="Arial"/>
          <w:szCs w:val="28"/>
        </w:rPr>
        <w:t>’</w:t>
      </w:r>
      <w:r w:rsidR="00E8101B" w:rsidRPr="00A80B82">
        <w:rPr>
          <w:rFonts w:cs="Arial"/>
          <w:szCs w:val="28"/>
        </w:rPr>
        <w:t>.</w:t>
      </w:r>
      <w:r w:rsidRPr="00BE5B73">
        <w:rPr>
          <w:noProof/>
          <w:szCs w:val="36"/>
        </w:rPr>
        <w:t xml:space="preserve"> </w:t>
      </w:r>
    </w:p>
    <w:p w14:paraId="0062E6E2" w14:textId="66A309BD" w:rsidR="00E8101B" w:rsidRDefault="000E37CA" w:rsidP="00E8101B">
      <w:pPr>
        <w:rPr>
          <w:rFonts w:cs="Arial"/>
          <w:szCs w:val="28"/>
        </w:rPr>
      </w:pPr>
      <w:r w:rsidRPr="007F07B1">
        <w:rPr>
          <w:rFonts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59DC3E" wp14:editId="0D63A9E2">
                <wp:simplePos x="0" y="0"/>
                <wp:positionH relativeFrom="column">
                  <wp:posOffset>5151755</wp:posOffset>
                </wp:positionH>
                <wp:positionV relativeFrom="paragraph">
                  <wp:posOffset>421005</wp:posOffset>
                </wp:positionV>
                <wp:extent cx="298450" cy="285750"/>
                <wp:effectExtent l="0" t="0" r="25400" b="19050"/>
                <wp:wrapNone/>
                <wp:docPr id="7605198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asvg="http://schemas.microsoft.com/office/drawing/2016/SVG/main" xmlns:pic="http://schemas.openxmlformats.org/drawingml/2006/picture" xmlns:a="http://schemas.openxmlformats.org/drawingml/2006/main">
            <w:pict w14:anchorId="633F476F">
              <v:rect id="Rectangle 1" style="position:absolute;margin-left:405.65pt;margin-top:33.15pt;width:23.5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1A21EF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"/>
            </w:pict>
          </mc:Fallback>
        </mc:AlternateContent>
      </w:r>
      <w:r w:rsidRPr="007F07B1">
        <w:rPr>
          <w:rFonts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0F7290" wp14:editId="244FD9AC">
                <wp:simplePos x="0" y="0"/>
                <wp:positionH relativeFrom="rightMargin">
                  <wp:posOffset>1080</wp:posOffset>
                </wp:positionH>
                <wp:positionV relativeFrom="paragraph">
                  <wp:posOffset>418465</wp:posOffset>
                </wp:positionV>
                <wp:extent cx="298450" cy="285750"/>
                <wp:effectExtent l="0" t="0" r="25400" b="19050"/>
                <wp:wrapNone/>
                <wp:docPr id="11923234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asvg="http://schemas.microsoft.com/office/drawing/2016/SVG/main" xmlns:pic="http://schemas.openxmlformats.org/drawingml/2006/picture" xmlns:a="http://schemas.openxmlformats.org/drawingml/2006/main">
            <w:pict w14:anchorId="2582BE19">
              <v:rect id="Rectangle 1" style="position:absolute;margin-left:.1pt;margin-top:32.95pt;width:23.5pt;height:22.5pt;z-index:2517012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3F1E0F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">
                <w10:wrap anchorx="margin"/>
              </v:rect>
            </w:pict>
          </mc:Fallback>
        </mc:AlternateContent>
      </w:r>
      <w:r w:rsidR="00E8101B" w:rsidRPr="00023B7B">
        <w:rPr>
          <w:rFonts w:cs="Arial"/>
          <w:szCs w:val="28"/>
        </w:rPr>
        <w:t>These people have said</w:t>
      </w:r>
      <w:r w:rsidR="00D001BE">
        <w:rPr>
          <w:rFonts w:cs="Arial"/>
          <w:szCs w:val="28"/>
        </w:rPr>
        <w:t>,</w:t>
      </w:r>
      <w:r w:rsidR="00E8101B" w:rsidRPr="00023B7B">
        <w:rPr>
          <w:rFonts w:cs="Arial"/>
          <w:szCs w:val="28"/>
        </w:rPr>
        <w:t xml:space="preserve"> </w:t>
      </w:r>
      <w:r w:rsidR="00D001BE">
        <w:rPr>
          <w:rFonts w:cs="Arial"/>
          <w:szCs w:val="28"/>
        </w:rPr>
        <w:t>‘</w:t>
      </w:r>
      <w:r w:rsidR="00E8101B" w:rsidRPr="00023B7B">
        <w:rPr>
          <w:rFonts w:cs="Arial"/>
          <w:szCs w:val="28"/>
        </w:rPr>
        <w:t>Yes</w:t>
      </w:r>
      <w:r w:rsidR="00D001BE">
        <w:rPr>
          <w:rFonts w:cs="Arial"/>
          <w:szCs w:val="28"/>
        </w:rPr>
        <w:t>’</w:t>
      </w:r>
      <w:r w:rsidR="00E8101B" w:rsidRPr="00023B7B">
        <w:rPr>
          <w:rFonts w:cs="Arial"/>
          <w:szCs w:val="28"/>
        </w:rPr>
        <w:t xml:space="preserve"> </w:t>
      </w:r>
      <w:r w:rsidR="00D001BE">
        <w:rPr>
          <w:rFonts w:cs="Arial"/>
          <w:szCs w:val="28"/>
        </w:rPr>
        <w:t>and</w:t>
      </w:r>
      <w:r w:rsidR="00E8101B" w:rsidRPr="00023B7B">
        <w:rPr>
          <w:rFonts w:cs="Arial"/>
          <w:szCs w:val="28"/>
        </w:rPr>
        <w:t xml:space="preserve"> want to help with my plan</w:t>
      </w:r>
      <w:r w:rsidR="00E8101B">
        <w:rPr>
          <w:rFonts w:cs="Arial"/>
          <w:szCs w:val="28"/>
        </w:rPr>
        <w:t>:</w:t>
      </w:r>
      <w:r w:rsidR="0089702B">
        <w:rPr>
          <w:rFonts w:cs="Arial"/>
          <w:szCs w:val="28"/>
        </w:rPr>
        <w:t xml:space="preserve"> </w:t>
      </w:r>
    </w:p>
    <w:p w14:paraId="190F20BF" w14:textId="125FAA07" w:rsidR="000E37CA" w:rsidRPr="00A80B82" w:rsidRDefault="000E37CA" w:rsidP="000E37CA">
      <w:pPr>
        <w:rPr>
          <w:rFonts w:cs="Arial"/>
          <w:szCs w:val="28"/>
        </w:rPr>
      </w:pPr>
      <w:r w:rsidRPr="007F07B1">
        <w:rPr>
          <w:rFonts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BD75CA" wp14:editId="3A5CB713">
                <wp:simplePos x="0" y="0"/>
                <wp:positionH relativeFrom="rightMargin">
                  <wp:posOffset>0</wp:posOffset>
                </wp:positionH>
                <wp:positionV relativeFrom="paragraph">
                  <wp:posOffset>447230</wp:posOffset>
                </wp:positionV>
                <wp:extent cx="298450" cy="285750"/>
                <wp:effectExtent l="0" t="0" r="25400" b="19050"/>
                <wp:wrapNone/>
                <wp:docPr id="9222465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asvg="http://schemas.microsoft.com/office/drawing/2016/SVG/main" xmlns:pic="http://schemas.openxmlformats.org/drawingml/2006/picture" xmlns:a="http://schemas.openxmlformats.org/drawingml/2006/main">
            <w:pict w14:anchorId="747F7F39">
              <v:rect id="Rectangle 1" style="position:absolute;margin-left:0;margin-top:35.2pt;width:23.5pt;height:22.5pt;z-index:2516992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56868C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">
                <w10:wrap anchorx="margin"/>
              </v:rect>
            </w:pict>
          </mc:Fallback>
        </mc:AlternateContent>
      </w:r>
      <w:r w:rsidRPr="007F07B1">
        <w:rPr>
          <w:rFonts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E834F0" wp14:editId="5B9A5071">
                <wp:simplePos x="0" y="0"/>
                <wp:positionH relativeFrom="column">
                  <wp:posOffset>5164010</wp:posOffset>
                </wp:positionH>
                <wp:positionV relativeFrom="paragraph">
                  <wp:posOffset>449580</wp:posOffset>
                </wp:positionV>
                <wp:extent cx="298450" cy="285750"/>
                <wp:effectExtent l="0" t="0" r="25400" b="19050"/>
                <wp:wrapNone/>
                <wp:docPr id="17817479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asvg="http://schemas.microsoft.com/office/drawing/2016/SVG/main" xmlns:pic="http://schemas.openxmlformats.org/drawingml/2006/picture" xmlns:a="http://schemas.openxmlformats.org/drawingml/2006/main">
            <w:pict w14:anchorId="61CCC7D5">
              <v:rect id="Rectangle 1" style="position:absolute;margin-left:406.6pt;margin-top:35.4pt;width:23.5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5309EF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"/>
            </w:pict>
          </mc:Fallback>
        </mc:AlternateContent>
      </w:r>
      <w:r>
        <w:rPr>
          <w:rFonts w:cs="Arial"/>
          <w:szCs w:val="28"/>
        </w:rPr>
        <w:t>Name of person</w:t>
      </w:r>
      <w:r w:rsidR="007D72F8">
        <w:rPr>
          <w:rFonts w:cs="Arial"/>
          <w:szCs w:val="28"/>
        </w:rPr>
        <w:t xml:space="preserve"> &amp; date</w:t>
      </w:r>
      <w:r>
        <w:rPr>
          <w:rFonts w:cs="Arial"/>
          <w:szCs w:val="28"/>
        </w:rPr>
        <w:t xml:space="preserve">: </w:t>
      </w:r>
      <w:r w:rsidRPr="00A80B82">
        <w:rPr>
          <w:rFonts w:cs="Arial"/>
          <w:szCs w:val="28"/>
        </w:rPr>
        <w:t>_</w:t>
      </w:r>
      <w:r>
        <w:rPr>
          <w:rFonts w:cs="Arial"/>
          <w:szCs w:val="28"/>
        </w:rPr>
        <w:t xml:space="preserve">______________________________  </w:t>
      </w:r>
    </w:p>
    <w:p w14:paraId="74680D3C" w14:textId="682EC6A1" w:rsidR="000E37CA" w:rsidRPr="00A80B82" w:rsidRDefault="000E37CA" w:rsidP="000E37CA">
      <w:pPr>
        <w:spacing w:after="480"/>
        <w:rPr>
          <w:rFonts w:cs="Arial"/>
          <w:szCs w:val="28"/>
        </w:rPr>
      </w:pPr>
      <w:r w:rsidRPr="007F07B1">
        <w:rPr>
          <w:rFonts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35F6F6" wp14:editId="3F501A9A">
                <wp:simplePos x="0" y="0"/>
                <wp:positionH relativeFrom="rightMargin">
                  <wp:posOffset>-9525</wp:posOffset>
                </wp:positionH>
                <wp:positionV relativeFrom="paragraph">
                  <wp:posOffset>473075</wp:posOffset>
                </wp:positionV>
                <wp:extent cx="298450" cy="285750"/>
                <wp:effectExtent l="0" t="0" r="25400" b="19050"/>
                <wp:wrapNone/>
                <wp:docPr id="3464443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asvg="http://schemas.microsoft.com/office/drawing/2016/SVG/main" xmlns:pic="http://schemas.openxmlformats.org/drawingml/2006/picture" xmlns:a="http://schemas.openxmlformats.org/drawingml/2006/main">
            <w:pict w14:anchorId="4CDB1096">
              <v:rect id="Rectangle 1" style="position:absolute;margin-left:-.75pt;margin-top:37.25pt;width:23.5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2540BB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">
                <w10:wrap anchorx="margin"/>
              </v:rect>
            </w:pict>
          </mc:Fallback>
        </mc:AlternateContent>
      </w:r>
      <w:r w:rsidRPr="007F07B1">
        <w:rPr>
          <w:rFonts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195A9C" wp14:editId="0AB61C9E">
                <wp:simplePos x="0" y="0"/>
                <wp:positionH relativeFrom="column">
                  <wp:posOffset>5153660</wp:posOffset>
                </wp:positionH>
                <wp:positionV relativeFrom="paragraph">
                  <wp:posOffset>475805</wp:posOffset>
                </wp:positionV>
                <wp:extent cx="298450" cy="285750"/>
                <wp:effectExtent l="0" t="0" r="25400" b="19050"/>
                <wp:wrapNone/>
                <wp:docPr id="9574716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asvg="http://schemas.microsoft.com/office/drawing/2016/SVG/main" xmlns:pic="http://schemas.openxmlformats.org/drawingml/2006/picture" xmlns:a="http://schemas.openxmlformats.org/drawingml/2006/main">
            <w:pict w14:anchorId="589B76CA">
              <v:rect id="Rectangle 1" style="position:absolute;margin-left:405.8pt;margin-top:37.45pt;width:23.5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26FCB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"/>
            </w:pict>
          </mc:Fallback>
        </mc:AlternateContent>
      </w:r>
      <w:r w:rsidR="007D72F8">
        <w:rPr>
          <w:rFonts w:cs="Arial"/>
          <w:szCs w:val="28"/>
        </w:rPr>
        <w:t xml:space="preserve">Name of person &amp; date: </w:t>
      </w:r>
      <w:r w:rsidR="007D72F8" w:rsidRPr="00A80B82">
        <w:rPr>
          <w:rFonts w:cs="Arial"/>
          <w:szCs w:val="28"/>
        </w:rPr>
        <w:t>_</w:t>
      </w:r>
      <w:r w:rsidR="007D72F8">
        <w:rPr>
          <w:rFonts w:cs="Arial"/>
          <w:szCs w:val="28"/>
        </w:rPr>
        <w:t xml:space="preserve">______________________________ </w:t>
      </w:r>
      <w:r>
        <w:rPr>
          <w:rFonts w:cs="Arial"/>
          <w:szCs w:val="28"/>
        </w:rPr>
        <w:t xml:space="preserve">  </w:t>
      </w:r>
    </w:p>
    <w:p w14:paraId="56D0AC6F" w14:textId="6586EE52" w:rsidR="000E37CA" w:rsidRPr="00A80B82" w:rsidRDefault="000E37CA" w:rsidP="000E37CA">
      <w:pPr>
        <w:spacing w:after="480"/>
        <w:rPr>
          <w:rFonts w:cs="Arial"/>
          <w:szCs w:val="28"/>
        </w:rPr>
      </w:pPr>
      <w:r w:rsidRPr="007F07B1">
        <w:rPr>
          <w:rFonts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7749C50" wp14:editId="1F9D6468">
                <wp:simplePos x="0" y="0"/>
                <wp:positionH relativeFrom="rightMargin">
                  <wp:posOffset>2540</wp:posOffset>
                </wp:positionH>
                <wp:positionV relativeFrom="paragraph">
                  <wp:posOffset>467995</wp:posOffset>
                </wp:positionV>
                <wp:extent cx="298450" cy="285750"/>
                <wp:effectExtent l="0" t="0" r="25400" b="19050"/>
                <wp:wrapNone/>
                <wp:docPr id="14643192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asvg="http://schemas.microsoft.com/office/drawing/2016/SVG/main" xmlns:pic="http://schemas.openxmlformats.org/drawingml/2006/picture" xmlns:a="http://schemas.openxmlformats.org/drawingml/2006/main">
            <w:pict w14:anchorId="41869115">
              <v:rect id="Rectangle 1" style="position:absolute;margin-left:.2pt;margin-top:36.85pt;width:23.5pt;height:22.5pt;z-index:2517053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7D86D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">
                <w10:wrap anchorx="margin"/>
              </v:rect>
            </w:pict>
          </mc:Fallback>
        </mc:AlternateContent>
      </w:r>
      <w:r w:rsidRPr="007F07B1">
        <w:rPr>
          <w:rFonts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21BE39" wp14:editId="4D8B85BF">
                <wp:simplePos x="0" y="0"/>
                <wp:positionH relativeFrom="column">
                  <wp:posOffset>5153660</wp:posOffset>
                </wp:positionH>
                <wp:positionV relativeFrom="paragraph">
                  <wp:posOffset>470725</wp:posOffset>
                </wp:positionV>
                <wp:extent cx="298450" cy="285750"/>
                <wp:effectExtent l="0" t="0" r="25400" b="19050"/>
                <wp:wrapNone/>
                <wp:docPr id="16247595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asvg="http://schemas.microsoft.com/office/drawing/2016/SVG/main" xmlns:pic="http://schemas.openxmlformats.org/drawingml/2006/picture" xmlns:a="http://schemas.openxmlformats.org/drawingml/2006/main">
            <w:pict w14:anchorId="30455C67">
              <v:rect id="Rectangle 1" style="position:absolute;margin-left:405.8pt;margin-top:37.05pt;width:23.5pt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36605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"/>
            </w:pict>
          </mc:Fallback>
        </mc:AlternateContent>
      </w:r>
      <w:r w:rsidR="007D72F8">
        <w:rPr>
          <w:rFonts w:cs="Arial"/>
          <w:szCs w:val="28"/>
        </w:rPr>
        <w:t xml:space="preserve">Name of person &amp; date: </w:t>
      </w:r>
      <w:r w:rsidR="007D72F8" w:rsidRPr="00A80B82">
        <w:rPr>
          <w:rFonts w:cs="Arial"/>
          <w:szCs w:val="28"/>
        </w:rPr>
        <w:t>_</w:t>
      </w:r>
      <w:r w:rsidR="007D72F8">
        <w:rPr>
          <w:rFonts w:cs="Arial"/>
          <w:szCs w:val="28"/>
        </w:rPr>
        <w:t xml:space="preserve">______________________________ </w:t>
      </w:r>
      <w:r>
        <w:rPr>
          <w:rFonts w:cs="Arial"/>
          <w:szCs w:val="28"/>
        </w:rPr>
        <w:t xml:space="preserve"> </w:t>
      </w:r>
    </w:p>
    <w:p w14:paraId="1E73FF0F" w14:textId="4298A564" w:rsidR="000E37CA" w:rsidRPr="00A80B82" w:rsidRDefault="00E03713" w:rsidP="000E37CA">
      <w:pPr>
        <w:spacing w:after="480"/>
        <w:rPr>
          <w:rFonts w:cs="Arial"/>
          <w:szCs w:val="28"/>
        </w:rPr>
      </w:pPr>
      <w:r w:rsidRPr="007F07B1">
        <w:rPr>
          <w:rFonts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4A3DDF" wp14:editId="12A119FD">
                <wp:simplePos x="0" y="0"/>
                <wp:positionH relativeFrom="column">
                  <wp:posOffset>5164455</wp:posOffset>
                </wp:positionH>
                <wp:positionV relativeFrom="paragraph">
                  <wp:posOffset>482600</wp:posOffset>
                </wp:positionV>
                <wp:extent cx="298450" cy="285750"/>
                <wp:effectExtent l="0" t="0" r="25400" b="19050"/>
                <wp:wrapNone/>
                <wp:docPr id="14453688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9A894" id="Rectangle 1" o:spid="_x0000_s1026" style="position:absolute;margin-left:406.65pt;margin-top:38pt;width:23.5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" fillcolor="window" strokecolor="windowText" strokeweight="1pt"/>
            </w:pict>
          </mc:Fallback>
        </mc:AlternateContent>
      </w:r>
      <w:r w:rsidR="000E37CA" w:rsidRPr="007F07B1">
        <w:rPr>
          <w:rFonts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96BFBB" wp14:editId="750DD134">
                <wp:simplePos x="0" y="0"/>
                <wp:positionH relativeFrom="rightMargin">
                  <wp:posOffset>13970</wp:posOffset>
                </wp:positionH>
                <wp:positionV relativeFrom="paragraph">
                  <wp:posOffset>492252</wp:posOffset>
                </wp:positionV>
                <wp:extent cx="298450" cy="285750"/>
                <wp:effectExtent l="0" t="0" r="25400" b="19050"/>
                <wp:wrapNone/>
                <wp:docPr id="11376577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CA834" id="Rectangle 1" o:spid="_x0000_s1026" style="position:absolute;margin-left:1.1pt;margin-top:38.75pt;width:23.5pt;height:22.5pt;z-index:2517073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 w:rsidR="007D72F8">
        <w:rPr>
          <w:rFonts w:cs="Arial"/>
          <w:szCs w:val="28"/>
        </w:rPr>
        <w:t xml:space="preserve">Name of person &amp; date: </w:t>
      </w:r>
      <w:r w:rsidR="007D72F8" w:rsidRPr="00A80B82">
        <w:rPr>
          <w:rFonts w:cs="Arial"/>
          <w:szCs w:val="28"/>
        </w:rPr>
        <w:t>_</w:t>
      </w:r>
      <w:r w:rsidR="007D72F8">
        <w:rPr>
          <w:rFonts w:cs="Arial"/>
          <w:szCs w:val="28"/>
        </w:rPr>
        <w:t xml:space="preserve">______________________________ </w:t>
      </w:r>
      <w:r w:rsidR="000E37CA">
        <w:rPr>
          <w:rFonts w:cs="Arial"/>
          <w:szCs w:val="28"/>
        </w:rPr>
        <w:t xml:space="preserve"> </w:t>
      </w:r>
    </w:p>
    <w:p w14:paraId="630CA908" w14:textId="79F49B47" w:rsidR="000E37CA" w:rsidRPr="00A80B82" w:rsidRDefault="007D72F8" w:rsidP="000E37CA">
      <w:pPr>
        <w:spacing w:after="480"/>
        <w:rPr>
          <w:rFonts w:cs="Arial"/>
          <w:szCs w:val="28"/>
        </w:rPr>
      </w:pPr>
      <w:r>
        <w:rPr>
          <w:rFonts w:cs="Arial"/>
          <w:szCs w:val="28"/>
        </w:rPr>
        <w:t xml:space="preserve">Name of person &amp; date: </w:t>
      </w:r>
      <w:r w:rsidRPr="00A80B82">
        <w:rPr>
          <w:rFonts w:cs="Arial"/>
          <w:szCs w:val="28"/>
        </w:rPr>
        <w:t>_</w:t>
      </w:r>
      <w:r>
        <w:rPr>
          <w:rFonts w:cs="Arial"/>
          <w:szCs w:val="28"/>
        </w:rPr>
        <w:t xml:space="preserve">______________________________ </w:t>
      </w:r>
      <w:r w:rsidR="000E37CA">
        <w:rPr>
          <w:rFonts w:cs="Arial"/>
          <w:szCs w:val="28"/>
        </w:rPr>
        <w:t xml:space="preserve"> </w:t>
      </w:r>
    </w:p>
    <w:p w14:paraId="125227A2" w14:textId="41637640" w:rsidR="000E37CA" w:rsidRPr="00023B7B" w:rsidRDefault="000E37CA" w:rsidP="00E8101B">
      <w:pPr>
        <w:rPr>
          <w:rFonts w:cs="Arial"/>
          <w:szCs w:val="28"/>
        </w:rPr>
      </w:pPr>
    </w:p>
    <w:p w14:paraId="5F1012E7" w14:textId="6C29CC01" w:rsidR="00C03F07" w:rsidRPr="008F4323" w:rsidRDefault="00C03F07">
      <w:pPr>
        <w:spacing w:before="0" w:after="0" w:line="240" w:lineRule="auto"/>
        <w:rPr>
          <w:highlight w:val="yellow"/>
        </w:rPr>
      </w:pPr>
    </w:p>
    <w:p w14:paraId="2723736E" w14:textId="1FBC47AC" w:rsidR="0073656B" w:rsidRPr="008F4323" w:rsidRDefault="00F90D16" w:rsidP="00E03713">
      <w:pPr>
        <w:tabs>
          <w:tab w:val="left" w:pos="8222"/>
        </w:tabs>
        <w:spacing w:before="0" w:after="0" w:line="240" w:lineRule="auto"/>
        <w:rPr>
          <w:highlight w:val="yellow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66095C32" wp14:editId="33A198BB">
                <wp:simplePos x="0" y="0"/>
                <wp:positionH relativeFrom="page">
                  <wp:posOffset>5678043</wp:posOffset>
                </wp:positionH>
                <wp:positionV relativeFrom="paragraph">
                  <wp:posOffset>1746250</wp:posOffset>
                </wp:positionV>
                <wp:extent cx="1964107" cy="666748"/>
                <wp:effectExtent l="0" t="0" r="0" b="635"/>
                <wp:wrapNone/>
                <wp:docPr id="1265634334" name="Group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4107" cy="666748"/>
                          <a:chOff x="0" y="0"/>
                          <a:chExt cx="2113808" cy="717667"/>
                        </a:xfrm>
                      </wpg:grpSpPr>
                      <pic:pic xmlns:pic="http://schemas.openxmlformats.org/drawingml/2006/picture">
                        <pic:nvPicPr>
                          <pic:cNvPr id="1780115954" name="Picture 3" descr="A black and white logo&#10;&#10;AI-generated content may be incorrect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389" b="40007"/>
                          <a:stretch/>
                        </pic:blipFill>
                        <pic:spPr bwMode="auto">
                          <a:xfrm>
                            <a:off x="19050" y="0"/>
                            <a:ext cx="1894840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0331736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8704"/>
                            <a:ext cx="2113808" cy="628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A9F7C5" w14:textId="77777777" w:rsidR="00F90D16" w:rsidRPr="00371D0A" w:rsidRDefault="00F90D16" w:rsidP="00F90D16">
                              <w:pPr>
                                <w:rPr>
                                  <w:rFonts w:ascii="Calibri" w:hAnsi="Calibri" w:cs="Calibri"/>
                                  <w:szCs w:val="32"/>
                                </w:rPr>
                              </w:pPr>
                              <w:r w:rsidRPr="000A45DA">
                                <w:rPr>
                                  <w:rFonts w:ascii="Calibri" w:hAnsi="Calibri" w:cs="Calibri"/>
                                  <w:sz w:val="24"/>
                                  <w:szCs w:val="28"/>
                                </w:rPr>
                                <w:t>Images may not be reused</w:t>
                              </w:r>
                              <w:r>
                                <w:rPr>
                                  <w:rFonts w:ascii="Calibri" w:hAnsi="Calibri" w:cs="Calibri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095C32" id="Group 186" o:spid="_x0000_s1029" style="position:absolute;margin-left:447.1pt;margin-top:137.5pt;width:154.65pt;height:52.5pt;z-index:251739136;mso-position-horizontal-relative:page;mso-width-relative:margin;mso-height-relative:margin" coordsize="21138,71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0" type="#_x0000_t75" alt="A black and white logo&#10;&#10;AI-generated content may be incorrect." style="position:absolute;left:190;width:18948;height:4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">
                  <v:imagedata r:id="rId32" o:title="A black and white logo&#10;&#10;AI-generated content may be incorrect" croptop="25159f" cropbottom="26219f"/>
                </v:shape>
                <v:shape id="Text Box 2" o:spid="_x0000_s1031" type="#_x0000_t202" style="position:absolute;top:887;width:21138;height:6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" filled="f" stroked="f">
                  <v:textbox>
                    <w:txbxContent>
                      <w:p w14:paraId="24A9F7C5" w14:textId="77777777" w:rsidR="00F90D16" w:rsidRPr="00371D0A" w:rsidRDefault="00F90D16" w:rsidP="00F90D16">
                        <w:pPr>
                          <w:rPr>
                            <w:rFonts w:ascii="Calibri" w:hAnsi="Calibri" w:cs="Calibri"/>
                            <w:szCs w:val="32"/>
                          </w:rPr>
                        </w:pPr>
                        <w:r w:rsidRPr="000A45DA">
                          <w:rPr>
                            <w:rFonts w:ascii="Calibri" w:hAnsi="Calibri" w:cs="Calibri"/>
                            <w:sz w:val="24"/>
                            <w:szCs w:val="28"/>
                          </w:rPr>
                          <w:t>Images may not be reused</w:t>
                        </w:r>
                        <w:r>
                          <w:rPr>
                            <w:rFonts w:ascii="Calibri" w:hAnsi="Calibri" w:cs="Calibri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3656B" w:rsidRPr="008F4323">
        <w:rPr>
          <w:highlight w:val="yellow"/>
          <w:u w:val="single"/>
        </w:rPr>
        <w:br w:type="page"/>
      </w:r>
    </w:p>
    <w:p w14:paraId="36A4EF87" w14:textId="7FF2A052" w:rsidR="00AD6D70" w:rsidRDefault="00681417" w:rsidP="0032213E">
      <w:r>
        <w:rPr>
          <w:noProof/>
        </w:rPr>
        <w:lastRenderedPageBreak/>
        <w:drawing>
          <wp:anchor distT="0" distB="0" distL="114300" distR="114300" simplePos="0" relativeHeight="251645952" behindDoc="0" locked="0" layoutInCell="1" allowOverlap="1" wp14:anchorId="7BEB6FB3" wp14:editId="7FFAA8B8">
            <wp:simplePos x="0" y="0"/>
            <wp:positionH relativeFrom="margin">
              <wp:posOffset>727141</wp:posOffset>
            </wp:positionH>
            <wp:positionV relativeFrom="paragraph">
              <wp:posOffset>-6386516</wp:posOffset>
            </wp:positionV>
            <wp:extent cx="10441918" cy="17505238"/>
            <wp:effectExtent l="0" t="0" r="1884045" b="763905"/>
            <wp:wrapNone/>
            <wp:docPr id="217519334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850207" name="Graphic 7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69124" flipH="1" flipV="1">
                      <a:off x="0" y="0"/>
                      <a:ext cx="10441918" cy="1750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3381A0" w14:textId="7A34D460" w:rsidR="0032213E" w:rsidRDefault="0032213E" w:rsidP="0032213E"/>
    <w:p w14:paraId="0B6624D1" w14:textId="0826583D" w:rsidR="0032213E" w:rsidRDefault="0032213E" w:rsidP="0032213E"/>
    <w:p w14:paraId="3A2B5B43" w14:textId="4213DF25" w:rsidR="0032213E" w:rsidRDefault="00822EB8" w:rsidP="0032213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864B15" wp14:editId="77026673">
                <wp:simplePos x="0" y="0"/>
                <wp:positionH relativeFrom="margin">
                  <wp:posOffset>1230251</wp:posOffset>
                </wp:positionH>
                <wp:positionV relativeFrom="paragraph">
                  <wp:posOffset>364778</wp:posOffset>
                </wp:positionV>
                <wp:extent cx="3315335" cy="914400"/>
                <wp:effectExtent l="0" t="0" r="0" b="0"/>
                <wp:wrapNone/>
                <wp:docPr id="151266260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A5CB00" w14:textId="77777777" w:rsidR="006A76AF" w:rsidRPr="00547027" w:rsidRDefault="006A76AF" w:rsidP="006A76AF">
                            <w:pPr>
                              <w:pStyle w:val="website"/>
                              <w:rPr>
                                <w:b/>
                                <w:bCs/>
                                <w:color w:val="002D81"/>
                                <w:spacing w:val="20"/>
                                <w:sz w:val="32"/>
                                <w:szCs w:val="28"/>
                              </w:rPr>
                            </w:pPr>
                            <w:r w:rsidRPr="00547027">
                              <w:rPr>
                                <w:b/>
                                <w:bCs/>
                                <w:color w:val="002D81"/>
                                <w:spacing w:val="20"/>
                                <w:sz w:val="32"/>
                                <w:szCs w:val="28"/>
                              </w:rPr>
                              <w:t>therightdirectionpbs.com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asvg="http://schemas.microsoft.com/office/drawing/2016/SVG/main" xmlns:pic="http://schemas.openxmlformats.org/drawingml/2006/picture" xmlns:a="http://schemas.openxmlformats.org/drawingml/2006/main">
            <w:pict w14:anchorId="3635BE78">
              <v:shape id="Text Box 20" style="position:absolute;margin-left:96.85pt;margin-top:28.7pt;width:261.05pt;height:1in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" w14:anchorId="16864B15">
                <v:textbox>
                  <w:txbxContent>
                    <w:p w:rsidRPr="00547027" w:rsidR="006A76AF" w:rsidP="006A76AF" w:rsidRDefault="006A76AF" w14:paraId="5838EC9B" w14:textId="77777777">
                      <w:pPr>
                        <w:pStyle w:val="website"/>
                        <w:rPr>
                          <w:b/>
                          <w:bCs/>
                          <w:color w:val="002D81"/>
                          <w:spacing w:val="20"/>
                          <w:sz w:val="32"/>
                          <w:szCs w:val="28"/>
                        </w:rPr>
                      </w:pPr>
                      <w:r w:rsidRPr="00547027">
                        <w:rPr>
                          <w:b/>
                          <w:bCs/>
                          <w:color w:val="002D81"/>
                          <w:spacing w:val="20"/>
                          <w:sz w:val="32"/>
                          <w:szCs w:val="28"/>
                        </w:rPr>
                        <w:t>therightdirectionpbs.com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19AA80" w14:textId="374CB337" w:rsidR="0032213E" w:rsidRDefault="0032213E" w:rsidP="0032213E"/>
    <w:p w14:paraId="2A55A92E" w14:textId="080D7F9D" w:rsidR="0032213E" w:rsidRDefault="0032213E" w:rsidP="0032213E"/>
    <w:p w14:paraId="6E2770D2" w14:textId="38DBFF2C" w:rsidR="0032213E" w:rsidRPr="001E2863" w:rsidRDefault="0032213E" w:rsidP="0032213E"/>
    <w:p w14:paraId="7085EE06" w14:textId="78CF2C56" w:rsidR="00AD6D70" w:rsidRDefault="00AD6D70" w:rsidP="0032213E">
      <w:pPr>
        <w:rPr>
          <w:noProof/>
        </w:rPr>
      </w:pPr>
    </w:p>
    <w:p w14:paraId="2989D5D2" w14:textId="6F5E94E0" w:rsidR="0032213E" w:rsidRPr="001E2863" w:rsidRDefault="0032213E" w:rsidP="0032213E"/>
    <w:p w14:paraId="5D09502B" w14:textId="1F77F36D" w:rsidR="003610EF" w:rsidRDefault="003610EF" w:rsidP="0032213E"/>
    <w:p w14:paraId="2968AFD9" w14:textId="633E69FB" w:rsidR="0032213E" w:rsidRDefault="0032213E" w:rsidP="0032213E"/>
    <w:p w14:paraId="10231164" w14:textId="58AAE0F3" w:rsidR="0032213E" w:rsidRPr="0032213E" w:rsidRDefault="0032213E" w:rsidP="0032213E"/>
    <w:p w14:paraId="4955625A" w14:textId="28E3E581" w:rsidR="00AD6D70" w:rsidRPr="00AD6D70" w:rsidRDefault="00822EB8" w:rsidP="00AD6D7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B3C676" wp14:editId="046AC932">
                <wp:simplePos x="0" y="0"/>
                <wp:positionH relativeFrom="page">
                  <wp:posOffset>232600</wp:posOffset>
                </wp:positionH>
                <wp:positionV relativeFrom="paragraph">
                  <wp:posOffset>1908496</wp:posOffset>
                </wp:positionV>
                <wp:extent cx="3315335" cy="914400"/>
                <wp:effectExtent l="0" t="0" r="0" b="0"/>
                <wp:wrapNone/>
                <wp:docPr id="428656463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930F9" w14:textId="77777777" w:rsidR="00AE5993" w:rsidRPr="00B421FC" w:rsidRDefault="00AE5993" w:rsidP="00AE5993">
                            <w:pPr>
                              <w:rPr>
                                <w:rFonts w:ascii="Aptos Display" w:hAnsi="Aptos Display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B421FC">
                              <w:rPr>
                                <w:rFonts w:ascii="Aptos Display" w:hAnsi="Aptos Display"/>
                                <w:color w:val="000000" w:themeColor="text1"/>
                                <w:sz w:val="22"/>
                                <w:szCs w:val="20"/>
                              </w:rPr>
                              <w:t>Published in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asvg="http://schemas.microsoft.com/office/drawing/2016/SVG/main" xmlns:pic="http://schemas.openxmlformats.org/drawingml/2006/picture" xmlns:a="http://schemas.openxmlformats.org/drawingml/2006/main">
            <w:pict w14:anchorId="41E3F0FD">
              <v:shape id="_x0000_s1030" style="position:absolute;margin-left:18.3pt;margin-top:150.3pt;width:261.05pt;height:1in;z-index:25167052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" w14:anchorId="4FB3C676">
                <v:textbox>
                  <w:txbxContent>
                    <w:p w:rsidRPr="00B421FC" w:rsidR="00AE5993" w:rsidP="00AE5993" w:rsidRDefault="00AE5993" w14:paraId="229661EE" w14:textId="77777777">
                      <w:pPr>
                        <w:rPr>
                          <w:rFonts w:ascii="Aptos Display" w:hAnsi="Aptos Display"/>
                          <w:color w:val="000000" w:themeColor="text1"/>
                          <w:sz w:val="22"/>
                          <w:szCs w:val="20"/>
                        </w:rPr>
                      </w:pPr>
                      <w:r w:rsidRPr="00B421FC">
                        <w:rPr>
                          <w:rFonts w:ascii="Aptos Display" w:hAnsi="Aptos Display"/>
                          <w:color w:val="000000" w:themeColor="text1"/>
                          <w:sz w:val="22"/>
                          <w:szCs w:val="20"/>
                        </w:rPr>
                        <w:t>Published in 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10FAD5B9" wp14:editId="6D8A620A">
            <wp:simplePos x="0" y="0"/>
            <wp:positionH relativeFrom="margin">
              <wp:align>right</wp:align>
            </wp:positionH>
            <wp:positionV relativeFrom="paragraph">
              <wp:posOffset>1183706</wp:posOffset>
            </wp:positionV>
            <wp:extent cx="5735955" cy="937895"/>
            <wp:effectExtent l="0" t="0" r="0" b="0"/>
            <wp:wrapNone/>
            <wp:docPr id="1941085798" name="Picture 17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085798" name="Picture 17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087D">
        <w:rPr>
          <w:noProof/>
        </w:rPr>
        <w:drawing>
          <wp:anchor distT="0" distB="0" distL="114300" distR="114300" simplePos="0" relativeHeight="251649024" behindDoc="0" locked="0" layoutInCell="1" allowOverlap="1" wp14:anchorId="50C06AC4" wp14:editId="3B0F85D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994025" cy="2103120"/>
            <wp:effectExtent l="0" t="0" r="3175" b="5080"/>
            <wp:wrapSquare wrapText="bothSides"/>
            <wp:docPr id="748598575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034737" name="Graphic 1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87D"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485E901C" wp14:editId="446AD1F0">
                <wp:simplePos x="0" y="0"/>
                <wp:positionH relativeFrom="page">
                  <wp:posOffset>3810</wp:posOffset>
                </wp:positionH>
                <wp:positionV relativeFrom="page">
                  <wp:posOffset>-3810</wp:posOffset>
                </wp:positionV>
                <wp:extent cx="7564046" cy="10688955"/>
                <wp:effectExtent l="0" t="0" r="5715" b="4445"/>
                <wp:wrapNone/>
                <wp:docPr id="1775341852" name="Rectangle 127" title="Color backgrou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046" cy="1068895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svg="http://schemas.microsoft.com/office/drawing/2016/SVG/main" xmlns:pic="http://schemas.openxmlformats.org/drawingml/2006/picture" xmlns:a="http://schemas.openxmlformats.org/drawingml/2006/main">
            <w:pict w14:anchorId="043EC8B4">
              <v:rect id="Rectangle 127" style="position:absolute;margin-left:.3pt;margin-top:-.3pt;width:595.6pt;height:841.6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lt="Title: Color background" o:spid="_x0000_s1026" fillcolor="#c8d9f8 [3205]" stroked="f" w14:anchorId="2A881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">
                <w10:wrap anchorx="page" anchory="page"/>
              </v:rect>
            </w:pict>
          </mc:Fallback>
        </mc:AlternateContent>
      </w:r>
    </w:p>
    <w:sectPr w:rsidR="00AD6D70" w:rsidRPr="00AD6D70" w:rsidSect="0099180A">
      <w:headerReference w:type="default" r:id="rId34"/>
      <w:footerReference w:type="even" r:id="rId35"/>
      <w:footerReference w:type="default" r:id="rId36"/>
      <w:footerReference w:type="first" r:id="rId37"/>
      <w:pgSz w:w="11906" w:h="16838"/>
      <w:pgMar w:top="1701" w:right="1440" w:bottom="1701" w:left="1440" w:header="680" w:footer="964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8E41E" w14:textId="77777777" w:rsidR="0092680F" w:rsidRDefault="0092680F" w:rsidP="00916CA2">
      <w:pPr>
        <w:spacing w:before="0" w:after="0"/>
      </w:pPr>
      <w:r>
        <w:separator/>
      </w:r>
    </w:p>
  </w:endnote>
  <w:endnote w:type="continuationSeparator" w:id="0">
    <w:p w14:paraId="08858E10" w14:textId="77777777" w:rsidR="0092680F" w:rsidRDefault="0092680F" w:rsidP="00916CA2">
      <w:pPr>
        <w:spacing w:before="0" w:after="0"/>
      </w:pPr>
      <w:r>
        <w:continuationSeparator/>
      </w:r>
    </w:p>
  </w:endnote>
  <w:endnote w:type="continuationNotice" w:id="1">
    <w:p w14:paraId="6764796D" w14:textId="77777777" w:rsidR="0092680F" w:rsidRDefault="0092680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ahoma"/>
    <w:charset w:val="00"/>
    <w:family w:val="auto"/>
    <w:pitch w:val="variable"/>
    <w:sig w:usb0="A00002E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854273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BF09E2" w14:textId="77777777" w:rsidR="00705F50" w:rsidRDefault="00705F50" w:rsidP="0037516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EB1BBC" w14:textId="77777777" w:rsidR="00705F50" w:rsidRDefault="00705F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color w:val="FFFFFF" w:themeColor="background1"/>
      </w:rPr>
      <w:id w:val="19029434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F3D3E7" w14:textId="77777777" w:rsidR="00705F50" w:rsidRPr="00017A01" w:rsidRDefault="00705F50" w:rsidP="00017A01">
        <w:pPr>
          <w:pStyle w:val="Footer"/>
          <w:framePr w:h="814" w:hRule="exact" w:wrap="none" w:vAnchor="text" w:hAnchor="page" w:x="5918" w:y="695"/>
          <w:rPr>
            <w:rStyle w:val="PageNumber"/>
            <w:color w:val="FFFFFF" w:themeColor="background1"/>
          </w:rPr>
        </w:pPr>
        <w:r w:rsidRPr="00017A01">
          <w:rPr>
            <w:rStyle w:val="PageNumber"/>
            <w:color w:val="FFFFFF" w:themeColor="background1"/>
          </w:rPr>
          <w:fldChar w:fldCharType="begin"/>
        </w:r>
        <w:r w:rsidRPr="00017A01">
          <w:rPr>
            <w:rStyle w:val="PageNumber"/>
            <w:color w:val="FFFFFF" w:themeColor="background1"/>
          </w:rPr>
          <w:instrText xml:space="preserve"> PAGE </w:instrText>
        </w:r>
        <w:r w:rsidRPr="00017A01">
          <w:rPr>
            <w:rStyle w:val="PageNumber"/>
            <w:color w:val="FFFFFF" w:themeColor="background1"/>
          </w:rPr>
          <w:fldChar w:fldCharType="separate"/>
        </w:r>
        <w:r w:rsidRPr="00017A01">
          <w:rPr>
            <w:rStyle w:val="PageNumber"/>
            <w:noProof/>
            <w:color w:val="FFFFFF" w:themeColor="background1"/>
          </w:rPr>
          <w:t>3</w:t>
        </w:r>
        <w:r w:rsidRPr="00017A01">
          <w:rPr>
            <w:rStyle w:val="PageNumber"/>
            <w:color w:val="FFFFFF" w:themeColor="background1"/>
          </w:rPr>
          <w:fldChar w:fldCharType="end"/>
        </w:r>
      </w:p>
    </w:sdtContent>
  </w:sdt>
  <w:p w14:paraId="42150B6D" w14:textId="2C80C908" w:rsidR="00255576" w:rsidRPr="00D84A0F" w:rsidRDefault="00017A01">
    <w:pPr>
      <w:pStyle w:val="Footer"/>
      <w:rPr>
        <w:color w:val="002C81" w:themeColor="accent1"/>
      </w:rPr>
    </w:pPr>
    <w:r w:rsidRPr="00D84A0F">
      <w:rPr>
        <w:noProof/>
        <w:color w:val="002C81" w:themeColor="accent1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EF5AD2" wp14:editId="637C179C">
              <wp:simplePos x="0" y="0"/>
              <wp:positionH relativeFrom="margin">
                <wp:posOffset>-909955</wp:posOffset>
              </wp:positionH>
              <wp:positionV relativeFrom="paragraph">
                <wp:posOffset>452755</wp:posOffset>
              </wp:positionV>
              <wp:extent cx="7555230" cy="816483"/>
              <wp:effectExtent l="0" t="0" r="1270" b="0"/>
              <wp:wrapNone/>
              <wp:docPr id="1500397909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5230" cy="816483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48483D2A">
            <v:rect id="Rectangle 3" style="position:absolute;margin-left:-71.65pt;margin-top:35.65pt;width:594.9pt;height:64.3pt;z-index:-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spid="_x0000_s1026" fillcolor="#64327f [3215]" stroked="f" strokeweight="1.5pt" w14:anchorId="792ECE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"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419167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E63567" w14:textId="77777777" w:rsidR="00705F50" w:rsidRDefault="00705F50" w:rsidP="0037516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F9B9113" w14:textId="77777777" w:rsidR="00705F50" w:rsidRDefault="00705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B15A0" w14:textId="77777777" w:rsidR="0092680F" w:rsidRDefault="0092680F" w:rsidP="00916CA2">
      <w:pPr>
        <w:spacing w:before="0" w:after="0"/>
      </w:pPr>
      <w:r>
        <w:separator/>
      </w:r>
    </w:p>
  </w:footnote>
  <w:footnote w:type="continuationSeparator" w:id="0">
    <w:p w14:paraId="3935C283" w14:textId="77777777" w:rsidR="0092680F" w:rsidRDefault="0092680F" w:rsidP="00916CA2">
      <w:pPr>
        <w:spacing w:before="0" w:after="0"/>
      </w:pPr>
      <w:r>
        <w:continuationSeparator/>
      </w:r>
    </w:p>
  </w:footnote>
  <w:footnote w:type="continuationNotice" w:id="1">
    <w:p w14:paraId="2175F051" w14:textId="77777777" w:rsidR="0092680F" w:rsidRDefault="0092680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DCF7D" w14:textId="231AB904" w:rsidR="00255576" w:rsidRDefault="00255576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1193497" wp14:editId="53389C9A">
          <wp:simplePos x="0" y="0"/>
          <wp:positionH relativeFrom="column">
            <wp:posOffset>-928370</wp:posOffset>
          </wp:positionH>
          <wp:positionV relativeFrom="paragraph">
            <wp:posOffset>-431800</wp:posOffset>
          </wp:positionV>
          <wp:extent cx="7587615" cy="901700"/>
          <wp:effectExtent l="0" t="0" r="0" b="0"/>
          <wp:wrapSquare wrapText="bothSides"/>
          <wp:docPr id="100207059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07059" name="Graphic 10020705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61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70755"/>
    <w:multiLevelType w:val="hybridMultilevel"/>
    <w:tmpl w:val="2180AB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515C"/>
    <w:multiLevelType w:val="multilevel"/>
    <w:tmpl w:val="A53EEECE"/>
    <w:styleLink w:val="CurrentList5"/>
    <w:lvl w:ilvl="0">
      <w:start w:val="1"/>
      <w:numFmt w:val="bullet"/>
      <w:lvlText w:val=""/>
      <w:lvlJc w:val="left"/>
      <w:pPr>
        <w:ind w:left="1134" w:hanging="77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62BB8"/>
    <w:multiLevelType w:val="hybridMultilevel"/>
    <w:tmpl w:val="E04424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01CE8"/>
    <w:multiLevelType w:val="hybridMultilevel"/>
    <w:tmpl w:val="3B744AC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BD493B"/>
    <w:multiLevelType w:val="hybridMultilevel"/>
    <w:tmpl w:val="4C7EDC12"/>
    <w:lvl w:ilvl="0" w:tplc="52B0C3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E063B"/>
    <w:multiLevelType w:val="multilevel"/>
    <w:tmpl w:val="B24EFCFE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051E5"/>
    <w:multiLevelType w:val="multilevel"/>
    <w:tmpl w:val="90BE4EC4"/>
    <w:styleLink w:val="CurrentList4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5" w:hanging="360"/>
      </w:pPr>
      <w:rPr>
        <w:rFonts w:hint="default"/>
      </w:rPr>
    </w:lvl>
  </w:abstractNum>
  <w:abstractNum w:abstractNumId="7" w15:restartNumberingAfterBreak="0">
    <w:nsid w:val="17EF55A6"/>
    <w:multiLevelType w:val="hybridMultilevel"/>
    <w:tmpl w:val="F8D6F6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D3E2F"/>
    <w:multiLevelType w:val="hybridMultilevel"/>
    <w:tmpl w:val="84505078"/>
    <w:lvl w:ilvl="0" w:tplc="40208B9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978EA308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D7A75"/>
    <w:multiLevelType w:val="hybridMultilevel"/>
    <w:tmpl w:val="5BCC1B24"/>
    <w:lvl w:ilvl="0" w:tplc="978EA308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95516"/>
    <w:multiLevelType w:val="hybridMultilevel"/>
    <w:tmpl w:val="E0280E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30DD7"/>
    <w:multiLevelType w:val="multilevel"/>
    <w:tmpl w:val="CE6A6BCC"/>
    <w:styleLink w:val="CurrentList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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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8CA0453"/>
    <w:multiLevelType w:val="multilevel"/>
    <w:tmpl w:val="DC24F422"/>
    <w:lvl w:ilvl="0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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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95B54AF"/>
    <w:multiLevelType w:val="hybridMultilevel"/>
    <w:tmpl w:val="D032C5A8"/>
    <w:lvl w:ilvl="0" w:tplc="90546F14">
      <w:start w:val="4"/>
      <w:numFmt w:val="bullet"/>
      <w:lvlText w:val=""/>
      <w:lvlJc w:val="left"/>
      <w:pPr>
        <w:ind w:left="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2A70546D"/>
    <w:multiLevelType w:val="hybridMultilevel"/>
    <w:tmpl w:val="FFC017FA"/>
    <w:lvl w:ilvl="0" w:tplc="FFFFFFFF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21991"/>
    <w:multiLevelType w:val="hybridMultilevel"/>
    <w:tmpl w:val="F43A0D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A2C82"/>
    <w:multiLevelType w:val="hybridMultilevel"/>
    <w:tmpl w:val="17D0D1DE"/>
    <w:lvl w:ilvl="0" w:tplc="90546F1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F53CE"/>
    <w:multiLevelType w:val="hybridMultilevel"/>
    <w:tmpl w:val="E00A848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C02657"/>
    <w:multiLevelType w:val="hybridMultilevel"/>
    <w:tmpl w:val="82929C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F11FE"/>
    <w:multiLevelType w:val="hybridMultilevel"/>
    <w:tmpl w:val="C2F4AB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13FBE"/>
    <w:multiLevelType w:val="hybridMultilevel"/>
    <w:tmpl w:val="3162EB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E07E07"/>
    <w:multiLevelType w:val="multilevel"/>
    <w:tmpl w:val="0706EE5C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649C9"/>
    <w:multiLevelType w:val="hybridMultilevel"/>
    <w:tmpl w:val="08AAB728"/>
    <w:lvl w:ilvl="0" w:tplc="EA80AF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72"/>
        <w:szCs w:val="5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6007F"/>
    <w:multiLevelType w:val="hybridMultilevel"/>
    <w:tmpl w:val="BA5E1758"/>
    <w:lvl w:ilvl="0" w:tplc="799CE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FC401D7"/>
    <w:multiLevelType w:val="hybridMultilevel"/>
    <w:tmpl w:val="E72C2210"/>
    <w:lvl w:ilvl="0" w:tplc="849823CE">
      <w:start w:val="5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AA0697"/>
    <w:multiLevelType w:val="hybridMultilevel"/>
    <w:tmpl w:val="2304962E"/>
    <w:lvl w:ilvl="0" w:tplc="FFFFFFFF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E5341"/>
    <w:multiLevelType w:val="hybridMultilevel"/>
    <w:tmpl w:val="CE4CDD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FA1C85"/>
    <w:multiLevelType w:val="hybridMultilevel"/>
    <w:tmpl w:val="BE72CB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443CCF"/>
    <w:multiLevelType w:val="hybridMultilevel"/>
    <w:tmpl w:val="AEE4F16A"/>
    <w:lvl w:ilvl="0" w:tplc="7C9ABE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9505E"/>
    <w:multiLevelType w:val="hybridMultilevel"/>
    <w:tmpl w:val="C90EDA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275F7"/>
    <w:multiLevelType w:val="hybridMultilevel"/>
    <w:tmpl w:val="C9487676"/>
    <w:lvl w:ilvl="0" w:tplc="90546F1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6B3290"/>
    <w:multiLevelType w:val="hybridMultilevel"/>
    <w:tmpl w:val="F60234AE"/>
    <w:lvl w:ilvl="0" w:tplc="52B0C3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11233"/>
    <w:multiLevelType w:val="hybridMultilevel"/>
    <w:tmpl w:val="F522B068"/>
    <w:lvl w:ilvl="0" w:tplc="0982353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8431E8D"/>
    <w:multiLevelType w:val="hybridMultilevel"/>
    <w:tmpl w:val="5794495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627550"/>
    <w:multiLevelType w:val="hybridMultilevel"/>
    <w:tmpl w:val="616490A0"/>
    <w:lvl w:ilvl="0" w:tplc="52B0C3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97981"/>
    <w:multiLevelType w:val="hybridMultilevel"/>
    <w:tmpl w:val="BE7AD8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C429B"/>
    <w:multiLevelType w:val="multilevel"/>
    <w:tmpl w:val="6ACC91D0"/>
    <w:lvl w:ilvl="0">
      <w:start w:val="1"/>
      <w:numFmt w:val="decimal"/>
      <w:pStyle w:val="Numberedlist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17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649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53" w:hanging="648"/>
      </w:pPr>
      <w:rPr>
        <w:rFonts w:ascii="Symbol" w:hAnsi="Symbol" w:hint="default"/>
      </w:rPr>
    </w:lvl>
    <w:lvl w:ilvl="4">
      <w:start w:val="1"/>
      <w:numFmt w:val="bullet"/>
      <w:lvlText w:val=""/>
      <w:lvlJc w:val="left"/>
      <w:pPr>
        <w:ind w:left="2657" w:hanging="792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3161" w:hanging="936"/>
      </w:pPr>
      <w:rPr>
        <w:rFonts w:ascii="Symbol" w:hAnsi="Symbol" w:hint="default"/>
      </w:rPr>
    </w:lvl>
    <w:lvl w:ilvl="6">
      <w:start w:val="1"/>
      <w:numFmt w:val="decimalZero"/>
      <w:lvlText w:val="%7."/>
      <w:lvlJc w:val="left"/>
      <w:pPr>
        <w:ind w:left="3665" w:hanging="1080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4169" w:hanging="1224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4745" w:hanging="1440"/>
      </w:pPr>
      <w:rPr>
        <w:rFonts w:hint="default"/>
      </w:rPr>
    </w:lvl>
  </w:abstractNum>
  <w:abstractNum w:abstractNumId="37" w15:restartNumberingAfterBreak="0">
    <w:nsid w:val="74F52D39"/>
    <w:multiLevelType w:val="multilevel"/>
    <w:tmpl w:val="B35AF698"/>
    <w:styleLink w:val="CurrentList3"/>
    <w:lvl w:ilvl="0">
      <w:start w:val="1"/>
      <w:numFmt w:val="decimal"/>
      <w:lvlText w:val="%1."/>
      <w:lvlJc w:val="left"/>
      <w:pPr>
        <w:ind w:left="992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8" w15:restartNumberingAfterBreak="0">
    <w:nsid w:val="7D1B50D5"/>
    <w:multiLevelType w:val="hybridMultilevel"/>
    <w:tmpl w:val="108C234E"/>
    <w:lvl w:ilvl="0" w:tplc="52B0C3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439409">
    <w:abstractNumId w:val="12"/>
  </w:num>
  <w:num w:numId="2" w16cid:durableId="893387850">
    <w:abstractNumId w:val="5"/>
  </w:num>
  <w:num w:numId="3" w16cid:durableId="1749188342">
    <w:abstractNumId w:val="36"/>
  </w:num>
  <w:num w:numId="4" w16cid:durableId="870073351">
    <w:abstractNumId w:val="21"/>
  </w:num>
  <w:num w:numId="5" w16cid:durableId="109865676">
    <w:abstractNumId w:val="36"/>
    <w:lvlOverride w:ilvl="0">
      <w:startOverride w:val="1"/>
    </w:lvlOverride>
  </w:num>
  <w:num w:numId="6" w16cid:durableId="764495784">
    <w:abstractNumId w:val="37"/>
  </w:num>
  <w:num w:numId="7" w16cid:durableId="1950627170">
    <w:abstractNumId w:val="6"/>
  </w:num>
  <w:num w:numId="8" w16cid:durableId="1910723389">
    <w:abstractNumId w:val="1"/>
  </w:num>
  <w:num w:numId="9" w16cid:durableId="613899827">
    <w:abstractNumId w:val="11"/>
  </w:num>
  <w:num w:numId="10" w16cid:durableId="436213507">
    <w:abstractNumId w:val="2"/>
  </w:num>
  <w:num w:numId="11" w16cid:durableId="206187806">
    <w:abstractNumId w:val="8"/>
  </w:num>
  <w:num w:numId="12" w16cid:durableId="249974412">
    <w:abstractNumId w:val="25"/>
  </w:num>
  <w:num w:numId="13" w16cid:durableId="1820726390">
    <w:abstractNumId w:val="9"/>
  </w:num>
  <w:num w:numId="14" w16cid:durableId="849416155">
    <w:abstractNumId w:val="14"/>
  </w:num>
  <w:num w:numId="15" w16cid:durableId="565653937">
    <w:abstractNumId w:val="10"/>
  </w:num>
  <w:num w:numId="16" w16cid:durableId="635569644">
    <w:abstractNumId w:val="33"/>
  </w:num>
  <w:num w:numId="17" w16cid:durableId="52197915">
    <w:abstractNumId w:val="24"/>
  </w:num>
  <w:num w:numId="18" w16cid:durableId="1193616927">
    <w:abstractNumId w:val="15"/>
  </w:num>
  <w:num w:numId="19" w16cid:durableId="1199318979">
    <w:abstractNumId w:val="4"/>
  </w:num>
  <w:num w:numId="20" w16cid:durableId="2018192261">
    <w:abstractNumId w:val="22"/>
  </w:num>
  <w:num w:numId="21" w16cid:durableId="1924533313">
    <w:abstractNumId w:val="31"/>
  </w:num>
  <w:num w:numId="22" w16cid:durableId="518741002">
    <w:abstractNumId w:val="28"/>
  </w:num>
  <w:num w:numId="23" w16cid:durableId="2018343409">
    <w:abstractNumId w:val="29"/>
  </w:num>
  <w:num w:numId="24" w16cid:durableId="633681250">
    <w:abstractNumId w:val="23"/>
  </w:num>
  <w:num w:numId="25" w16cid:durableId="333150361">
    <w:abstractNumId w:val="35"/>
  </w:num>
  <w:num w:numId="26" w16cid:durableId="1268198094">
    <w:abstractNumId w:val="19"/>
  </w:num>
  <w:num w:numId="27" w16cid:durableId="328943757">
    <w:abstractNumId w:val="32"/>
  </w:num>
  <w:num w:numId="28" w16cid:durableId="1391923137">
    <w:abstractNumId w:val="20"/>
  </w:num>
  <w:num w:numId="29" w16cid:durableId="807894106">
    <w:abstractNumId w:val="7"/>
  </w:num>
  <w:num w:numId="30" w16cid:durableId="396779106">
    <w:abstractNumId w:val="38"/>
  </w:num>
  <w:num w:numId="31" w16cid:durableId="1225726207">
    <w:abstractNumId w:val="34"/>
  </w:num>
  <w:num w:numId="32" w16cid:durableId="1597980921">
    <w:abstractNumId w:val="18"/>
  </w:num>
  <w:num w:numId="33" w16cid:durableId="709649144">
    <w:abstractNumId w:val="3"/>
  </w:num>
  <w:num w:numId="34" w16cid:durableId="226230490">
    <w:abstractNumId w:val="27"/>
  </w:num>
  <w:num w:numId="35" w16cid:durableId="948468409">
    <w:abstractNumId w:val="17"/>
  </w:num>
  <w:num w:numId="36" w16cid:durableId="503592712">
    <w:abstractNumId w:val="26"/>
  </w:num>
  <w:num w:numId="37" w16cid:durableId="741832677">
    <w:abstractNumId w:val="13"/>
  </w:num>
  <w:num w:numId="38" w16cid:durableId="1187133416">
    <w:abstractNumId w:val="16"/>
  </w:num>
  <w:num w:numId="39" w16cid:durableId="304742875">
    <w:abstractNumId w:val="30"/>
  </w:num>
  <w:num w:numId="40" w16cid:durableId="675113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displayBackgroundShap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FC"/>
    <w:rsid w:val="000130DD"/>
    <w:rsid w:val="000137C2"/>
    <w:rsid w:val="0001673A"/>
    <w:rsid w:val="00017632"/>
    <w:rsid w:val="00017A01"/>
    <w:rsid w:val="0002531B"/>
    <w:rsid w:val="000255C3"/>
    <w:rsid w:val="0005161E"/>
    <w:rsid w:val="00057080"/>
    <w:rsid w:val="00057676"/>
    <w:rsid w:val="00061EAD"/>
    <w:rsid w:val="000640D5"/>
    <w:rsid w:val="000650F1"/>
    <w:rsid w:val="00065AF7"/>
    <w:rsid w:val="00066188"/>
    <w:rsid w:val="00067444"/>
    <w:rsid w:val="00072120"/>
    <w:rsid w:val="00086D42"/>
    <w:rsid w:val="000929A8"/>
    <w:rsid w:val="00093C64"/>
    <w:rsid w:val="000947DD"/>
    <w:rsid w:val="000A541B"/>
    <w:rsid w:val="000B5F55"/>
    <w:rsid w:val="000B7E70"/>
    <w:rsid w:val="000C34B1"/>
    <w:rsid w:val="000E1782"/>
    <w:rsid w:val="000E221F"/>
    <w:rsid w:val="000E37CA"/>
    <w:rsid w:val="000E38B5"/>
    <w:rsid w:val="000E532B"/>
    <w:rsid w:val="000E5E3D"/>
    <w:rsid w:val="000E738B"/>
    <w:rsid w:val="000F10D0"/>
    <w:rsid w:val="000F1E27"/>
    <w:rsid w:val="000F391B"/>
    <w:rsid w:val="000F47A5"/>
    <w:rsid w:val="000F6E06"/>
    <w:rsid w:val="00101398"/>
    <w:rsid w:val="00105886"/>
    <w:rsid w:val="00110E2E"/>
    <w:rsid w:val="0011407E"/>
    <w:rsid w:val="0011489A"/>
    <w:rsid w:val="00120F2A"/>
    <w:rsid w:val="001241E7"/>
    <w:rsid w:val="001248AD"/>
    <w:rsid w:val="001366DC"/>
    <w:rsid w:val="00141F59"/>
    <w:rsid w:val="0014770A"/>
    <w:rsid w:val="00164DF5"/>
    <w:rsid w:val="00165617"/>
    <w:rsid w:val="001775F6"/>
    <w:rsid w:val="00181DFA"/>
    <w:rsid w:val="00197DAD"/>
    <w:rsid w:val="001A25E4"/>
    <w:rsid w:val="001A41B6"/>
    <w:rsid w:val="001B104F"/>
    <w:rsid w:val="001B3E54"/>
    <w:rsid w:val="001B49A4"/>
    <w:rsid w:val="001C0484"/>
    <w:rsid w:val="001C181C"/>
    <w:rsid w:val="001C6816"/>
    <w:rsid w:val="001C74DC"/>
    <w:rsid w:val="001D6305"/>
    <w:rsid w:val="001D7CB7"/>
    <w:rsid w:val="001E0EA8"/>
    <w:rsid w:val="001E1559"/>
    <w:rsid w:val="001E2863"/>
    <w:rsid w:val="001F0C6C"/>
    <w:rsid w:val="001F20A4"/>
    <w:rsid w:val="001F268F"/>
    <w:rsid w:val="001F3741"/>
    <w:rsid w:val="001F39E5"/>
    <w:rsid w:val="001F7905"/>
    <w:rsid w:val="002025FD"/>
    <w:rsid w:val="002033FD"/>
    <w:rsid w:val="00210C72"/>
    <w:rsid w:val="00215545"/>
    <w:rsid w:val="00220788"/>
    <w:rsid w:val="0022088B"/>
    <w:rsid w:val="00233021"/>
    <w:rsid w:val="00240C6C"/>
    <w:rsid w:val="00241261"/>
    <w:rsid w:val="00243505"/>
    <w:rsid w:val="002436C8"/>
    <w:rsid w:val="002466C5"/>
    <w:rsid w:val="00251C63"/>
    <w:rsid w:val="00255576"/>
    <w:rsid w:val="00257A80"/>
    <w:rsid w:val="002669E1"/>
    <w:rsid w:val="00267265"/>
    <w:rsid w:val="00270849"/>
    <w:rsid w:val="00270F53"/>
    <w:rsid w:val="00272485"/>
    <w:rsid w:val="00282FE0"/>
    <w:rsid w:val="0028378A"/>
    <w:rsid w:val="00285984"/>
    <w:rsid w:val="002874F3"/>
    <w:rsid w:val="002903D4"/>
    <w:rsid w:val="002960C3"/>
    <w:rsid w:val="002A0EF9"/>
    <w:rsid w:val="002A530D"/>
    <w:rsid w:val="002C10AE"/>
    <w:rsid w:val="002C4DCC"/>
    <w:rsid w:val="002C5E98"/>
    <w:rsid w:val="002E42C7"/>
    <w:rsid w:val="002E7059"/>
    <w:rsid w:val="002F6B30"/>
    <w:rsid w:val="002F71A6"/>
    <w:rsid w:val="00302FF5"/>
    <w:rsid w:val="00312DF3"/>
    <w:rsid w:val="00316906"/>
    <w:rsid w:val="00317258"/>
    <w:rsid w:val="0032213E"/>
    <w:rsid w:val="0032246B"/>
    <w:rsid w:val="003334F4"/>
    <w:rsid w:val="003342C7"/>
    <w:rsid w:val="003373BF"/>
    <w:rsid w:val="00345872"/>
    <w:rsid w:val="003472F5"/>
    <w:rsid w:val="00352CA8"/>
    <w:rsid w:val="003562DB"/>
    <w:rsid w:val="003610EF"/>
    <w:rsid w:val="003624E0"/>
    <w:rsid w:val="00362C17"/>
    <w:rsid w:val="00381069"/>
    <w:rsid w:val="00385C45"/>
    <w:rsid w:val="00387327"/>
    <w:rsid w:val="003934EF"/>
    <w:rsid w:val="00394602"/>
    <w:rsid w:val="00397A08"/>
    <w:rsid w:val="003A7D68"/>
    <w:rsid w:val="003B5BFC"/>
    <w:rsid w:val="003C3EC5"/>
    <w:rsid w:val="003D0E6D"/>
    <w:rsid w:val="003D2499"/>
    <w:rsid w:val="003D3AFB"/>
    <w:rsid w:val="003E3563"/>
    <w:rsid w:val="003E35B8"/>
    <w:rsid w:val="003E5096"/>
    <w:rsid w:val="0041278F"/>
    <w:rsid w:val="004162DF"/>
    <w:rsid w:val="00425D55"/>
    <w:rsid w:val="00430122"/>
    <w:rsid w:val="00451FA6"/>
    <w:rsid w:val="00452DCD"/>
    <w:rsid w:val="00460DA9"/>
    <w:rsid w:val="004616D1"/>
    <w:rsid w:val="004643CE"/>
    <w:rsid w:val="0047151F"/>
    <w:rsid w:val="0048330B"/>
    <w:rsid w:val="00485F3F"/>
    <w:rsid w:val="0049761C"/>
    <w:rsid w:val="004A06FA"/>
    <w:rsid w:val="004A6039"/>
    <w:rsid w:val="004B699A"/>
    <w:rsid w:val="004C02BD"/>
    <w:rsid w:val="004C2865"/>
    <w:rsid w:val="004C6B7C"/>
    <w:rsid w:val="004D1B3B"/>
    <w:rsid w:val="004D43FD"/>
    <w:rsid w:val="004D6CA5"/>
    <w:rsid w:val="004E38D5"/>
    <w:rsid w:val="004F73B5"/>
    <w:rsid w:val="005002D1"/>
    <w:rsid w:val="0050338B"/>
    <w:rsid w:val="00511375"/>
    <w:rsid w:val="00512404"/>
    <w:rsid w:val="0051406D"/>
    <w:rsid w:val="00515C88"/>
    <w:rsid w:val="0052178C"/>
    <w:rsid w:val="00525823"/>
    <w:rsid w:val="005276D4"/>
    <w:rsid w:val="00535F63"/>
    <w:rsid w:val="00541476"/>
    <w:rsid w:val="00546FEC"/>
    <w:rsid w:val="0055685D"/>
    <w:rsid w:val="00556FC2"/>
    <w:rsid w:val="0055718B"/>
    <w:rsid w:val="005629FD"/>
    <w:rsid w:val="00565C71"/>
    <w:rsid w:val="00566B58"/>
    <w:rsid w:val="00570A50"/>
    <w:rsid w:val="00576049"/>
    <w:rsid w:val="00585E04"/>
    <w:rsid w:val="00596F14"/>
    <w:rsid w:val="005B1163"/>
    <w:rsid w:val="005B3023"/>
    <w:rsid w:val="005B5F37"/>
    <w:rsid w:val="005C09F1"/>
    <w:rsid w:val="005C45CB"/>
    <w:rsid w:val="005D0523"/>
    <w:rsid w:val="005E01C4"/>
    <w:rsid w:val="005E0DE2"/>
    <w:rsid w:val="005E3DED"/>
    <w:rsid w:val="005E442B"/>
    <w:rsid w:val="005E5258"/>
    <w:rsid w:val="005F03DC"/>
    <w:rsid w:val="005F1528"/>
    <w:rsid w:val="005F250B"/>
    <w:rsid w:val="005F293B"/>
    <w:rsid w:val="005F5309"/>
    <w:rsid w:val="00606D1E"/>
    <w:rsid w:val="0061292C"/>
    <w:rsid w:val="00612F4A"/>
    <w:rsid w:val="00614549"/>
    <w:rsid w:val="006277DE"/>
    <w:rsid w:val="00631721"/>
    <w:rsid w:val="006429F1"/>
    <w:rsid w:val="006505E0"/>
    <w:rsid w:val="00650F97"/>
    <w:rsid w:val="00652225"/>
    <w:rsid w:val="0065533D"/>
    <w:rsid w:val="00656556"/>
    <w:rsid w:val="00671E79"/>
    <w:rsid w:val="00673443"/>
    <w:rsid w:val="0067361E"/>
    <w:rsid w:val="00674738"/>
    <w:rsid w:val="00680EE9"/>
    <w:rsid w:val="00681417"/>
    <w:rsid w:val="006821D3"/>
    <w:rsid w:val="00694045"/>
    <w:rsid w:val="006A6F2F"/>
    <w:rsid w:val="006A76AF"/>
    <w:rsid w:val="006B59BB"/>
    <w:rsid w:val="006B6104"/>
    <w:rsid w:val="006D0D7A"/>
    <w:rsid w:val="006D1ED7"/>
    <w:rsid w:val="006D2CF1"/>
    <w:rsid w:val="006D52CA"/>
    <w:rsid w:val="006D5F31"/>
    <w:rsid w:val="006E60C3"/>
    <w:rsid w:val="006F272A"/>
    <w:rsid w:val="0070181C"/>
    <w:rsid w:val="007032BE"/>
    <w:rsid w:val="007058C1"/>
    <w:rsid w:val="00705F50"/>
    <w:rsid w:val="00707CD4"/>
    <w:rsid w:val="00710130"/>
    <w:rsid w:val="00713E28"/>
    <w:rsid w:val="0071404C"/>
    <w:rsid w:val="00714C01"/>
    <w:rsid w:val="00721722"/>
    <w:rsid w:val="007223BD"/>
    <w:rsid w:val="00723992"/>
    <w:rsid w:val="00725178"/>
    <w:rsid w:val="0073656B"/>
    <w:rsid w:val="00741D4A"/>
    <w:rsid w:val="00742B63"/>
    <w:rsid w:val="00743A3D"/>
    <w:rsid w:val="00750735"/>
    <w:rsid w:val="00756282"/>
    <w:rsid w:val="00757548"/>
    <w:rsid w:val="00760E8B"/>
    <w:rsid w:val="0076129B"/>
    <w:rsid w:val="007614FE"/>
    <w:rsid w:val="00761935"/>
    <w:rsid w:val="00761BA0"/>
    <w:rsid w:val="00761DED"/>
    <w:rsid w:val="0077185E"/>
    <w:rsid w:val="00772F58"/>
    <w:rsid w:val="00780B23"/>
    <w:rsid w:val="00780C14"/>
    <w:rsid w:val="007826A6"/>
    <w:rsid w:val="00783B34"/>
    <w:rsid w:val="00793607"/>
    <w:rsid w:val="0079525E"/>
    <w:rsid w:val="00796D48"/>
    <w:rsid w:val="007B35B4"/>
    <w:rsid w:val="007B56D0"/>
    <w:rsid w:val="007B618B"/>
    <w:rsid w:val="007C4604"/>
    <w:rsid w:val="007D4FFD"/>
    <w:rsid w:val="007D5918"/>
    <w:rsid w:val="007D620C"/>
    <w:rsid w:val="007D72F8"/>
    <w:rsid w:val="007D78B2"/>
    <w:rsid w:val="007E0747"/>
    <w:rsid w:val="008057F2"/>
    <w:rsid w:val="00810D21"/>
    <w:rsid w:val="008146EA"/>
    <w:rsid w:val="00822EB8"/>
    <w:rsid w:val="008306EB"/>
    <w:rsid w:val="00836880"/>
    <w:rsid w:val="00841EFC"/>
    <w:rsid w:val="00842817"/>
    <w:rsid w:val="0087600A"/>
    <w:rsid w:val="008776DC"/>
    <w:rsid w:val="0088055F"/>
    <w:rsid w:val="00893BD8"/>
    <w:rsid w:val="0089702B"/>
    <w:rsid w:val="008A1170"/>
    <w:rsid w:val="008A1533"/>
    <w:rsid w:val="008A48D6"/>
    <w:rsid w:val="008A7908"/>
    <w:rsid w:val="008B4E0F"/>
    <w:rsid w:val="008B66AC"/>
    <w:rsid w:val="008B79B4"/>
    <w:rsid w:val="008D1199"/>
    <w:rsid w:val="008D2EE9"/>
    <w:rsid w:val="008E470E"/>
    <w:rsid w:val="008F0F24"/>
    <w:rsid w:val="008F12B1"/>
    <w:rsid w:val="008F4323"/>
    <w:rsid w:val="008F48B9"/>
    <w:rsid w:val="008F4ADA"/>
    <w:rsid w:val="008F50E4"/>
    <w:rsid w:val="0090292E"/>
    <w:rsid w:val="00905EDC"/>
    <w:rsid w:val="009132E9"/>
    <w:rsid w:val="0091585D"/>
    <w:rsid w:val="00916CA2"/>
    <w:rsid w:val="0092373B"/>
    <w:rsid w:val="0092680F"/>
    <w:rsid w:val="009279E4"/>
    <w:rsid w:val="0093603B"/>
    <w:rsid w:val="009412FA"/>
    <w:rsid w:val="00952716"/>
    <w:rsid w:val="00953623"/>
    <w:rsid w:val="00965E49"/>
    <w:rsid w:val="009774B1"/>
    <w:rsid w:val="00982E34"/>
    <w:rsid w:val="0099180A"/>
    <w:rsid w:val="009940A2"/>
    <w:rsid w:val="00995B6E"/>
    <w:rsid w:val="009C536B"/>
    <w:rsid w:val="009D0E38"/>
    <w:rsid w:val="009E16C1"/>
    <w:rsid w:val="009E2D59"/>
    <w:rsid w:val="009E3163"/>
    <w:rsid w:val="009F2AFA"/>
    <w:rsid w:val="009F2C54"/>
    <w:rsid w:val="009F337F"/>
    <w:rsid w:val="00A12FED"/>
    <w:rsid w:val="00A1369A"/>
    <w:rsid w:val="00A23750"/>
    <w:rsid w:val="00A262C4"/>
    <w:rsid w:val="00A357AB"/>
    <w:rsid w:val="00A377E0"/>
    <w:rsid w:val="00A51150"/>
    <w:rsid w:val="00A52F16"/>
    <w:rsid w:val="00A5473B"/>
    <w:rsid w:val="00A647FC"/>
    <w:rsid w:val="00A8692B"/>
    <w:rsid w:val="00A874F5"/>
    <w:rsid w:val="00A904C7"/>
    <w:rsid w:val="00A94A69"/>
    <w:rsid w:val="00A97FDA"/>
    <w:rsid w:val="00AA00C3"/>
    <w:rsid w:val="00AA1DBD"/>
    <w:rsid w:val="00AA3510"/>
    <w:rsid w:val="00AA6BA7"/>
    <w:rsid w:val="00AB26FD"/>
    <w:rsid w:val="00AD1B2C"/>
    <w:rsid w:val="00AD6D70"/>
    <w:rsid w:val="00AE31D8"/>
    <w:rsid w:val="00AE5993"/>
    <w:rsid w:val="00AE604C"/>
    <w:rsid w:val="00AF4F64"/>
    <w:rsid w:val="00B00754"/>
    <w:rsid w:val="00B048D4"/>
    <w:rsid w:val="00B1670C"/>
    <w:rsid w:val="00B26441"/>
    <w:rsid w:val="00B626D1"/>
    <w:rsid w:val="00B67DC5"/>
    <w:rsid w:val="00B80824"/>
    <w:rsid w:val="00B84B52"/>
    <w:rsid w:val="00B8535E"/>
    <w:rsid w:val="00B87A74"/>
    <w:rsid w:val="00B93322"/>
    <w:rsid w:val="00B9586C"/>
    <w:rsid w:val="00B97B25"/>
    <w:rsid w:val="00BA38DF"/>
    <w:rsid w:val="00BB0F11"/>
    <w:rsid w:val="00BB2083"/>
    <w:rsid w:val="00BB7CEC"/>
    <w:rsid w:val="00BC109C"/>
    <w:rsid w:val="00BC3492"/>
    <w:rsid w:val="00BC394F"/>
    <w:rsid w:val="00BC5B53"/>
    <w:rsid w:val="00BC6FCE"/>
    <w:rsid w:val="00BE5B73"/>
    <w:rsid w:val="00BE6137"/>
    <w:rsid w:val="00BE704D"/>
    <w:rsid w:val="00BF17E8"/>
    <w:rsid w:val="00BF181F"/>
    <w:rsid w:val="00BF5CC3"/>
    <w:rsid w:val="00BF6F72"/>
    <w:rsid w:val="00C00256"/>
    <w:rsid w:val="00C03F07"/>
    <w:rsid w:val="00C07CE9"/>
    <w:rsid w:val="00C1099F"/>
    <w:rsid w:val="00C14455"/>
    <w:rsid w:val="00C20046"/>
    <w:rsid w:val="00C21174"/>
    <w:rsid w:val="00C302AC"/>
    <w:rsid w:val="00C306D5"/>
    <w:rsid w:val="00C356EA"/>
    <w:rsid w:val="00C37584"/>
    <w:rsid w:val="00C41E8D"/>
    <w:rsid w:val="00C4683E"/>
    <w:rsid w:val="00C50350"/>
    <w:rsid w:val="00C55EF2"/>
    <w:rsid w:val="00C56018"/>
    <w:rsid w:val="00C65537"/>
    <w:rsid w:val="00C70722"/>
    <w:rsid w:val="00C709BF"/>
    <w:rsid w:val="00C809D0"/>
    <w:rsid w:val="00C82758"/>
    <w:rsid w:val="00C83325"/>
    <w:rsid w:val="00C84403"/>
    <w:rsid w:val="00C87C23"/>
    <w:rsid w:val="00C91770"/>
    <w:rsid w:val="00CB4382"/>
    <w:rsid w:val="00CC7264"/>
    <w:rsid w:val="00CC7526"/>
    <w:rsid w:val="00CC7792"/>
    <w:rsid w:val="00CD1C1C"/>
    <w:rsid w:val="00CD4377"/>
    <w:rsid w:val="00CE35D1"/>
    <w:rsid w:val="00CE39DF"/>
    <w:rsid w:val="00CE7619"/>
    <w:rsid w:val="00CF3420"/>
    <w:rsid w:val="00D001BE"/>
    <w:rsid w:val="00D008F6"/>
    <w:rsid w:val="00D126AA"/>
    <w:rsid w:val="00D14339"/>
    <w:rsid w:val="00D23FD1"/>
    <w:rsid w:val="00D25E10"/>
    <w:rsid w:val="00D31ECE"/>
    <w:rsid w:val="00D334C2"/>
    <w:rsid w:val="00D33790"/>
    <w:rsid w:val="00D366EC"/>
    <w:rsid w:val="00D41C8B"/>
    <w:rsid w:val="00D420B2"/>
    <w:rsid w:val="00D6140E"/>
    <w:rsid w:val="00D61CB9"/>
    <w:rsid w:val="00D65F26"/>
    <w:rsid w:val="00D67049"/>
    <w:rsid w:val="00D71AE7"/>
    <w:rsid w:val="00D8200B"/>
    <w:rsid w:val="00D84A0F"/>
    <w:rsid w:val="00D84FED"/>
    <w:rsid w:val="00D85209"/>
    <w:rsid w:val="00D872AC"/>
    <w:rsid w:val="00D95252"/>
    <w:rsid w:val="00DA1546"/>
    <w:rsid w:val="00DB0C3D"/>
    <w:rsid w:val="00DC662E"/>
    <w:rsid w:val="00DC6F71"/>
    <w:rsid w:val="00DD3D0D"/>
    <w:rsid w:val="00DD5088"/>
    <w:rsid w:val="00DE1FDC"/>
    <w:rsid w:val="00DE62E5"/>
    <w:rsid w:val="00DF7721"/>
    <w:rsid w:val="00E00A4F"/>
    <w:rsid w:val="00E01B76"/>
    <w:rsid w:val="00E03713"/>
    <w:rsid w:val="00E257B2"/>
    <w:rsid w:val="00E263B8"/>
    <w:rsid w:val="00E306FD"/>
    <w:rsid w:val="00E33FB2"/>
    <w:rsid w:val="00E35624"/>
    <w:rsid w:val="00E37053"/>
    <w:rsid w:val="00E4087D"/>
    <w:rsid w:val="00E53FED"/>
    <w:rsid w:val="00E5547A"/>
    <w:rsid w:val="00E55BDB"/>
    <w:rsid w:val="00E60451"/>
    <w:rsid w:val="00E64093"/>
    <w:rsid w:val="00E7582D"/>
    <w:rsid w:val="00E80389"/>
    <w:rsid w:val="00E80E92"/>
    <w:rsid w:val="00E8101B"/>
    <w:rsid w:val="00E928E9"/>
    <w:rsid w:val="00E9377B"/>
    <w:rsid w:val="00E93C92"/>
    <w:rsid w:val="00EA0382"/>
    <w:rsid w:val="00EA18B0"/>
    <w:rsid w:val="00EA331B"/>
    <w:rsid w:val="00EA36EF"/>
    <w:rsid w:val="00EA5A35"/>
    <w:rsid w:val="00EA5A5F"/>
    <w:rsid w:val="00EB0CE3"/>
    <w:rsid w:val="00EB2C3F"/>
    <w:rsid w:val="00EC6031"/>
    <w:rsid w:val="00ED4CBD"/>
    <w:rsid w:val="00EE20ED"/>
    <w:rsid w:val="00EE3D6F"/>
    <w:rsid w:val="00EF038F"/>
    <w:rsid w:val="00EF641B"/>
    <w:rsid w:val="00EF7A93"/>
    <w:rsid w:val="00F014E3"/>
    <w:rsid w:val="00F12586"/>
    <w:rsid w:val="00F16D50"/>
    <w:rsid w:val="00F24C95"/>
    <w:rsid w:val="00F24D37"/>
    <w:rsid w:val="00F253B3"/>
    <w:rsid w:val="00F3589D"/>
    <w:rsid w:val="00F42704"/>
    <w:rsid w:val="00F5761D"/>
    <w:rsid w:val="00F63C11"/>
    <w:rsid w:val="00F65C14"/>
    <w:rsid w:val="00F74497"/>
    <w:rsid w:val="00F808A9"/>
    <w:rsid w:val="00F87DEF"/>
    <w:rsid w:val="00F90D16"/>
    <w:rsid w:val="00FA152E"/>
    <w:rsid w:val="00FA2C6D"/>
    <w:rsid w:val="00FA6D29"/>
    <w:rsid w:val="00FB5082"/>
    <w:rsid w:val="00FC6CC5"/>
    <w:rsid w:val="00FD0CF6"/>
    <w:rsid w:val="00FD4459"/>
    <w:rsid w:val="00FE1F66"/>
    <w:rsid w:val="00FE4A50"/>
    <w:rsid w:val="00FF0F21"/>
    <w:rsid w:val="00FF6EB2"/>
    <w:rsid w:val="02C8ACC8"/>
    <w:rsid w:val="0731879D"/>
    <w:rsid w:val="0EF98488"/>
    <w:rsid w:val="18779C4F"/>
    <w:rsid w:val="1A7EBB8C"/>
    <w:rsid w:val="1A9D3BB8"/>
    <w:rsid w:val="1C8A42A6"/>
    <w:rsid w:val="1CD61C89"/>
    <w:rsid w:val="1E1CD5E5"/>
    <w:rsid w:val="1EBEFBE0"/>
    <w:rsid w:val="2035E40D"/>
    <w:rsid w:val="240BAD0D"/>
    <w:rsid w:val="248EC533"/>
    <w:rsid w:val="24E17957"/>
    <w:rsid w:val="2D285A96"/>
    <w:rsid w:val="2DBCB096"/>
    <w:rsid w:val="30509D4F"/>
    <w:rsid w:val="30FDFB85"/>
    <w:rsid w:val="3462F5B3"/>
    <w:rsid w:val="394FAACA"/>
    <w:rsid w:val="3AE119EE"/>
    <w:rsid w:val="3C23DDEC"/>
    <w:rsid w:val="3CDE7FF6"/>
    <w:rsid w:val="41A73BC2"/>
    <w:rsid w:val="43815893"/>
    <w:rsid w:val="43CC627B"/>
    <w:rsid w:val="441A2C1F"/>
    <w:rsid w:val="44C7C6F0"/>
    <w:rsid w:val="457DC7BD"/>
    <w:rsid w:val="48464B0C"/>
    <w:rsid w:val="4EC72E15"/>
    <w:rsid w:val="508CDDC1"/>
    <w:rsid w:val="5244606B"/>
    <w:rsid w:val="526C2655"/>
    <w:rsid w:val="5D8355DB"/>
    <w:rsid w:val="69136BAD"/>
    <w:rsid w:val="69763A78"/>
    <w:rsid w:val="6EFD6E6C"/>
    <w:rsid w:val="6F4BCAE1"/>
    <w:rsid w:val="6FC0F7F3"/>
    <w:rsid w:val="722D1B46"/>
    <w:rsid w:val="73D316DB"/>
    <w:rsid w:val="7636FF24"/>
    <w:rsid w:val="784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8AA88"/>
  <w15:chartTrackingRefBased/>
  <w15:docId w15:val="{47D8308B-CEE2-4FE7-A46F-17C85FA6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F50"/>
    <w:pPr>
      <w:spacing w:before="360" w:after="360" w:line="360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85D"/>
    <w:pPr>
      <w:keepNext/>
      <w:keepLines/>
      <w:spacing w:after="80"/>
      <w:outlineLvl w:val="0"/>
    </w:pPr>
    <w:rPr>
      <w:rFonts w:eastAsiaTheme="majorEastAsia" w:cstheme="majorBidi"/>
      <w:b/>
      <w:color w:val="002C81" w:themeColor="accent1"/>
      <w:sz w:val="48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F6F72"/>
    <w:pPr>
      <w:keepNext/>
      <w:keepLines/>
      <w:spacing w:before="160" w:after="80"/>
      <w:ind w:left="1440"/>
      <w:outlineLvl w:val="1"/>
    </w:pPr>
    <w:rPr>
      <w:rFonts w:eastAsiaTheme="majorEastAsia" w:cstheme="majorBidi"/>
      <w:color w:val="64327F" w:themeColor="text2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0389"/>
    <w:pPr>
      <w:keepNext/>
      <w:keepLines/>
      <w:spacing w:before="160" w:after="80"/>
      <w:outlineLvl w:val="2"/>
    </w:pPr>
    <w:rPr>
      <w:rFonts w:eastAsiaTheme="majorEastAsia" w:cstheme="majorBidi"/>
      <w:b/>
      <w:color w:val="64327F" w:themeColor="text2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F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206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FEC"/>
    <w:pPr>
      <w:keepNext/>
      <w:keepLines/>
      <w:spacing w:before="80" w:after="40"/>
      <w:outlineLvl w:val="4"/>
    </w:pPr>
    <w:rPr>
      <w:rFonts w:eastAsiaTheme="majorEastAsia" w:cstheme="majorBidi"/>
      <w:color w:val="00206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F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F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F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F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85D"/>
    <w:rPr>
      <w:rFonts w:ascii="Arial" w:eastAsiaTheme="majorEastAsia" w:hAnsi="Arial" w:cstheme="majorBidi"/>
      <w:b/>
      <w:color w:val="002C81" w:themeColor="accent1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F6F72"/>
    <w:rPr>
      <w:rFonts w:ascii="Arial" w:eastAsiaTheme="majorEastAsia" w:hAnsi="Arial" w:cstheme="majorBidi"/>
      <w:color w:val="64327F" w:themeColor="text2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80389"/>
    <w:rPr>
      <w:rFonts w:ascii="Arial" w:eastAsiaTheme="majorEastAsia" w:hAnsi="Arial" w:cstheme="majorBidi"/>
      <w:b/>
      <w:color w:val="64327F" w:themeColor="text2"/>
      <w:sz w:val="4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FEC"/>
    <w:rPr>
      <w:rFonts w:eastAsiaTheme="majorEastAsia" w:cstheme="majorBidi"/>
      <w:i/>
      <w:iCs/>
      <w:color w:val="00206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FEC"/>
    <w:rPr>
      <w:rFonts w:eastAsiaTheme="majorEastAsia" w:cstheme="majorBidi"/>
      <w:color w:val="00206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F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F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F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F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546F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D70"/>
    <w:pPr>
      <w:numPr>
        <w:ilvl w:val="1"/>
      </w:numPr>
      <w:spacing w:before="120" w:after="120"/>
    </w:pPr>
    <w:rPr>
      <w:rFonts w:eastAsiaTheme="majorEastAsia" w:cstheme="majorBidi"/>
      <w:i/>
      <w:color w:val="64327F" w:themeColor="text2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D70"/>
    <w:rPr>
      <w:rFonts w:ascii="Arial" w:eastAsiaTheme="majorEastAsia" w:hAnsi="Arial" w:cstheme="majorBidi"/>
      <w:i/>
      <w:color w:val="64327F" w:themeColor="text2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99180A"/>
    <w:pPr>
      <w:pBdr>
        <w:top w:val="single" w:sz="12" w:space="4" w:color="002C81" w:themeColor="accent1"/>
        <w:bottom w:val="single" w:sz="12" w:space="4" w:color="002C81" w:themeColor="accent1"/>
      </w:pBdr>
      <w:spacing w:before="280" w:after="280"/>
      <w:jc w:val="center"/>
    </w:pPr>
    <w:rPr>
      <w:iCs/>
      <w:color w:val="002C81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rsid w:val="0099180A"/>
    <w:rPr>
      <w:rFonts w:ascii="Arial" w:hAnsi="Arial"/>
      <w:iCs/>
      <w:color w:val="002C81" w:themeColor="accent1"/>
      <w:sz w:val="36"/>
    </w:rPr>
  </w:style>
  <w:style w:type="paragraph" w:styleId="ListParagraph">
    <w:name w:val="List Paragraph"/>
    <w:basedOn w:val="Normal"/>
    <w:uiPriority w:val="34"/>
    <w:rsid w:val="008F12B1"/>
    <w:pPr>
      <w:spacing w:before="480" w:after="480"/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546FEC"/>
    <w:rPr>
      <w:i/>
      <w:iCs/>
      <w:color w:val="002060" w:themeColor="accent1" w:themeShade="BF"/>
    </w:rPr>
  </w:style>
  <w:style w:type="character" w:styleId="SubtleReference">
    <w:name w:val="Subtle Reference"/>
    <w:basedOn w:val="DefaultParagraphFont"/>
    <w:uiPriority w:val="31"/>
    <w:rsid w:val="007B35B4"/>
    <w:rPr>
      <w:smallCaps/>
      <w:color w:val="5A5A5A" w:themeColor="text1" w:themeTint="A5"/>
    </w:rPr>
  </w:style>
  <w:style w:type="paragraph" w:styleId="NoSpacing">
    <w:name w:val="No Spacing"/>
    <w:link w:val="NoSpacingChar"/>
    <w:uiPriority w:val="1"/>
    <w:qFormat/>
    <w:rsid w:val="00E80389"/>
    <w:rPr>
      <w:rFonts w:ascii="Arial" w:eastAsiaTheme="minorEastAsia" w:hAnsi="Arial"/>
      <w:kern w:val="0"/>
      <w:sz w:val="22"/>
      <w:szCs w:val="22"/>
      <w:lang w:val="en-US" w:eastAsia="zh-CN"/>
      <w14:ligatures w14:val="none"/>
    </w:rPr>
  </w:style>
  <w:style w:type="character" w:styleId="IntenseReference">
    <w:name w:val="Intense Reference"/>
    <w:basedOn w:val="DefaultParagraphFont"/>
    <w:uiPriority w:val="32"/>
    <w:rsid w:val="00546FEC"/>
    <w:rPr>
      <w:b/>
      <w:bCs/>
      <w:smallCaps/>
      <w:color w:val="002060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E80389"/>
    <w:rPr>
      <w:rFonts w:ascii="Arial" w:hAnsi="Arial"/>
      <w:b/>
      <w:bCs/>
      <w:i w:val="0"/>
    </w:rPr>
  </w:style>
  <w:style w:type="character" w:customStyle="1" w:styleId="NoSpacingChar">
    <w:name w:val="No Spacing Char"/>
    <w:basedOn w:val="DefaultParagraphFont"/>
    <w:link w:val="NoSpacing"/>
    <w:uiPriority w:val="1"/>
    <w:rsid w:val="00E80389"/>
    <w:rPr>
      <w:rFonts w:ascii="Arial" w:eastAsiaTheme="minorEastAsia" w:hAnsi="Arial"/>
      <w:kern w:val="0"/>
      <w:sz w:val="22"/>
      <w:szCs w:val="22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16C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CA2"/>
    <w:rPr>
      <w:rFonts w:ascii="Proxima Nova" w:hAnsi="Proxima Nova"/>
      <w:sz w:val="28"/>
    </w:rPr>
  </w:style>
  <w:style w:type="paragraph" w:styleId="Footer">
    <w:name w:val="footer"/>
    <w:basedOn w:val="Normal"/>
    <w:link w:val="FooterChar"/>
    <w:uiPriority w:val="99"/>
    <w:unhideWhenUsed/>
    <w:rsid w:val="00916C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CA2"/>
    <w:rPr>
      <w:rFonts w:ascii="Proxima Nova" w:hAnsi="Proxima Nova"/>
      <w:sz w:val="28"/>
    </w:rPr>
  </w:style>
  <w:style w:type="table" w:styleId="TableGrid">
    <w:name w:val="Table Grid"/>
    <w:basedOn w:val="TableNormal"/>
    <w:uiPriority w:val="39"/>
    <w:rsid w:val="00705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 0"/>
    <w:basedOn w:val="Heading1"/>
    <w:autoRedefine/>
    <w:qFormat/>
    <w:rsid w:val="00F87DEF"/>
    <w:pPr>
      <w:spacing w:line="240" w:lineRule="auto"/>
    </w:pPr>
    <w:rPr>
      <w:sz w:val="96"/>
    </w:rPr>
  </w:style>
  <w:style w:type="character" w:styleId="PageNumber">
    <w:name w:val="page number"/>
    <w:basedOn w:val="DefaultParagraphFont"/>
    <w:uiPriority w:val="99"/>
    <w:semiHidden/>
    <w:unhideWhenUsed/>
    <w:rsid w:val="00705F50"/>
  </w:style>
  <w:style w:type="table" w:styleId="ListTable3-Accent1">
    <w:name w:val="List Table 3 Accent 1"/>
    <w:basedOn w:val="TableNormal"/>
    <w:uiPriority w:val="48"/>
    <w:rsid w:val="0055685D"/>
    <w:tblPr>
      <w:tblStyleRowBandSize w:val="1"/>
      <w:tblStyleColBandSize w:val="1"/>
      <w:tblBorders>
        <w:top w:val="single" w:sz="4" w:space="0" w:color="002C81" w:themeColor="accent1"/>
        <w:left w:val="single" w:sz="4" w:space="0" w:color="002C81" w:themeColor="accent1"/>
        <w:bottom w:val="single" w:sz="4" w:space="0" w:color="002C81" w:themeColor="accent1"/>
        <w:right w:val="single" w:sz="4" w:space="0" w:color="002C8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C81" w:themeFill="accent1"/>
      </w:tcPr>
    </w:tblStylePr>
    <w:tblStylePr w:type="lastRow">
      <w:rPr>
        <w:b/>
        <w:bCs/>
      </w:rPr>
      <w:tblPr/>
      <w:tcPr>
        <w:tcBorders>
          <w:top w:val="double" w:sz="4" w:space="0" w:color="002C8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C81" w:themeColor="accent1"/>
          <w:right w:val="single" w:sz="4" w:space="0" w:color="002C81" w:themeColor="accent1"/>
        </w:tcBorders>
      </w:tcPr>
    </w:tblStylePr>
    <w:tblStylePr w:type="band1Horz">
      <w:tblPr/>
      <w:tcPr>
        <w:tcBorders>
          <w:top w:val="single" w:sz="4" w:space="0" w:color="002C81" w:themeColor="accent1"/>
          <w:bottom w:val="single" w:sz="4" w:space="0" w:color="002C8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C81" w:themeColor="accent1"/>
          <w:left w:val="nil"/>
        </w:tcBorders>
      </w:tcPr>
    </w:tblStylePr>
    <w:tblStylePr w:type="swCell">
      <w:tblPr/>
      <w:tcPr>
        <w:tcBorders>
          <w:top w:val="double" w:sz="4" w:space="0" w:color="002C81" w:themeColor="accent1"/>
          <w:right w:val="nil"/>
        </w:tcBorders>
      </w:tcPr>
    </w:tblStylePr>
  </w:style>
  <w:style w:type="table" w:customStyle="1" w:styleId="TheRightDirectionHeaderRow">
    <w:name w:val="The Right Direction Header Row"/>
    <w:basedOn w:val="TableNormal"/>
    <w:uiPriority w:val="99"/>
    <w:rsid w:val="00D84A0F"/>
    <w:rPr>
      <w:rFonts w:ascii="Arial" w:hAnsi="Arial"/>
      <w:sz w:val="28"/>
    </w:rPr>
    <w:tblPr>
      <w:tblStyleRowBandSize w:val="1"/>
      <w:tblBorders>
        <w:left w:val="single" w:sz="4" w:space="0" w:color="64327F" w:themeColor="text2"/>
        <w:insideH w:val="single" w:sz="4" w:space="0" w:color="64327F" w:themeColor="text2"/>
        <w:insideV w:val="single" w:sz="8" w:space="0" w:color="64327F" w:themeColor="text2"/>
      </w:tblBorders>
      <w:tblCellMar>
        <w:top w:w="113" w:type="dxa"/>
        <w:bottom w:w="113" w:type="dxa"/>
      </w:tblCellMar>
    </w:tblPr>
    <w:tcPr>
      <w:shd w:val="clear" w:color="auto" w:fill="E0DEF7" w:themeFill="background2"/>
      <w:tcMar>
        <w:top w:w="113" w:type="dxa"/>
        <w:left w:w="113" w:type="dxa"/>
        <w:bottom w:w="113" w:type="dxa"/>
        <w:right w:w="113" w:type="dxa"/>
      </w:tcMar>
    </w:tcPr>
    <w:tblStylePr w:type="firstRow">
      <w:pPr>
        <w:jc w:val="center"/>
      </w:pPr>
      <w:rPr>
        <w:rFonts w:ascii="Arial" w:hAnsi="Arial"/>
        <w:b/>
        <w:sz w:val="32"/>
      </w:rPr>
      <w:tblPr/>
      <w:tcPr>
        <w:tcBorders>
          <w:insideV w:val="single" w:sz="8" w:space="0" w:color="FFFFFF" w:themeColor="background1"/>
        </w:tcBorders>
        <w:shd w:val="clear" w:color="auto" w:fill="002C81" w:themeFill="accent1"/>
        <w:vAlign w:val="center"/>
      </w:tcPr>
    </w:tblStylePr>
  </w:style>
  <w:style w:type="table" w:customStyle="1" w:styleId="TheRightDirectionHeaderColumn">
    <w:name w:val="The Right Direction Header Column"/>
    <w:basedOn w:val="TheRightDirectionHeaderRow"/>
    <w:uiPriority w:val="99"/>
    <w:rsid w:val="00017A01"/>
    <w:tblPr>
      <w:tblStyleColBandSize w:val="1"/>
      <w:tblBorders>
        <w:left w:val="single" w:sz="8" w:space="0" w:color="64327F" w:themeColor="text2"/>
        <w:insideH w:val="single" w:sz="8" w:space="0" w:color="64327F" w:themeColor="text2"/>
        <w:insideV w:val="none" w:sz="0" w:space="0" w:color="auto"/>
      </w:tblBorders>
      <w:tblCellMar>
        <w:top w:w="28" w:type="dxa"/>
        <w:bottom w:w="28" w:type="dxa"/>
      </w:tblCellMar>
    </w:tblPr>
    <w:tcPr>
      <w:shd w:val="clear" w:color="auto" w:fill="E0DEF7" w:themeFill="background2"/>
      <w:tcMar>
        <w:top w:w="0" w:type="nil"/>
        <w:left w:w="0" w:type="nil"/>
        <w:bottom w:w="0" w:type="nil"/>
        <w:right w:w="0" w:type="nil"/>
      </w:tcMar>
    </w:tcPr>
    <w:tblStylePr w:type="firstRow">
      <w:pPr>
        <w:jc w:val="left"/>
      </w:pPr>
      <w:rPr>
        <w:rFonts w:ascii="Arial" w:hAnsi="Arial"/>
        <w:b w:val="0"/>
        <w:sz w:val="32"/>
      </w:rPr>
      <w:tblPr/>
      <w:tcPr>
        <w:tcBorders>
          <w:insideV w:val="single" w:sz="8" w:space="0" w:color="FFFFFF" w:themeColor="background1"/>
        </w:tcBorders>
        <w:shd w:val="clear" w:color="auto" w:fill="E0DEF7" w:themeFill="background2"/>
        <w:vAlign w:val="center"/>
      </w:tcPr>
    </w:tblStylePr>
    <w:tblStylePr w:type="firstCol">
      <w:pPr>
        <w:jc w:val="center"/>
      </w:pPr>
      <w:rPr>
        <w:rFonts w:asciiTheme="minorHAnsi" w:hAnsiTheme="minorHAnsi"/>
        <w:b/>
        <w:sz w:val="32"/>
      </w:rPr>
      <w:tblPr/>
      <w:tcPr>
        <w:tcBorders>
          <w:insideH w:val="single" w:sz="4" w:space="0" w:color="FFFFFF" w:themeColor="background1"/>
        </w:tcBorders>
        <w:shd w:val="clear" w:color="auto" w:fill="002C81" w:themeFill="accent1"/>
        <w:vAlign w:val="center"/>
      </w:tcPr>
    </w:tblStylePr>
    <w:tblStylePr w:type="nwCell">
      <w:pPr>
        <w:jc w:val="center"/>
      </w:pPr>
      <w:rPr>
        <w:rFonts w:asciiTheme="minorHAnsi" w:hAnsiTheme="minorHAnsi"/>
        <w:b/>
        <w:sz w:val="32"/>
      </w:rPr>
      <w:tblPr/>
      <w:tcPr>
        <w:tcBorders>
          <w:insideH w:val="nil"/>
        </w:tcBorders>
        <w:shd w:val="clear" w:color="auto" w:fill="002C81" w:themeFill="accent1"/>
        <w:vAlign w:val="center"/>
      </w:tcPr>
    </w:tblStylePr>
  </w:style>
  <w:style w:type="numbering" w:customStyle="1" w:styleId="CurrentList1">
    <w:name w:val="Current List1"/>
    <w:uiPriority w:val="99"/>
    <w:rsid w:val="008F12B1"/>
    <w:pPr>
      <w:numPr>
        <w:numId w:val="2"/>
      </w:numPr>
    </w:pPr>
  </w:style>
  <w:style w:type="paragraph" w:customStyle="1" w:styleId="Bulletpoints">
    <w:name w:val="Bullet points"/>
    <w:basedOn w:val="ListParagraph"/>
    <w:autoRedefine/>
    <w:qFormat/>
    <w:rsid w:val="0071404C"/>
    <w:pPr>
      <w:numPr>
        <w:numId w:val="1"/>
      </w:numPr>
      <w:spacing w:after="600"/>
      <w:contextualSpacing w:val="0"/>
      <w:outlineLvl w:val="0"/>
    </w:pPr>
    <w:rPr>
      <w:bCs/>
      <w:szCs w:val="36"/>
    </w:rPr>
  </w:style>
  <w:style w:type="paragraph" w:customStyle="1" w:styleId="Numbered">
    <w:name w:val="Numbered"/>
    <w:basedOn w:val="Bulletpoints"/>
    <w:rsid w:val="003610EF"/>
    <w:rPr>
      <w:b/>
    </w:rPr>
  </w:style>
  <w:style w:type="paragraph" w:customStyle="1" w:styleId="Numberedlist">
    <w:name w:val="Numbered list"/>
    <w:basedOn w:val="Bulletpoints"/>
    <w:autoRedefine/>
    <w:qFormat/>
    <w:rsid w:val="0071404C"/>
    <w:pPr>
      <w:numPr>
        <w:numId w:val="3"/>
      </w:numPr>
    </w:pPr>
  </w:style>
  <w:style w:type="numbering" w:customStyle="1" w:styleId="CurrentList2">
    <w:name w:val="Current List2"/>
    <w:uiPriority w:val="99"/>
    <w:rsid w:val="003610EF"/>
    <w:pPr>
      <w:numPr>
        <w:numId w:val="4"/>
      </w:numPr>
    </w:pPr>
  </w:style>
  <w:style w:type="numbering" w:customStyle="1" w:styleId="CurrentList3">
    <w:name w:val="Current List3"/>
    <w:uiPriority w:val="99"/>
    <w:rsid w:val="0071404C"/>
    <w:pPr>
      <w:numPr>
        <w:numId w:val="6"/>
      </w:numPr>
    </w:pPr>
  </w:style>
  <w:style w:type="numbering" w:customStyle="1" w:styleId="CurrentList4">
    <w:name w:val="Current List4"/>
    <w:uiPriority w:val="99"/>
    <w:rsid w:val="0071404C"/>
    <w:pPr>
      <w:numPr>
        <w:numId w:val="7"/>
      </w:numPr>
    </w:pPr>
  </w:style>
  <w:style w:type="numbering" w:customStyle="1" w:styleId="CurrentList5">
    <w:name w:val="Current List5"/>
    <w:uiPriority w:val="99"/>
    <w:rsid w:val="0071404C"/>
    <w:pPr>
      <w:numPr>
        <w:numId w:val="8"/>
      </w:numPr>
    </w:pPr>
  </w:style>
  <w:style w:type="numbering" w:customStyle="1" w:styleId="CurrentList6">
    <w:name w:val="Current List6"/>
    <w:uiPriority w:val="99"/>
    <w:rsid w:val="0071404C"/>
    <w:pPr>
      <w:numPr>
        <w:numId w:val="9"/>
      </w:numPr>
    </w:pPr>
  </w:style>
  <w:style w:type="paragraph" w:styleId="Revision">
    <w:name w:val="Revision"/>
    <w:hidden/>
    <w:uiPriority w:val="99"/>
    <w:semiHidden/>
    <w:rsid w:val="00FE1F66"/>
    <w:rPr>
      <w:rFonts w:ascii="Arial" w:hAnsi="Arial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616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16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16D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6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6D1"/>
    <w:rPr>
      <w:rFonts w:ascii="Arial" w:hAnsi="Arial"/>
      <w:b/>
      <w:bCs/>
      <w:sz w:val="20"/>
      <w:szCs w:val="20"/>
    </w:rPr>
  </w:style>
  <w:style w:type="paragraph" w:customStyle="1" w:styleId="website">
    <w:name w:val="website"/>
    <w:basedOn w:val="Normal"/>
    <w:link w:val="websiteChar"/>
    <w:qFormat/>
    <w:rsid w:val="006A76AF"/>
  </w:style>
  <w:style w:type="character" w:customStyle="1" w:styleId="websiteChar">
    <w:name w:val="website Char"/>
    <w:basedOn w:val="DefaultParagraphFont"/>
    <w:link w:val="website"/>
    <w:rsid w:val="006A76AF"/>
    <w:rPr>
      <w:rFonts w:ascii="Arial" w:hAnsi="Arial"/>
      <w:sz w:val="28"/>
    </w:rPr>
  </w:style>
  <w:style w:type="character" w:styleId="Hyperlink">
    <w:name w:val="Hyperlink"/>
    <w:basedOn w:val="DefaultParagraphFont"/>
    <w:uiPriority w:val="99"/>
    <w:unhideWhenUsed/>
    <w:rsid w:val="008146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therightdirectionpbs.com/downloads/communication-rights/my_communication_rights_poster.pdf" TargetMode="External"/><Relationship Id="rId26" Type="http://schemas.openxmlformats.org/officeDocument/2006/relationships/image" Target="media/image8.jpeg"/><Relationship Id="rId39" Type="http://schemas.openxmlformats.org/officeDocument/2006/relationships/theme" Target="theme/theme1.xml"/><Relationship Id="rId21" Type="http://schemas.openxmlformats.org/officeDocument/2006/relationships/hyperlink" Target="https://therightdirectionpbs.com/resources/behaviours-of-concern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yperlink" Target="https://therightdirectionpbs.com/resources/my-good-life-goals" TargetMode="External"/><Relationship Id="rId25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herightdirectionpbs.com/resources/behaviour-support-goals" TargetMode="External"/><Relationship Id="rId20" Type="http://schemas.openxmlformats.org/officeDocument/2006/relationships/hyperlink" Target="https://therightdirectionpbs.com/resources/your-support-network" TargetMode="Externa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6.jpeg"/><Relationship Id="rId32" Type="http://schemas.openxmlformats.org/officeDocument/2006/relationships/image" Target="media/image14.jpeg"/><Relationship Id="rId37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23" Type="http://schemas.openxmlformats.org/officeDocument/2006/relationships/hyperlink" Target="https://therightdirectionpbs.com/resources/communication-rights" TargetMode="External"/><Relationship Id="rId28" Type="http://schemas.openxmlformats.org/officeDocument/2006/relationships/image" Target="media/image10.svg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therightdirectionpbs.com/resources/your-support-network" TargetMode="External"/><Relationship Id="rId31" Type="http://schemas.openxmlformats.org/officeDocument/2006/relationships/image" Target="media/image13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therightdirectionpbs.com/resources/restrictive-practices" TargetMode="External"/><Relationship Id="rId27" Type="http://schemas.openxmlformats.org/officeDocument/2006/relationships/image" Target="media/image9.png"/><Relationship Id="rId30" Type="http://schemas.openxmlformats.org/officeDocument/2006/relationships/image" Target="media/image12.svg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svg"/><Relationship Id="rId1" Type="http://schemas.openxmlformats.org/officeDocument/2006/relationships/image" Target="media/image1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rean\The%20University%20of%20Melbourne\Disability%20Inclusion%20Activities%20SSPS%20-%20Documents\The%20Right%20Direction%20QSC%20project\Shared%20Uni%20resource%20refinements\1%20Ready%20for%20Jen%20(writing%20&amp;%20design)\The%20Right%20Direction%20Template.dotx" TargetMode="External"/></Relationships>
</file>

<file path=word/theme/theme1.xml><?xml version="1.0" encoding="utf-8"?>
<a:theme xmlns:a="http://schemas.openxmlformats.org/drawingml/2006/main" name="The Right Direction">
  <a:themeElements>
    <a:clrScheme name="The Right Direction">
      <a:dk1>
        <a:srgbClr val="000000"/>
      </a:dk1>
      <a:lt1>
        <a:srgbClr val="FFFFFF"/>
      </a:lt1>
      <a:dk2>
        <a:srgbClr val="64327F"/>
      </a:dk2>
      <a:lt2>
        <a:srgbClr val="E0DEF7"/>
      </a:lt2>
      <a:accent1>
        <a:srgbClr val="002C81"/>
      </a:accent1>
      <a:accent2>
        <a:srgbClr val="C8D9F8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The Right Direction" id="{6D2DE67C-6014-1E4B-A3D1-8F143318E821}" vid="{5398275B-5BFA-B74E-9ADF-E7CE2646D36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E60BBC8D9E2489D56D365EAE877EB" ma:contentTypeVersion="15" ma:contentTypeDescription="Create a new document." ma:contentTypeScope="" ma:versionID="c04909cc5c7e2d862b88907eb7ca99cf">
  <xsd:schema xmlns:xsd="http://www.w3.org/2001/XMLSchema" xmlns:xs="http://www.w3.org/2001/XMLSchema" xmlns:p="http://schemas.microsoft.com/office/2006/metadata/properties" xmlns:ns2="2a0b4d59-bf8a-44e9-b0b4-26c107a0627a" xmlns:ns3="515a5ac3-9260-4d2b-bae1-c9800d8dd6b0" targetNamespace="http://schemas.microsoft.com/office/2006/metadata/properties" ma:root="true" ma:fieldsID="c55b1079b9c92c6bcc885d3d79ffdeae" ns2:_="" ns3:_="">
    <xsd:import namespace="2a0b4d59-bf8a-44e9-b0b4-26c107a0627a"/>
    <xsd:import namespace="515a5ac3-9260-4d2b-bae1-c9800d8dd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b4d59-bf8a-44e9-b0b4-26c107a06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163b37-248a-4bdb-8038-6e8df1cc4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a5ac3-9260-4d2b-bae1-c9800d8dd6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22d2eaf-6992-40b7-be39-2e9d8a3fae9e}" ma:internalName="TaxCatchAll" ma:showField="CatchAllData" ma:web="515a5ac3-9260-4d2b-bae1-c9800d8dd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5a5ac3-9260-4d2b-bae1-c9800d8dd6b0" xsi:nil="true"/>
    <lcf76f155ced4ddcb4097134ff3c332f xmlns="2a0b4d59-bf8a-44e9-b0b4-26c107a062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79D98D-A079-C349-B143-302ABD05C5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204725-A71F-42F1-834B-D05A2F585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b4d59-bf8a-44e9-b0b4-26c107a0627a"/>
    <ds:schemaRef ds:uri="515a5ac3-9260-4d2b-bae1-c9800d8dd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E7A299-9CBD-4457-86FF-232F11927D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E7F26D-F391-4778-BA30-1B7B51B74372}">
  <ds:schemaRefs>
    <ds:schemaRef ds:uri="http://schemas.microsoft.com/office/2006/metadata/properties"/>
    <ds:schemaRef ds:uri="http://schemas.microsoft.com/office/infopath/2007/PartnerControls"/>
    <ds:schemaRef ds:uri="515a5ac3-9260-4d2b-bae1-c9800d8dd6b0"/>
    <ds:schemaRef ds:uri="2a0b4d59-bf8a-44e9-b0b4-26c107a062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The Right Direction Template</Template>
  <TotalTime>47</TotalTime>
  <Pages>15</Pages>
  <Words>1531</Words>
  <Characters>8730</Characters>
  <Application>Microsoft Office Word</Application>
  <DocSecurity>0</DocSecurity>
  <Lines>72</Lines>
  <Paragraphs>20</Paragraphs>
  <ScaleCrop>false</ScaleCrop>
  <Company/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Frean</dc:creator>
  <cp:keywords/>
  <dc:description/>
  <cp:lastModifiedBy>Jennifer Frean</cp:lastModifiedBy>
  <cp:revision>168</cp:revision>
  <dcterms:created xsi:type="dcterms:W3CDTF">2025-07-06T22:22:00Z</dcterms:created>
  <dcterms:modified xsi:type="dcterms:W3CDTF">2025-07-30T01:14:00Z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0x010100A98E60BBC8D9E2489D56D365EAE877EB</vt:lpwstr>
  </property>
  <property fmtid="{D5CDD505-2E9C-101B-9397-08002B2CF9AE}" pid="3" name="MediaServiceImageTags">
    <vt:lpwstr/>
  </property>
</Properties>
</file>