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916D" w14:textId="6D5EA765" w:rsidR="0079525E" w:rsidRPr="00F87DEF" w:rsidRDefault="00C70636" w:rsidP="0079525E">
      <w:pPr>
        <w:pStyle w:val="Heading0"/>
      </w:pPr>
      <w:r w:rsidRPr="00F87DEF">
        <w:rPr>
          <w:noProof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088CC597" wp14:editId="078DC06F">
                <wp:simplePos x="0" y="0"/>
                <wp:positionH relativeFrom="column">
                  <wp:posOffset>-6414811</wp:posOffset>
                </wp:positionH>
                <wp:positionV relativeFrom="page">
                  <wp:posOffset>-2647108</wp:posOffset>
                </wp:positionV>
                <wp:extent cx="23446559" cy="16292845"/>
                <wp:effectExtent l="973138" t="1414462" r="0" b="1860233"/>
                <wp:wrapNone/>
                <wp:docPr id="1860181424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8233553" flipH="1" flipV="1">
                          <a:off x="0" y="0"/>
                          <a:ext cx="23446559" cy="16292845"/>
                          <a:chOff x="-4234708" y="1243999"/>
                          <a:chExt cx="13201352" cy="9172818"/>
                        </a:xfrm>
                        <a:solidFill>
                          <a:schemeClr val="bg1">
                            <a:alpha val="24000"/>
                          </a:schemeClr>
                        </a:solidFill>
                      </wpg:grpSpPr>
                      <pic:pic xmlns:pic="http://schemas.openxmlformats.org/drawingml/2006/picture">
                        <pic:nvPicPr>
                          <pic:cNvPr id="1542850207" name="Graphic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4335571">
                            <a:off x="1099125" y="-744641"/>
                            <a:ext cx="5878879" cy="98561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33235945" name="Graphic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7242853">
                            <a:off x="-2464016" y="3409205"/>
                            <a:ext cx="5236920" cy="87783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C7C18E" id="Group 8" o:spid="_x0000_s1026" style="position:absolute;margin-left:-505.1pt;margin-top:-208.45pt;width:1846.2pt;height:1282.9pt;rotation:-3677058fd;flip:x y;z-index:-251658238;mso-position-vertical-relative:page;mso-width-relative:margin;mso-height-relative:margin" coordorigin="-42347,12439" coordsize="132013,91728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7" o:spid="_x0000_s1027" type="#_x0000_t75" alt="&quot;&quot;" style="position:absolute;left:10991;top:-7447;width:58789;height:98561;rotation:4735600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">
                  <v:imagedata r:id="rId13" o:title=""/>
                </v:shape>
                <v:shape id="Graphic 7" o:spid="_x0000_s1028" type="#_x0000_t75" alt="&quot;&quot;" style="position:absolute;left:-24641;top:34092;width:52370;height:87782;rotation:-4759166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">
                  <v:imagedata r:id="rId13" o:title=""/>
                </v:shape>
                <w10:wrap anchory="page"/>
              </v:group>
            </w:pict>
          </mc:Fallback>
        </mc:AlternateContent>
      </w:r>
      <w:r w:rsidR="00401D71">
        <w:t xml:space="preserve">People’s </w:t>
      </w:r>
      <w:sdt>
        <w:sdtPr>
          <w:id w:val="2136908748"/>
          <w:docPartObj>
            <w:docPartGallery w:val="Cover Pages"/>
            <w:docPartUnique/>
          </w:docPartObj>
        </w:sdtPr>
        <w:sdtContent>
          <w:r w:rsidR="0079525E" w:rsidRPr="00F87DE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53A10816" wp14:editId="4AA605D5">
                    <wp:simplePos x="0" y="0"/>
                    <wp:positionH relativeFrom="margin">
                      <wp:posOffset>20955</wp:posOffset>
                    </wp:positionH>
                    <wp:positionV relativeFrom="margin">
                      <wp:posOffset>-368300</wp:posOffset>
                    </wp:positionV>
                    <wp:extent cx="5654040" cy="0"/>
                    <wp:effectExtent l="0" t="12700" r="22860" b="12700"/>
                    <wp:wrapSquare wrapText="bothSides"/>
                    <wp:docPr id="2127991118" name="Straight Connector 10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54040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B8B9973" id="Straight Connector 10" o:spid="_x0000_s1026" alt="&quot;&quot;" style="position:absolute;z-index:25165824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1.65pt,-29pt" to="446.85pt,-2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" strokecolor="#64327f [3215]" strokeweight="2pt">
                    <v:stroke joinstyle="miter"/>
                    <w10:wrap type="square" anchorx="margin" anchory="margin"/>
                  </v:line>
                </w:pict>
              </mc:Fallback>
            </mc:AlternateContent>
          </w:r>
          <w:r w:rsidR="000B7E70" w:rsidRPr="00F87DE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5A5270E0" wp14:editId="27C135BE">
                    <wp:simplePos x="0" y="0"/>
                    <wp:positionH relativeFrom="page">
                      <wp:posOffset>1</wp:posOffset>
                    </wp:positionH>
                    <wp:positionV relativeFrom="page">
                      <wp:posOffset>0</wp:posOffset>
                    </wp:positionV>
                    <wp:extent cx="7564046" cy="10688955"/>
                    <wp:effectExtent l="0" t="0" r="5715" b="4445"/>
                    <wp:wrapNone/>
                    <wp:docPr id="464" name="Rectangle 127" title="Color background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64046" cy="10688955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16F258B0" id="Rectangle 127" o:spid="_x0000_s1026" alt="Title: Color background" style="position:absolute;margin-left:0;margin-top:0;width:595.6pt;height:841.6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" fillcolor="#e0def7 [3214]" stroked="f">
                    <w10:wrap anchorx="page" anchory="page"/>
                  </v:rect>
                </w:pict>
              </mc:Fallback>
            </mc:AlternateContent>
          </w:r>
          <w:r w:rsidR="00401D71">
            <w:t>c</w:t>
          </w:r>
          <w:r w:rsidR="0097499E">
            <w:t>ommunication rights in behaviour support planning</w:t>
          </w:r>
        </w:sdtContent>
      </w:sdt>
    </w:p>
    <w:p w14:paraId="5CEF5CF9" w14:textId="51F36068" w:rsidR="001A25E4" w:rsidRDefault="009F5A81" w:rsidP="00D6140E">
      <w:pPr>
        <w:pStyle w:val="Heading2"/>
      </w:pPr>
      <w:r>
        <w:t xml:space="preserve">Upholding </w:t>
      </w:r>
      <w:r w:rsidR="00E01575">
        <w:t>the communication rights of people with disability through engagement</w:t>
      </w:r>
    </w:p>
    <w:p w14:paraId="65CEADF9" w14:textId="77777777" w:rsidR="00255576" w:rsidRPr="00255576" w:rsidRDefault="00255576" w:rsidP="00255576"/>
    <w:p w14:paraId="44F50A6A" w14:textId="77777777" w:rsidR="00255576" w:rsidRPr="00255576" w:rsidRDefault="00255576" w:rsidP="00255576"/>
    <w:p w14:paraId="079D6000" w14:textId="77777777" w:rsidR="00255576" w:rsidRPr="00255576" w:rsidRDefault="00255576" w:rsidP="00255576"/>
    <w:p w14:paraId="3B788B29" w14:textId="77777777" w:rsidR="00255576" w:rsidRPr="00255576" w:rsidRDefault="00255576" w:rsidP="00255576"/>
    <w:p w14:paraId="1A7F6F5A" w14:textId="77777777" w:rsidR="00255576" w:rsidRDefault="00CE35D1" w:rsidP="00255576">
      <w:r>
        <w:rPr>
          <w:noProof/>
        </w:rPr>
        <w:drawing>
          <wp:anchor distT="0" distB="0" distL="114300" distR="114300" simplePos="0" relativeHeight="251658241" behindDoc="0" locked="0" layoutInCell="1" allowOverlap="1" wp14:anchorId="3A3770DF" wp14:editId="61ED3979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994025" cy="2103120"/>
            <wp:effectExtent l="0" t="0" r="3175" b="5080"/>
            <wp:wrapSquare wrapText="bothSides"/>
            <wp:docPr id="740034737" name="Graphic 1" descr="The right direction logo - Working together on positive behaviour support (PBS)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034737" name="Graphic 1" descr="The right direction logo - Working together on positive behaviour support (PBS).&#10;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025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DF7FCD" w14:textId="77777777" w:rsidR="00255576" w:rsidRDefault="00255576" w:rsidP="00255576">
      <w:pPr>
        <w:tabs>
          <w:tab w:val="left" w:pos="8074"/>
        </w:tabs>
      </w:pPr>
      <w:r>
        <w:tab/>
      </w:r>
    </w:p>
    <w:p w14:paraId="6D9D6957" w14:textId="1AA322F2" w:rsidR="00D6140E" w:rsidRPr="00F87DEF" w:rsidRDefault="00C720B2" w:rsidP="00F87DEF">
      <w:pPr>
        <w:pStyle w:val="Heading1"/>
      </w:pPr>
      <w:r>
        <w:lastRenderedPageBreak/>
        <w:t>What are communication rights?</w:t>
      </w:r>
    </w:p>
    <w:p w14:paraId="78E0178A" w14:textId="37379C28" w:rsidR="00207D44" w:rsidRDefault="00000000" w:rsidP="007058C1">
      <w:pPr>
        <w:rPr>
          <w:szCs w:val="36"/>
        </w:rPr>
      </w:pPr>
      <w:hyperlink r:id="rId16" w:history="1">
        <w:r w:rsidR="00207D44" w:rsidRPr="00FB1A27">
          <w:rPr>
            <w:rStyle w:val="Hyperlink"/>
            <w:szCs w:val="36"/>
          </w:rPr>
          <w:t>Th</w:t>
        </w:r>
        <w:r w:rsidR="00670153" w:rsidRPr="00FB1A27">
          <w:rPr>
            <w:rStyle w:val="Hyperlink"/>
            <w:szCs w:val="36"/>
          </w:rPr>
          <w:t>e Right Direction resources</w:t>
        </w:r>
      </w:hyperlink>
      <w:r w:rsidR="00670153">
        <w:rPr>
          <w:szCs w:val="36"/>
        </w:rPr>
        <w:t xml:space="preserve"> focus on improving effective engagement between behaviour support practitioners and people with disability during the behaviour support planning and implementation process.</w:t>
      </w:r>
    </w:p>
    <w:p w14:paraId="6CD8528C" w14:textId="1708E919" w:rsidR="00750D08" w:rsidRDefault="00750D08" w:rsidP="00750D08">
      <w:pPr>
        <w:rPr>
          <w:szCs w:val="36"/>
          <w:highlight w:val="yellow"/>
        </w:rPr>
      </w:pPr>
      <w:r w:rsidRPr="00B57E3D">
        <w:rPr>
          <w:szCs w:val="36"/>
        </w:rPr>
        <w:t>Rights ensure people can participate and can do so fairly. They help to protect people from exploitation or abuse. They also provide clarity for all people involved in a process</w:t>
      </w:r>
      <w:r w:rsidR="00B57E3D" w:rsidRPr="00B57E3D">
        <w:rPr>
          <w:szCs w:val="36"/>
        </w:rPr>
        <w:t>.</w:t>
      </w:r>
      <w:r>
        <w:rPr>
          <w:szCs w:val="36"/>
          <w:highlight w:val="yellow"/>
        </w:rPr>
        <w:t xml:space="preserve"> </w:t>
      </w:r>
    </w:p>
    <w:p w14:paraId="19A84F6B" w14:textId="1A24B062" w:rsidR="00B73340" w:rsidRDefault="0068275F" w:rsidP="007058C1">
      <w:pPr>
        <w:rPr>
          <w:szCs w:val="36"/>
        </w:rPr>
      </w:pPr>
      <w:r>
        <w:rPr>
          <w:szCs w:val="36"/>
        </w:rPr>
        <w:t>The</w:t>
      </w:r>
      <w:r w:rsidR="00903A4D">
        <w:rPr>
          <w:szCs w:val="36"/>
        </w:rPr>
        <w:t>se communication</w:t>
      </w:r>
      <w:r>
        <w:rPr>
          <w:szCs w:val="36"/>
        </w:rPr>
        <w:t xml:space="preserve"> </w:t>
      </w:r>
      <w:r w:rsidR="00B127EC">
        <w:rPr>
          <w:szCs w:val="36"/>
        </w:rPr>
        <w:t xml:space="preserve">rights </w:t>
      </w:r>
      <w:r w:rsidR="00903A4D">
        <w:rPr>
          <w:szCs w:val="36"/>
        </w:rPr>
        <w:t xml:space="preserve">apply to every </w:t>
      </w:r>
      <w:r w:rsidR="000F32A9">
        <w:rPr>
          <w:szCs w:val="36"/>
        </w:rPr>
        <w:t xml:space="preserve">person </w:t>
      </w:r>
      <w:r w:rsidR="007E2063">
        <w:rPr>
          <w:szCs w:val="36"/>
        </w:rPr>
        <w:t xml:space="preserve">you work with to create </w:t>
      </w:r>
      <w:r w:rsidR="00F81579">
        <w:rPr>
          <w:szCs w:val="36"/>
        </w:rPr>
        <w:t xml:space="preserve">or implement </w:t>
      </w:r>
      <w:r w:rsidR="007E2063">
        <w:rPr>
          <w:szCs w:val="36"/>
        </w:rPr>
        <w:t xml:space="preserve">a </w:t>
      </w:r>
      <w:r w:rsidR="00B73340">
        <w:rPr>
          <w:szCs w:val="36"/>
        </w:rPr>
        <w:t>behaviour support plan.</w:t>
      </w:r>
    </w:p>
    <w:p w14:paraId="1053F5C4" w14:textId="77777777" w:rsidR="00B57E3D" w:rsidRPr="00C720B2" w:rsidRDefault="00B57E3D" w:rsidP="00B57E3D">
      <w:pPr>
        <w:rPr>
          <w:szCs w:val="36"/>
          <w:highlight w:val="yellow"/>
        </w:rPr>
      </w:pPr>
      <w:r w:rsidRPr="00D4514F">
        <w:rPr>
          <w:szCs w:val="36"/>
        </w:rPr>
        <w:t>While these rights are not legislated, they should underpin all positive behaviour support work, especially – as is the focus of this portfolio of resources – behaviour support planning and implementation.</w:t>
      </w:r>
    </w:p>
    <w:p w14:paraId="4B77D449" w14:textId="77777777" w:rsidR="00C8610E" w:rsidRDefault="00C8610E" w:rsidP="00C8610E">
      <w:pPr>
        <w:rPr>
          <w:rFonts w:eastAsiaTheme="majorEastAsia" w:cstheme="majorBidi"/>
          <w:color w:val="64327F" w:themeColor="text2"/>
          <w:szCs w:val="28"/>
        </w:rPr>
      </w:pPr>
      <w:r>
        <w:br w:type="page"/>
      </w:r>
    </w:p>
    <w:p w14:paraId="26CDC4E7" w14:textId="19F3E764" w:rsidR="0068275F" w:rsidRDefault="00B73340" w:rsidP="00B73340">
      <w:pPr>
        <w:pStyle w:val="Heading3"/>
      </w:pPr>
      <w:r>
        <w:lastRenderedPageBreak/>
        <w:t xml:space="preserve">What are </w:t>
      </w:r>
      <w:r w:rsidR="003B5296">
        <w:t>people’s</w:t>
      </w:r>
      <w:r>
        <w:t xml:space="preserve"> communication rights for behaviour support planning?</w:t>
      </w:r>
    </w:p>
    <w:p w14:paraId="260F9648" w14:textId="56E1CFD2" w:rsidR="00AD2AC4" w:rsidRPr="002B3580" w:rsidRDefault="003B5296" w:rsidP="007058C1">
      <w:pPr>
        <w:rPr>
          <w:b/>
          <w:bCs/>
          <w:szCs w:val="36"/>
        </w:rPr>
      </w:pPr>
      <w:r>
        <w:rPr>
          <w:b/>
          <w:bCs/>
          <w:szCs w:val="36"/>
        </w:rPr>
        <w:t>People’s</w:t>
      </w:r>
      <w:r w:rsidR="00AD2AC4" w:rsidRPr="002B3580">
        <w:rPr>
          <w:b/>
          <w:bCs/>
          <w:szCs w:val="36"/>
        </w:rPr>
        <w:t xml:space="preserve"> communication rights in behaviour support planning.</w:t>
      </w:r>
    </w:p>
    <w:p w14:paraId="2EA71351" w14:textId="6FD90860" w:rsidR="00AD2AC4" w:rsidRDefault="003B5296" w:rsidP="00C8610E">
      <w:pPr>
        <w:spacing w:before="240" w:after="240"/>
        <w:rPr>
          <w:szCs w:val="36"/>
        </w:rPr>
      </w:pPr>
      <w:r>
        <w:rPr>
          <w:szCs w:val="36"/>
        </w:rPr>
        <w:t>Everyone has</w:t>
      </w:r>
      <w:r w:rsidR="00AD2AC4">
        <w:rPr>
          <w:szCs w:val="36"/>
        </w:rPr>
        <w:t xml:space="preserve"> the right to</w:t>
      </w:r>
      <w:r w:rsidR="00381186">
        <w:rPr>
          <w:szCs w:val="36"/>
        </w:rPr>
        <w:t>:</w:t>
      </w:r>
    </w:p>
    <w:p w14:paraId="002DBBCD" w14:textId="4A137CF1" w:rsidR="00AD2AC4" w:rsidRPr="00381186" w:rsidRDefault="00AD2AC4" w:rsidP="00381186">
      <w:pPr>
        <w:pStyle w:val="ListParagraph"/>
        <w:numPr>
          <w:ilvl w:val="0"/>
          <w:numId w:val="13"/>
        </w:numPr>
        <w:spacing w:before="240" w:after="240"/>
        <w:contextualSpacing w:val="0"/>
        <w:rPr>
          <w:szCs w:val="36"/>
        </w:rPr>
      </w:pPr>
      <w:r w:rsidRPr="00381186">
        <w:rPr>
          <w:szCs w:val="36"/>
        </w:rPr>
        <w:t>be listened to</w:t>
      </w:r>
    </w:p>
    <w:p w14:paraId="631CCF7D" w14:textId="7684170A" w:rsidR="00AD2AC4" w:rsidRPr="00381186" w:rsidRDefault="00AD2AC4" w:rsidP="00381186">
      <w:pPr>
        <w:pStyle w:val="ListParagraph"/>
        <w:numPr>
          <w:ilvl w:val="0"/>
          <w:numId w:val="13"/>
        </w:numPr>
        <w:spacing w:before="240" w:after="240"/>
        <w:contextualSpacing w:val="0"/>
        <w:rPr>
          <w:szCs w:val="36"/>
        </w:rPr>
      </w:pPr>
      <w:r w:rsidRPr="00381186">
        <w:rPr>
          <w:szCs w:val="36"/>
        </w:rPr>
        <w:t xml:space="preserve">express </w:t>
      </w:r>
      <w:r w:rsidR="00C84A24">
        <w:rPr>
          <w:szCs w:val="36"/>
        </w:rPr>
        <w:t>their</w:t>
      </w:r>
      <w:r w:rsidRPr="00381186">
        <w:rPr>
          <w:szCs w:val="36"/>
        </w:rPr>
        <w:t xml:space="preserve"> feelings and </w:t>
      </w:r>
      <w:proofErr w:type="gramStart"/>
      <w:r w:rsidRPr="00381186">
        <w:rPr>
          <w:szCs w:val="36"/>
        </w:rPr>
        <w:t>needs</w:t>
      </w:r>
      <w:proofErr w:type="gramEnd"/>
    </w:p>
    <w:p w14:paraId="799D3FEA" w14:textId="747735E1" w:rsidR="00AD2AC4" w:rsidRPr="00381186" w:rsidRDefault="00AD2AC4" w:rsidP="00381186">
      <w:pPr>
        <w:pStyle w:val="ListParagraph"/>
        <w:numPr>
          <w:ilvl w:val="0"/>
          <w:numId w:val="13"/>
        </w:numPr>
        <w:spacing w:before="240" w:after="240"/>
        <w:contextualSpacing w:val="0"/>
        <w:rPr>
          <w:szCs w:val="36"/>
        </w:rPr>
      </w:pPr>
      <w:r w:rsidRPr="00381186">
        <w:rPr>
          <w:szCs w:val="36"/>
        </w:rPr>
        <w:t xml:space="preserve">have </w:t>
      </w:r>
      <w:r w:rsidR="00C84A24">
        <w:rPr>
          <w:szCs w:val="36"/>
        </w:rPr>
        <w:t>their</w:t>
      </w:r>
      <w:r w:rsidRPr="00381186">
        <w:rPr>
          <w:szCs w:val="36"/>
        </w:rPr>
        <w:t xml:space="preserve"> choices heard, respected and </w:t>
      </w:r>
      <w:proofErr w:type="gramStart"/>
      <w:r w:rsidRPr="00381186">
        <w:rPr>
          <w:szCs w:val="36"/>
        </w:rPr>
        <w:t>considered</w:t>
      </w:r>
      <w:proofErr w:type="gramEnd"/>
    </w:p>
    <w:p w14:paraId="1FAA5705" w14:textId="018A448E" w:rsidR="00AD2AC4" w:rsidRPr="00381186" w:rsidRDefault="00AD2AC4" w:rsidP="00381186">
      <w:pPr>
        <w:pStyle w:val="ListParagraph"/>
        <w:numPr>
          <w:ilvl w:val="0"/>
          <w:numId w:val="13"/>
        </w:numPr>
        <w:spacing w:before="240" w:after="240"/>
        <w:contextualSpacing w:val="0"/>
        <w:rPr>
          <w:szCs w:val="36"/>
        </w:rPr>
      </w:pPr>
      <w:r w:rsidRPr="00381186">
        <w:rPr>
          <w:szCs w:val="36"/>
        </w:rPr>
        <w:t>say ‘no’</w:t>
      </w:r>
    </w:p>
    <w:p w14:paraId="57C10FD7" w14:textId="30749ECE" w:rsidR="00F57337" w:rsidRPr="00381186" w:rsidRDefault="00F57337" w:rsidP="00381186">
      <w:pPr>
        <w:pStyle w:val="ListParagraph"/>
        <w:numPr>
          <w:ilvl w:val="0"/>
          <w:numId w:val="13"/>
        </w:numPr>
        <w:spacing w:before="240" w:after="240"/>
        <w:contextualSpacing w:val="0"/>
        <w:rPr>
          <w:szCs w:val="36"/>
        </w:rPr>
      </w:pPr>
      <w:r w:rsidRPr="00381186">
        <w:rPr>
          <w:szCs w:val="36"/>
        </w:rPr>
        <w:t xml:space="preserve">ask questions about what is happening and </w:t>
      </w:r>
      <w:proofErr w:type="gramStart"/>
      <w:r w:rsidRPr="00381186">
        <w:rPr>
          <w:szCs w:val="36"/>
        </w:rPr>
        <w:t>why</w:t>
      </w:r>
      <w:proofErr w:type="gramEnd"/>
    </w:p>
    <w:p w14:paraId="58E6C902" w14:textId="21110F8D" w:rsidR="00F57337" w:rsidRPr="00381186" w:rsidRDefault="00F57337" w:rsidP="00381186">
      <w:pPr>
        <w:pStyle w:val="ListParagraph"/>
        <w:numPr>
          <w:ilvl w:val="0"/>
          <w:numId w:val="13"/>
        </w:numPr>
        <w:spacing w:before="240" w:after="240"/>
        <w:contextualSpacing w:val="0"/>
        <w:rPr>
          <w:szCs w:val="36"/>
        </w:rPr>
      </w:pPr>
      <w:r w:rsidRPr="00381186">
        <w:rPr>
          <w:szCs w:val="36"/>
        </w:rPr>
        <w:t xml:space="preserve">ask for information </w:t>
      </w:r>
      <w:r w:rsidR="00C84A24">
        <w:rPr>
          <w:szCs w:val="36"/>
        </w:rPr>
        <w:t>they</w:t>
      </w:r>
      <w:r w:rsidRPr="00381186">
        <w:rPr>
          <w:szCs w:val="36"/>
        </w:rPr>
        <w:t xml:space="preserve"> can </w:t>
      </w:r>
      <w:proofErr w:type="gramStart"/>
      <w:r w:rsidRPr="00381186">
        <w:rPr>
          <w:szCs w:val="36"/>
        </w:rPr>
        <w:t>understand</w:t>
      </w:r>
      <w:proofErr w:type="gramEnd"/>
    </w:p>
    <w:p w14:paraId="5B077C40" w14:textId="254C325D" w:rsidR="00930B1B" w:rsidRPr="00381186" w:rsidRDefault="002A6C8B" w:rsidP="00381186">
      <w:pPr>
        <w:pStyle w:val="ListParagraph"/>
        <w:numPr>
          <w:ilvl w:val="0"/>
          <w:numId w:val="13"/>
        </w:numPr>
        <w:spacing w:before="240" w:after="240"/>
        <w:contextualSpacing w:val="0"/>
        <w:rPr>
          <w:szCs w:val="36"/>
        </w:rPr>
      </w:pPr>
      <w:r w:rsidRPr="00381186">
        <w:rPr>
          <w:szCs w:val="36"/>
        </w:rPr>
        <w:t xml:space="preserve">be part of making </w:t>
      </w:r>
      <w:r w:rsidR="00C84A24">
        <w:rPr>
          <w:szCs w:val="36"/>
        </w:rPr>
        <w:t>their</w:t>
      </w:r>
      <w:r w:rsidRPr="00381186">
        <w:rPr>
          <w:szCs w:val="36"/>
        </w:rPr>
        <w:t xml:space="preserve"> </w:t>
      </w:r>
      <w:r w:rsidR="00C84A24">
        <w:rPr>
          <w:szCs w:val="36"/>
        </w:rPr>
        <w:t xml:space="preserve">behaviour support </w:t>
      </w:r>
      <w:r w:rsidRPr="00381186">
        <w:rPr>
          <w:szCs w:val="36"/>
        </w:rPr>
        <w:t>plan</w:t>
      </w:r>
    </w:p>
    <w:p w14:paraId="5030CF04" w14:textId="02EFC9C0" w:rsidR="002B3580" w:rsidRPr="00381186" w:rsidRDefault="002B3580" w:rsidP="00381186">
      <w:pPr>
        <w:pStyle w:val="ListParagraph"/>
        <w:numPr>
          <w:ilvl w:val="0"/>
          <w:numId w:val="13"/>
        </w:numPr>
        <w:spacing w:before="240" w:after="240"/>
        <w:contextualSpacing w:val="0"/>
        <w:rPr>
          <w:szCs w:val="36"/>
        </w:rPr>
      </w:pPr>
      <w:r w:rsidRPr="00381186">
        <w:rPr>
          <w:szCs w:val="36"/>
        </w:rPr>
        <w:t xml:space="preserve">information to help </w:t>
      </w:r>
      <w:r w:rsidR="00C84A24">
        <w:rPr>
          <w:szCs w:val="36"/>
        </w:rPr>
        <w:t>them</w:t>
      </w:r>
      <w:r w:rsidRPr="00381186">
        <w:rPr>
          <w:szCs w:val="36"/>
        </w:rPr>
        <w:t xml:space="preserve"> take part in making </w:t>
      </w:r>
      <w:r w:rsidR="00C84A24">
        <w:rPr>
          <w:szCs w:val="36"/>
        </w:rPr>
        <w:t>their</w:t>
      </w:r>
      <w:r w:rsidRPr="00381186">
        <w:rPr>
          <w:szCs w:val="36"/>
        </w:rPr>
        <w:t xml:space="preserve"> </w:t>
      </w:r>
      <w:proofErr w:type="gramStart"/>
      <w:r w:rsidRPr="00381186">
        <w:rPr>
          <w:szCs w:val="36"/>
        </w:rPr>
        <w:t>plan</w:t>
      </w:r>
      <w:proofErr w:type="gramEnd"/>
    </w:p>
    <w:p w14:paraId="7B82A099" w14:textId="0CE89A05" w:rsidR="002B3580" w:rsidRPr="00381186" w:rsidRDefault="002B3580" w:rsidP="00381186">
      <w:pPr>
        <w:pStyle w:val="ListParagraph"/>
        <w:numPr>
          <w:ilvl w:val="0"/>
          <w:numId w:val="13"/>
        </w:numPr>
        <w:spacing w:before="240" w:after="240"/>
        <w:contextualSpacing w:val="0"/>
        <w:rPr>
          <w:szCs w:val="36"/>
        </w:rPr>
      </w:pPr>
      <w:r w:rsidRPr="00381186">
        <w:rPr>
          <w:szCs w:val="36"/>
        </w:rPr>
        <w:t xml:space="preserve">be spoken to and about with </w:t>
      </w:r>
      <w:proofErr w:type="gramStart"/>
      <w:r w:rsidRPr="00381186">
        <w:rPr>
          <w:szCs w:val="36"/>
        </w:rPr>
        <w:t>respect</w:t>
      </w:r>
      <w:proofErr w:type="gramEnd"/>
    </w:p>
    <w:p w14:paraId="5D57FDC0" w14:textId="5269770D" w:rsidR="002B3580" w:rsidRPr="00381186" w:rsidRDefault="002B3580" w:rsidP="00381186">
      <w:pPr>
        <w:pStyle w:val="ListParagraph"/>
        <w:numPr>
          <w:ilvl w:val="0"/>
          <w:numId w:val="13"/>
        </w:numPr>
        <w:spacing w:before="240" w:after="240"/>
        <w:contextualSpacing w:val="0"/>
        <w:rPr>
          <w:szCs w:val="36"/>
        </w:rPr>
      </w:pPr>
      <w:r w:rsidRPr="00381186">
        <w:rPr>
          <w:szCs w:val="36"/>
        </w:rPr>
        <w:t xml:space="preserve">have information about behaviour support </w:t>
      </w:r>
      <w:proofErr w:type="gramStart"/>
      <w:r w:rsidRPr="00381186">
        <w:rPr>
          <w:szCs w:val="36"/>
        </w:rPr>
        <w:t>planning</w:t>
      </w:r>
      <w:proofErr w:type="gramEnd"/>
    </w:p>
    <w:p w14:paraId="5B5203CF" w14:textId="675AAF4E" w:rsidR="00F57337" w:rsidRPr="00381186" w:rsidRDefault="002A6C8B" w:rsidP="00381186">
      <w:pPr>
        <w:pStyle w:val="ListParagraph"/>
        <w:numPr>
          <w:ilvl w:val="0"/>
          <w:numId w:val="13"/>
        </w:numPr>
        <w:spacing w:before="240" w:after="240"/>
        <w:contextualSpacing w:val="0"/>
        <w:rPr>
          <w:szCs w:val="36"/>
        </w:rPr>
      </w:pPr>
      <w:r w:rsidRPr="00381186">
        <w:rPr>
          <w:szCs w:val="36"/>
        </w:rPr>
        <w:t xml:space="preserve">learn how </w:t>
      </w:r>
      <w:r w:rsidR="00AC4A64">
        <w:rPr>
          <w:szCs w:val="36"/>
        </w:rPr>
        <w:t>their</w:t>
      </w:r>
      <w:r w:rsidRPr="00381186">
        <w:rPr>
          <w:szCs w:val="36"/>
        </w:rPr>
        <w:t xml:space="preserve"> plan will improve </w:t>
      </w:r>
      <w:r w:rsidR="00AC4A64">
        <w:rPr>
          <w:szCs w:val="36"/>
        </w:rPr>
        <w:t>their</w:t>
      </w:r>
      <w:r w:rsidRPr="00381186">
        <w:rPr>
          <w:szCs w:val="36"/>
        </w:rPr>
        <w:t xml:space="preserve"> </w:t>
      </w:r>
      <w:proofErr w:type="gramStart"/>
      <w:r w:rsidRPr="00381186">
        <w:rPr>
          <w:szCs w:val="36"/>
        </w:rPr>
        <w:t>life</w:t>
      </w:r>
      <w:proofErr w:type="gramEnd"/>
    </w:p>
    <w:p w14:paraId="2A45D14C" w14:textId="3F79BA0F" w:rsidR="002A6C8B" w:rsidRPr="00381186" w:rsidRDefault="002A6C8B" w:rsidP="00381186">
      <w:pPr>
        <w:pStyle w:val="ListParagraph"/>
        <w:numPr>
          <w:ilvl w:val="0"/>
          <w:numId w:val="13"/>
        </w:numPr>
        <w:spacing w:before="240" w:after="240"/>
        <w:contextualSpacing w:val="0"/>
        <w:rPr>
          <w:szCs w:val="36"/>
        </w:rPr>
      </w:pPr>
      <w:r w:rsidRPr="00381186">
        <w:rPr>
          <w:szCs w:val="36"/>
        </w:rPr>
        <w:t xml:space="preserve">learn about how others will keep </w:t>
      </w:r>
      <w:r w:rsidR="00AC4A64">
        <w:rPr>
          <w:szCs w:val="36"/>
        </w:rPr>
        <w:t>them</w:t>
      </w:r>
      <w:r w:rsidRPr="00381186">
        <w:rPr>
          <w:szCs w:val="36"/>
        </w:rPr>
        <w:t xml:space="preserve"> </w:t>
      </w:r>
      <w:proofErr w:type="gramStart"/>
      <w:r w:rsidRPr="00381186">
        <w:rPr>
          <w:szCs w:val="36"/>
        </w:rPr>
        <w:t>safe</w:t>
      </w:r>
      <w:proofErr w:type="gramEnd"/>
    </w:p>
    <w:p w14:paraId="7603EB84" w14:textId="1CDB1A2D" w:rsidR="00DA162C" w:rsidRDefault="009879B7" w:rsidP="00DA162C">
      <w:pPr>
        <w:pStyle w:val="Heading3"/>
      </w:pPr>
      <w:r>
        <w:lastRenderedPageBreak/>
        <w:t xml:space="preserve">How </w:t>
      </w:r>
      <w:r w:rsidR="008601DB">
        <w:t xml:space="preserve">can I make sure I </w:t>
      </w:r>
      <w:r w:rsidR="00D843A9">
        <w:t>up</w:t>
      </w:r>
      <w:r w:rsidR="008601DB">
        <w:t xml:space="preserve">hold these </w:t>
      </w:r>
      <w:r w:rsidR="00D843A9">
        <w:t>rights?</w:t>
      </w:r>
    </w:p>
    <w:p w14:paraId="2346ABAD" w14:textId="77777777" w:rsidR="00BB238E" w:rsidRPr="00007560" w:rsidRDefault="00BB238E" w:rsidP="00BB238E">
      <w:pPr>
        <w:rPr>
          <w:szCs w:val="36"/>
        </w:rPr>
      </w:pPr>
      <w:r w:rsidRPr="00007560">
        <w:rPr>
          <w:szCs w:val="36"/>
        </w:rPr>
        <w:t>As a behaviour support practitioner or as anyone in a person with disability’s support network, there are several things you can do – and should do – to ensure the person’s rights are upheld throughout the behaviour support planning and implementation engagement process.</w:t>
      </w:r>
    </w:p>
    <w:p w14:paraId="6934C6D0" w14:textId="4D1DA323" w:rsidR="00BB238E" w:rsidRPr="00B54A51" w:rsidRDefault="00DC0AFE" w:rsidP="00B54A51">
      <w:pPr>
        <w:pStyle w:val="ListParagraph"/>
        <w:numPr>
          <w:ilvl w:val="0"/>
          <w:numId w:val="13"/>
        </w:numPr>
        <w:spacing w:before="240" w:after="240"/>
        <w:contextualSpacing w:val="0"/>
        <w:rPr>
          <w:szCs w:val="36"/>
        </w:rPr>
      </w:pPr>
      <w:r w:rsidRPr="00DC0AFE">
        <w:rPr>
          <w:b/>
          <w:bCs/>
          <w:szCs w:val="36"/>
        </w:rPr>
        <w:t xml:space="preserve">Help the </w:t>
      </w:r>
      <w:r w:rsidR="00BB238E" w:rsidRPr="00DC0AFE">
        <w:rPr>
          <w:b/>
          <w:bCs/>
          <w:szCs w:val="36"/>
        </w:rPr>
        <w:t>person with disability understand</w:t>
      </w:r>
      <w:r w:rsidR="00BB238E" w:rsidRPr="00B54A51">
        <w:rPr>
          <w:szCs w:val="36"/>
        </w:rPr>
        <w:t xml:space="preserve"> </w:t>
      </w:r>
      <w:r w:rsidR="00B3409C" w:rsidRPr="00B54A51">
        <w:rPr>
          <w:szCs w:val="36"/>
        </w:rPr>
        <w:t xml:space="preserve">that they have </w:t>
      </w:r>
      <w:r w:rsidR="00BB238E" w:rsidRPr="00B54A51">
        <w:rPr>
          <w:szCs w:val="36"/>
        </w:rPr>
        <w:t>communication rights</w:t>
      </w:r>
      <w:r w:rsidR="00B3409C" w:rsidRPr="00B54A51">
        <w:rPr>
          <w:szCs w:val="36"/>
        </w:rPr>
        <w:t>,</w:t>
      </w:r>
      <w:r w:rsidR="00907F4B" w:rsidRPr="00B54A51">
        <w:rPr>
          <w:szCs w:val="36"/>
        </w:rPr>
        <w:t xml:space="preserve"> </w:t>
      </w:r>
      <w:r w:rsidR="00B3409C" w:rsidRPr="00B54A51">
        <w:rPr>
          <w:szCs w:val="36"/>
        </w:rPr>
        <w:t xml:space="preserve">what </w:t>
      </w:r>
      <w:r>
        <w:rPr>
          <w:szCs w:val="36"/>
        </w:rPr>
        <w:t xml:space="preserve">they </w:t>
      </w:r>
      <w:r w:rsidR="00B3409C" w:rsidRPr="00B54A51">
        <w:rPr>
          <w:szCs w:val="36"/>
        </w:rPr>
        <w:t>are</w:t>
      </w:r>
      <w:r w:rsidR="000D5CA0">
        <w:rPr>
          <w:szCs w:val="36"/>
        </w:rPr>
        <w:t>,</w:t>
      </w:r>
      <w:r w:rsidR="00B3409C" w:rsidRPr="00B54A51">
        <w:rPr>
          <w:szCs w:val="36"/>
        </w:rPr>
        <w:t xml:space="preserve"> and that they </w:t>
      </w:r>
      <w:r w:rsidR="00FD2BB0" w:rsidRPr="00B54A51">
        <w:rPr>
          <w:szCs w:val="36"/>
        </w:rPr>
        <w:t xml:space="preserve">are important and </w:t>
      </w:r>
      <w:r w:rsidR="00B3409C" w:rsidRPr="00B54A51">
        <w:rPr>
          <w:szCs w:val="36"/>
        </w:rPr>
        <w:t xml:space="preserve">apply </w:t>
      </w:r>
      <w:r w:rsidR="000D5CA0">
        <w:rPr>
          <w:szCs w:val="36"/>
        </w:rPr>
        <w:t>throughout the</w:t>
      </w:r>
      <w:r w:rsidR="00B3409C" w:rsidRPr="00B54A51">
        <w:rPr>
          <w:szCs w:val="36"/>
        </w:rPr>
        <w:t xml:space="preserve"> planning process</w:t>
      </w:r>
      <w:r w:rsidR="00BB238E" w:rsidRPr="00B54A51">
        <w:rPr>
          <w:szCs w:val="36"/>
        </w:rPr>
        <w:t>.</w:t>
      </w:r>
    </w:p>
    <w:p w14:paraId="28BC17E5" w14:textId="6B8FAD9E" w:rsidR="00BB238E" w:rsidRPr="00B54A51" w:rsidRDefault="00A859DE" w:rsidP="00B54A51">
      <w:pPr>
        <w:pStyle w:val="ListParagraph"/>
        <w:numPr>
          <w:ilvl w:val="0"/>
          <w:numId w:val="13"/>
        </w:numPr>
        <w:spacing w:before="240" w:after="240"/>
        <w:contextualSpacing w:val="0"/>
        <w:rPr>
          <w:szCs w:val="36"/>
        </w:rPr>
      </w:pPr>
      <w:r w:rsidRPr="00A859DE">
        <w:rPr>
          <w:b/>
          <w:bCs/>
          <w:szCs w:val="36"/>
        </w:rPr>
        <w:t>Repeat their communication rights</w:t>
      </w:r>
      <w:r>
        <w:rPr>
          <w:szCs w:val="36"/>
        </w:rPr>
        <w:t>, mentioning them</w:t>
      </w:r>
      <w:r w:rsidR="00BB238E" w:rsidRPr="00B54A51">
        <w:rPr>
          <w:szCs w:val="36"/>
        </w:rPr>
        <w:t xml:space="preserve"> </w:t>
      </w:r>
      <w:r w:rsidR="00FD2BB0" w:rsidRPr="00B54A51">
        <w:rPr>
          <w:szCs w:val="36"/>
        </w:rPr>
        <w:t xml:space="preserve">where appropriate, preferably </w:t>
      </w:r>
      <w:r w:rsidR="00BB238E" w:rsidRPr="00B54A51">
        <w:rPr>
          <w:szCs w:val="36"/>
        </w:rPr>
        <w:t>multiple times and every time you meet.</w:t>
      </w:r>
    </w:p>
    <w:p w14:paraId="52ED691B" w14:textId="2320C2CF" w:rsidR="00BB238E" w:rsidRPr="00B54A51" w:rsidRDefault="00BB238E" w:rsidP="00B54A51">
      <w:pPr>
        <w:pStyle w:val="ListParagraph"/>
        <w:numPr>
          <w:ilvl w:val="0"/>
          <w:numId w:val="13"/>
        </w:numPr>
        <w:spacing w:before="240" w:after="240"/>
        <w:contextualSpacing w:val="0"/>
        <w:rPr>
          <w:szCs w:val="36"/>
        </w:rPr>
      </w:pPr>
      <w:r w:rsidRPr="00A859DE">
        <w:rPr>
          <w:b/>
          <w:bCs/>
          <w:szCs w:val="36"/>
        </w:rPr>
        <w:t xml:space="preserve">Highlight </w:t>
      </w:r>
      <w:r w:rsidR="00B54A51" w:rsidRPr="00A859DE">
        <w:rPr>
          <w:b/>
          <w:bCs/>
          <w:szCs w:val="36"/>
        </w:rPr>
        <w:t>relevant communication rights</w:t>
      </w:r>
      <w:r w:rsidRPr="00B54A51">
        <w:rPr>
          <w:szCs w:val="36"/>
        </w:rPr>
        <w:t xml:space="preserve"> as you undertake different parts of the planning and implementation process</w:t>
      </w:r>
      <w:r w:rsidR="00B54A51" w:rsidRPr="00B54A51">
        <w:rPr>
          <w:szCs w:val="36"/>
        </w:rPr>
        <w:t>.</w:t>
      </w:r>
    </w:p>
    <w:p w14:paraId="78E6247F" w14:textId="0CEDAFF6" w:rsidR="00BB238E" w:rsidRPr="00B54A51" w:rsidRDefault="00E61CF4" w:rsidP="00B54A51">
      <w:pPr>
        <w:pStyle w:val="ListParagraph"/>
        <w:numPr>
          <w:ilvl w:val="0"/>
          <w:numId w:val="13"/>
        </w:numPr>
        <w:spacing w:before="240" w:after="240"/>
        <w:contextualSpacing w:val="0"/>
        <w:rPr>
          <w:szCs w:val="36"/>
        </w:rPr>
      </w:pPr>
      <w:r w:rsidRPr="00E61CF4">
        <w:rPr>
          <w:b/>
          <w:bCs/>
          <w:szCs w:val="36"/>
        </w:rPr>
        <w:t>A</w:t>
      </w:r>
      <w:r w:rsidR="00BB238E" w:rsidRPr="00E61CF4">
        <w:rPr>
          <w:b/>
          <w:bCs/>
          <w:szCs w:val="36"/>
        </w:rPr>
        <w:t>dvocate for the</w:t>
      </w:r>
      <w:r w:rsidRPr="00E61CF4">
        <w:rPr>
          <w:b/>
          <w:bCs/>
          <w:szCs w:val="36"/>
        </w:rPr>
        <w:t>se communication rights</w:t>
      </w:r>
      <w:r>
        <w:rPr>
          <w:szCs w:val="36"/>
        </w:rPr>
        <w:t>, as part of your support for the</w:t>
      </w:r>
      <w:r w:rsidR="00BB238E" w:rsidRPr="00B54A51">
        <w:rPr>
          <w:szCs w:val="36"/>
        </w:rPr>
        <w:t xml:space="preserve"> person with disability and remain alert to any activities that might violate their</w:t>
      </w:r>
      <w:r w:rsidR="00B54A51" w:rsidRPr="00B54A51">
        <w:rPr>
          <w:szCs w:val="36"/>
        </w:rPr>
        <w:t xml:space="preserve"> communication</w:t>
      </w:r>
      <w:r w:rsidR="00BB238E" w:rsidRPr="00B54A51">
        <w:rPr>
          <w:szCs w:val="36"/>
        </w:rPr>
        <w:t xml:space="preserve"> rights. </w:t>
      </w:r>
    </w:p>
    <w:p w14:paraId="3013075C" w14:textId="70BF6BB7" w:rsidR="00BB238E" w:rsidRPr="00B54A51" w:rsidRDefault="00BB238E" w:rsidP="00B54A51">
      <w:pPr>
        <w:pStyle w:val="ListParagraph"/>
        <w:numPr>
          <w:ilvl w:val="0"/>
          <w:numId w:val="13"/>
        </w:numPr>
        <w:spacing w:before="240" w:after="240"/>
        <w:contextualSpacing w:val="0"/>
        <w:rPr>
          <w:szCs w:val="36"/>
        </w:rPr>
      </w:pPr>
      <w:r w:rsidRPr="001108C3">
        <w:rPr>
          <w:b/>
          <w:bCs/>
          <w:szCs w:val="36"/>
        </w:rPr>
        <w:t>Raise awareness</w:t>
      </w:r>
      <w:r w:rsidR="001108C3" w:rsidRPr="001108C3">
        <w:rPr>
          <w:b/>
          <w:bCs/>
          <w:szCs w:val="36"/>
        </w:rPr>
        <w:t xml:space="preserve"> of these communication rights</w:t>
      </w:r>
      <w:r w:rsidRPr="00B54A51">
        <w:rPr>
          <w:szCs w:val="36"/>
        </w:rPr>
        <w:t xml:space="preserve"> with people in the person with disability’s support network</w:t>
      </w:r>
      <w:r w:rsidR="001108C3">
        <w:rPr>
          <w:szCs w:val="36"/>
        </w:rPr>
        <w:t xml:space="preserve"> and other relevant people</w:t>
      </w:r>
      <w:r w:rsidRPr="00B54A51">
        <w:rPr>
          <w:szCs w:val="36"/>
        </w:rPr>
        <w:t>.</w:t>
      </w:r>
    </w:p>
    <w:p w14:paraId="79ED64F3" w14:textId="61294620" w:rsidR="00BB238E" w:rsidRPr="00B54A51" w:rsidRDefault="00BB238E" w:rsidP="00B54A51">
      <w:pPr>
        <w:pStyle w:val="ListParagraph"/>
        <w:numPr>
          <w:ilvl w:val="0"/>
          <w:numId w:val="13"/>
        </w:numPr>
        <w:spacing w:before="240" w:after="240"/>
        <w:contextualSpacing w:val="0"/>
        <w:rPr>
          <w:szCs w:val="36"/>
        </w:rPr>
      </w:pPr>
      <w:r w:rsidRPr="006A5D7C">
        <w:rPr>
          <w:b/>
          <w:bCs/>
          <w:szCs w:val="36"/>
        </w:rPr>
        <w:lastRenderedPageBreak/>
        <w:t xml:space="preserve">Make space </w:t>
      </w:r>
      <w:r w:rsidR="001108C3" w:rsidRPr="006A5D7C">
        <w:rPr>
          <w:b/>
          <w:bCs/>
          <w:szCs w:val="36"/>
        </w:rPr>
        <w:t>for questions</w:t>
      </w:r>
      <w:r w:rsidR="001108C3">
        <w:rPr>
          <w:szCs w:val="36"/>
        </w:rPr>
        <w:t xml:space="preserve"> from the person with disability</w:t>
      </w:r>
      <w:r w:rsidR="006A5D7C">
        <w:rPr>
          <w:szCs w:val="36"/>
        </w:rPr>
        <w:t xml:space="preserve"> (and others)</w:t>
      </w:r>
      <w:r w:rsidR="001108C3">
        <w:rPr>
          <w:szCs w:val="36"/>
        </w:rPr>
        <w:t xml:space="preserve"> </w:t>
      </w:r>
      <w:r w:rsidRPr="00B54A51">
        <w:rPr>
          <w:szCs w:val="36"/>
        </w:rPr>
        <w:t xml:space="preserve">to ensure </w:t>
      </w:r>
      <w:r w:rsidR="001108C3">
        <w:rPr>
          <w:szCs w:val="36"/>
        </w:rPr>
        <w:t xml:space="preserve">they </w:t>
      </w:r>
      <w:r w:rsidR="006A5D7C">
        <w:rPr>
          <w:szCs w:val="36"/>
        </w:rPr>
        <w:t>understand</w:t>
      </w:r>
      <w:r w:rsidR="001108C3">
        <w:rPr>
          <w:szCs w:val="36"/>
        </w:rPr>
        <w:t xml:space="preserve"> their communication rights.</w:t>
      </w:r>
    </w:p>
    <w:p w14:paraId="78FA31FE" w14:textId="200D4DBF" w:rsidR="006A5D7C" w:rsidRDefault="006A5D7C" w:rsidP="006A5D7C">
      <w:pPr>
        <w:pStyle w:val="Heading3"/>
      </w:pPr>
      <w:r>
        <w:t>Next steps…</w:t>
      </w:r>
    </w:p>
    <w:p w14:paraId="681BAE8A" w14:textId="4426EE1C" w:rsidR="003F794C" w:rsidRDefault="003F794C" w:rsidP="007058C1">
      <w:pPr>
        <w:rPr>
          <w:szCs w:val="36"/>
        </w:rPr>
      </w:pPr>
      <w:r>
        <w:rPr>
          <w:szCs w:val="36"/>
        </w:rPr>
        <w:t xml:space="preserve">Begin by watching our video, </w:t>
      </w:r>
      <w:hyperlink r:id="rId17" w:anchor="video" w:history="1">
        <w:r w:rsidR="00DE66B0" w:rsidRPr="008C1CE8">
          <w:rPr>
            <w:rStyle w:val="Hyperlink"/>
            <w:szCs w:val="36"/>
          </w:rPr>
          <w:t>Understanding communication and engagement</w:t>
        </w:r>
      </w:hyperlink>
      <w:r w:rsidR="00544B0A">
        <w:rPr>
          <w:szCs w:val="36"/>
        </w:rPr>
        <w:t xml:space="preserve"> to get orientated to your responsibility to </w:t>
      </w:r>
      <w:r w:rsidR="00D53B7E">
        <w:rPr>
          <w:szCs w:val="36"/>
        </w:rPr>
        <w:t>consistently</w:t>
      </w:r>
      <w:r w:rsidR="00B07461">
        <w:rPr>
          <w:szCs w:val="36"/>
        </w:rPr>
        <w:t xml:space="preserve"> engag</w:t>
      </w:r>
      <w:r w:rsidR="00D53B7E">
        <w:rPr>
          <w:szCs w:val="36"/>
        </w:rPr>
        <w:t>e</w:t>
      </w:r>
      <w:r w:rsidR="00B07461">
        <w:rPr>
          <w:szCs w:val="36"/>
        </w:rPr>
        <w:t xml:space="preserve"> the person with disability in </w:t>
      </w:r>
      <w:r w:rsidR="00D53B7E">
        <w:rPr>
          <w:szCs w:val="36"/>
        </w:rPr>
        <w:t xml:space="preserve">creating, implementing and reviewing </w:t>
      </w:r>
      <w:r w:rsidR="00B07461">
        <w:rPr>
          <w:szCs w:val="36"/>
        </w:rPr>
        <w:t xml:space="preserve">their plan, according to their </w:t>
      </w:r>
      <w:r w:rsidR="00D53B7E">
        <w:rPr>
          <w:szCs w:val="36"/>
        </w:rPr>
        <w:t xml:space="preserve">needs and </w:t>
      </w:r>
      <w:r w:rsidR="00B07461">
        <w:rPr>
          <w:szCs w:val="36"/>
        </w:rPr>
        <w:t>wishes.</w:t>
      </w:r>
    </w:p>
    <w:p w14:paraId="6F5E8D9C" w14:textId="45F1CEC5" w:rsidR="008C35D5" w:rsidRDefault="001B69A2" w:rsidP="008C35D5">
      <w:pPr>
        <w:rPr>
          <w:szCs w:val="36"/>
        </w:rPr>
      </w:pPr>
      <w:r w:rsidRPr="007920CD">
        <w:rPr>
          <w:szCs w:val="36"/>
        </w:rPr>
        <w:t xml:space="preserve">The one-page </w:t>
      </w:r>
      <w:hyperlink r:id="rId18" w:history="1">
        <w:r w:rsidRPr="000A4788">
          <w:rPr>
            <w:rStyle w:val="Hyperlink"/>
            <w:szCs w:val="36"/>
          </w:rPr>
          <w:t xml:space="preserve">poster </w:t>
        </w:r>
        <w:r w:rsidR="00B127EC" w:rsidRPr="000A4788">
          <w:rPr>
            <w:rStyle w:val="Hyperlink"/>
            <w:szCs w:val="36"/>
          </w:rPr>
          <w:t>Your</w:t>
        </w:r>
        <w:r w:rsidR="008C35D5" w:rsidRPr="000A4788">
          <w:rPr>
            <w:rStyle w:val="Hyperlink"/>
            <w:szCs w:val="36"/>
          </w:rPr>
          <w:t xml:space="preserve"> communication rights in behaviour support planning</w:t>
        </w:r>
      </w:hyperlink>
      <w:r w:rsidR="007920CD" w:rsidRPr="007920CD">
        <w:rPr>
          <w:szCs w:val="36"/>
        </w:rPr>
        <w:t xml:space="preserve"> provides a useful visual representation of these communication rights.</w:t>
      </w:r>
      <w:r w:rsidR="007920CD">
        <w:rPr>
          <w:szCs w:val="36"/>
        </w:rPr>
        <w:t xml:space="preserve"> You can take this with you when you visit participants and people in their support network.</w:t>
      </w:r>
    </w:p>
    <w:p w14:paraId="23263C5E" w14:textId="2BACC34F" w:rsidR="007920CD" w:rsidRPr="007920CD" w:rsidRDefault="007920CD" w:rsidP="008C35D5">
      <w:pPr>
        <w:rPr>
          <w:szCs w:val="36"/>
        </w:rPr>
      </w:pPr>
      <w:r>
        <w:rPr>
          <w:szCs w:val="36"/>
        </w:rPr>
        <w:t xml:space="preserve">You can also </w:t>
      </w:r>
      <w:r w:rsidR="00C42503">
        <w:rPr>
          <w:szCs w:val="36"/>
        </w:rPr>
        <w:t xml:space="preserve">print and </w:t>
      </w:r>
      <w:r>
        <w:rPr>
          <w:szCs w:val="36"/>
        </w:rPr>
        <w:t xml:space="preserve">use </w:t>
      </w:r>
      <w:r w:rsidR="00C42503">
        <w:rPr>
          <w:szCs w:val="36"/>
        </w:rPr>
        <w:t>the</w:t>
      </w:r>
      <w:r>
        <w:rPr>
          <w:szCs w:val="36"/>
        </w:rPr>
        <w:t xml:space="preserve"> </w:t>
      </w:r>
      <w:hyperlink r:id="rId19" w:history="1">
        <w:r w:rsidRPr="0014106D">
          <w:rPr>
            <w:rStyle w:val="Hyperlink"/>
            <w:szCs w:val="36"/>
          </w:rPr>
          <w:t>conversation cards</w:t>
        </w:r>
        <w:r w:rsidR="00C42503" w:rsidRPr="0014106D">
          <w:rPr>
            <w:rStyle w:val="Hyperlink"/>
            <w:szCs w:val="36"/>
          </w:rPr>
          <w:t xml:space="preserve"> for </w:t>
        </w:r>
        <w:r w:rsidR="00B127EC" w:rsidRPr="0014106D">
          <w:rPr>
            <w:rStyle w:val="Hyperlink"/>
            <w:szCs w:val="36"/>
          </w:rPr>
          <w:t>Your</w:t>
        </w:r>
        <w:r w:rsidR="00C42503" w:rsidRPr="0014106D">
          <w:rPr>
            <w:rStyle w:val="Hyperlink"/>
            <w:szCs w:val="36"/>
          </w:rPr>
          <w:t xml:space="preserve"> communication rights</w:t>
        </w:r>
      </w:hyperlink>
      <w:r w:rsidR="00C42503">
        <w:rPr>
          <w:szCs w:val="36"/>
        </w:rPr>
        <w:t xml:space="preserve"> </w:t>
      </w:r>
      <w:r w:rsidR="006C00A8">
        <w:rPr>
          <w:szCs w:val="36"/>
        </w:rPr>
        <w:t xml:space="preserve">(download </w:t>
      </w:r>
      <w:hyperlink r:id="rId20" w:history="1">
        <w:r w:rsidR="006C00A8" w:rsidRPr="00765075">
          <w:rPr>
            <w:rStyle w:val="Hyperlink"/>
            <w:szCs w:val="36"/>
          </w:rPr>
          <w:t>customisable conversation cards</w:t>
        </w:r>
        <w:r w:rsidR="00765075" w:rsidRPr="00765075">
          <w:rPr>
            <w:rStyle w:val="Hyperlink"/>
            <w:szCs w:val="36"/>
          </w:rPr>
          <w:t xml:space="preserve"> for Your communication rights</w:t>
        </w:r>
      </w:hyperlink>
      <w:r w:rsidR="00765075">
        <w:rPr>
          <w:szCs w:val="36"/>
        </w:rPr>
        <w:t>,</w:t>
      </w:r>
      <w:r w:rsidR="004E68D1">
        <w:rPr>
          <w:szCs w:val="36"/>
        </w:rPr>
        <w:t xml:space="preserve"> too)</w:t>
      </w:r>
      <w:r w:rsidR="00EE2B62">
        <w:rPr>
          <w:szCs w:val="36"/>
        </w:rPr>
        <w:t xml:space="preserve"> as a way of talking about these rights with a participant.</w:t>
      </w:r>
      <w:r w:rsidR="00B92812">
        <w:rPr>
          <w:szCs w:val="36"/>
        </w:rPr>
        <w:t xml:space="preserve"> Each A4 printable card focuses on one communication right </w:t>
      </w:r>
      <w:r w:rsidR="004E68D1">
        <w:rPr>
          <w:szCs w:val="36"/>
        </w:rPr>
        <w:t>to help you engage in</w:t>
      </w:r>
      <w:r w:rsidR="00B92812">
        <w:rPr>
          <w:szCs w:val="36"/>
        </w:rPr>
        <w:t xml:space="preserve"> </w:t>
      </w:r>
      <w:r w:rsidR="00C227DC">
        <w:rPr>
          <w:szCs w:val="36"/>
        </w:rPr>
        <w:t xml:space="preserve">conversation </w:t>
      </w:r>
      <w:r w:rsidR="004E68D1">
        <w:rPr>
          <w:szCs w:val="36"/>
        </w:rPr>
        <w:t>in a more focused way</w:t>
      </w:r>
      <w:r w:rsidR="00C227DC">
        <w:rPr>
          <w:szCs w:val="36"/>
        </w:rPr>
        <w:t>.</w:t>
      </w:r>
    </w:p>
    <w:p w14:paraId="0BC93CA4" w14:textId="5771D955" w:rsidR="00A00AF7" w:rsidRPr="00423840" w:rsidRDefault="00A00AF7" w:rsidP="00A00AF7">
      <w:pPr>
        <w:rPr>
          <w:szCs w:val="36"/>
        </w:rPr>
      </w:pPr>
      <w:r w:rsidRPr="00E25A18">
        <w:rPr>
          <w:szCs w:val="36"/>
        </w:rPr>
        <w:t xml:space="preserve">You may also find resources on </w:t>
      </w:r>
      <w:hyperlink r:id="rId21" w:history="1">
        <w:r w:rsidRPr="00E25A18">
          <w:rPr>
            <w:rStyle w:val="Hyperlink"/>
            <w:szCs w:val="36"/>
          </w:rPr>
          <w:t>adapting communication to people in different contexts</w:t>
        </w:r>
      </w:hyperlink>
      <w:r w:rsidRPr="00E25A18">
        <w:rPr>
          <w:szCs w:val="36"/>
        </w:rPr>
        <w:t xml:space="preserve"> </w:t>
      </w:r>
      <w:r w:rsidR="00691B84" w:rsidRPr="00E25A18">
        <w:rPr>
          <w:szCs w:val="36"/>
        </w:rPr>
        <w:t xml:space="preserve">and the </w:t>
      </w:r>
      <w:hyperlink r:id="rId22" w:history="1">
        <w:r w:rsidR="00691B84" w:rsidRPr="00E25A18">
          <w:rPr>
            <w:rStyle w:val="Hyperlink"/>
            <w:szCs w:val="36"/>
          </w:rPr>
          <w:t>Spectrum of Participation</w:t>
        </w:r>
        <w:r w:rsidR="00014699" w:rsidRPr="00E25A18">
          <w:rPr>
            <w:rStyle w:val="Hyperlink"/>
            <w:szCs w:val="36"/>
          </w:rPr>
          <w:t xml:space="preserve"> resources</w:t>
        </w:r>
      </w:hyperlink>
      <w:r w:rsidR="00691B84" w:rsidRPr="00E25A18">
        <w:rPr>
          <w:szCs w:val="36"/>
        </w:rPr>
        <w:t>,</w:t>
      </w:r>
      <w:r w:rsidR="00691B84">
        <w:rPr>
          <w:szCs w:val="36"/>
        </w:rPr>
        <w:t xml:space="preserve"> which helps you work together to </w:t>
      </w:r>
      <w:r w:rsidR="00014699">
        <w:rPr>
          <w:szCs w:val="36"/>
        </w:rPr>
        <w:t xml:space="preserve">understand how much the person wants to be involved in making their plan, </w:t>
      </w:r>
      <w:r w:rsidR="007B6EC4">
        <w:rPr>
          <w:szCs w:val="36"/>
        </w:rPr>
        <w:t>valuable</w:t>
      </w:r>
      <w:r w:rsidR="00041B41">
        <w:rPr>
          <w:szCs w:val="36"/>
        </w:rPr>
        <w:t xml:space="preserve"> in preparing to discuss people’s communication rights in behaviour </w:t>
      </w:r>
      <w:r w:rsidR="00041B41" w:rsidRPr="00423840">
        <w:rPr>
          <w:szCs w:val="36"/>
        </w:rPr>
        <w:t>support planning.</w:t>
      </w:r>
    </w:p>
    <w:p w14:paraId="1B686307" w14:textId="012F91AE" w:rsidR="006A5D7C" w:rsidRPr="00423840" w:rsidRDefault="00C61CAD" w:rsidP="00A00AF7">
      <w:pPr>
        <w:rPr>
          <w:szCs w:val="36"/>
        </w:rPr>
      </w:pPr>
      <w:r>
        <w:rPr>
          <w:szCs w:val="36"/>
        </w:rPr>
        <w:lastRenderedPageBreak/>
        <w:t xml:space="preserve">Finally, we encourage you </w:t>
      </w:r>
      <w:r w:rsidR="00F3094E" w:rsidRPr="00423840">
        <w:rPr>
          <w:szCs w:val="36"/>
        </w:rPr>
        <w:t xml:space="preserve">to </w:t>
      </w:r>
      <w:r w:rsidR="00C83B89" w:rsidRPr="00423840">
        <w:rPr>
          <w:szCs w:val="36"/>
        </w:rPr>
        <w:t xml:space="preserve">review </w:t>
      </w:r>
      <w:hyperlink r:id="rId23" w:history="1">
        <w:r w:rsidR="00C83B89" w:rsidRPr="00423840">
          <w:rPr>
            <w:rStyle w:val="Hyperlink"/>
            <w:szCs w:val="36"/>
          </w:rPr>
          <w:t xml:space="preserve">the </w:t>
        </w:r>
        <w:r w:rsidR="00F3094E" w:rsidRPr="00423840">
          <w:rPr>
            <w:rStyle w:val="Hyperlink"/>
            <w:szCs w:val="36"/>
          </w:rPr>
          <w:t>Bill of Communication Rights</w:t>
        </w:r>
      </w:hyperlink>
      <w:r w:rsidR="00C83B89">
        <w:rPr>
          <w:color w:val="FF0000"/>
          <w:szCs w:val="36"/>
        </w:rPr>
        <w:t xml:space="preserve"> </w:t>
      </w:r>
      <w:r w:rsidR="00C83B89" w:rsidRPr="00423840">
        <w:rPr>
          <w:szCs w:val="36"/>
        </w:rPr>
        <w:t>developed</w:t>
      </w:r>
      <w:r w:rsidR="00224C22">
        <w:rPr>
          <w:szCs w:val="36"/>
        </w:rPr>
        <w:t xml:space="preserve"> in the USA</w:t>
      </w:r>
      <w:r w:rsidR="00C83B89" w:rsidRPr="00423840">
        <w:rPr>
          <w:szCs w:val="36"/>
        </w:rPr>
        <w:t xml:space="preserve"> by the National Joint Committee for the Communication Needs of Persons </w:t>
      </w:r>
      <w:r w:rsidR="0031757C" w:rsidRPr="00423840">
        <w:rPr>
          <w:szCs w:val="36"/>
        </w:rPr>
        <w:t>w</w:t>
      </w:r>
      <w:r w:rsidR="00C83B89" w:rsidRPr="00423840">
        <w:rPr>
          <w:szCs w:val="36"/>
        </w:rPr>
        <w:t xml:space="preserve">ith Severe Disabilities (NJC), which these communication rights </w:t>
      </w:r>
      <w:r w:rsidR="005817E6" w:rsidRPr="00423840">
        <w:rPr>
          <w:szCs w:val="36"/>
        </w:rPr>
        <w:t>were</w:t>
      </w:r>
      <w:r w:rsidR="00C83B89" w:rsidRPr="00423840">
        <w:rPr>
          <w:szCs w:val="36"/>
        </w:rPr>
        <w:t xml:space="preserve"> adapted for the behaviour support process</w:t>
      </w:r>
      <w:r w:rsidR="005817E6" w:rsidRPr="00423840">
        <w:rPr>
          <w:szCs w:val="36"/>
        </w:rPr>
        <w:t>.</w:t>
      </w:r>
    </w:p>
    <w:p w14:paraId="4CE57AA7" w14:textId="77777777" w:rsidR="005817E6" w:rsidRPr="00F3094E" w:rsidRDefault="005817E6" w:rsidP="00A00AF7">
      <w:pPr>
        <w:rPr>
          <w:color w:val="FF0000"/>
          <w:szCs w:val="36"/>
        </w:rPr>
      </w:pPr>
    </w:p>
    <w:p w14:paraId="6C7F2DA6" w14:textId="1A9F2998" w:rsidR="006A5D7C" w:rsidRDefault="006A5D7C" w:rsidP="00A00AF7">
      <w:pPr>
        <w:rPr>
          <w:color w:val="FF0000"/>
          <w:szCs w:val="36"/>
        </w:rPr>
      </w:pPr>
    </w:p>
    <w:p w14:paraId="5159E52D" w14:textId="77777777" w:rsidR="00C8610E" w:rsidRDefault="00C8610E" w:rsidP="00A00AF7">
      <w:pPr>
        <w:rPr>
          <w:color w:val="FF0000"/>
          <w:szCs w:val="36"/>
        </w:rPr>
      </w:pPr>
    </w:p>
    <w:p w14:paraId="7114D75E" w14:textId="059AD2D6" w:rsidR="00C8610E" w:rsidRDefault="00C8610E" w:rsidP="00A00AF7">
      <w:pPr>
        <w:rPr>
          <w:color w:val="FF0000"/>
          <w:szCs w:val="36"/>
        </w:rPr>
      </w:pPr>
    </w:p>
    <w:p w14:paraId="0C5EBD3B" w14:textId="12CAB0A9" w:rsidR="00C8610E" w:rsidRDefault="00C8610E" w:rsidP="00A00AF7">
      <w:pPr>
        <w:rPr>
          <w:color w:val="FF0000"/>
          <w:szCs w:val="36"/>
        </w:rPr>
      </w:pPr>
    </w:p>
    <w:p w14:paraId="4D39BC89" w14:textId="39F5C3B3" w:rsidR="00C8610E" w:rsidRPr="00F3094E" w:rsidRDefault="00C8610E" w:rsidP="00A00AF7">
      <w:pPr>
        <w:rPr>
          <w:color w:val="FF0000"/>
          <w:szCs w:val="36"/>
        </w:rPr>
      </w:pPr>
    </w:p>
    <w:p w14:paraId="1D106F55" w14:textId="77777777" w:rsidR="006A5D7C" w:rsidRDefault="006A5D7C" w:rsidP="006A5D7C"/>
    <w:p w14:paraId="0019FCFE" w14:textId="77777777" w:rsidR="006A5D7C" w:rsidRDefault="006A5D7C" w:rsidP="00A06FAB">
      <w:pPr>
        <w:pStyle w:val="NoSpacing"/>
      </w:pPr>
    </w:p>
    <w:p w14:paraId="5866AAB2" w14:textId="77777777" w:rsidR="00A06FAB" w:rsidRDefault="00A06FAB" w:rsidP="00A06FAB">
      <w:pPr>
        <w:pStyle w:val="NoSpacing"/>
      </w:pPr>
    </w:p>
    <w:p w14:paraId="60EAA09F" w14:textId="77777777" w:rsidR="00A06FAB" w:rsidRDefault="00A06FAB" w:rsidP="00A06FAB">
      <w:pPr>
        <w:pStyle w:val="NoSpacing"/>
      </w:pPr>
    </w:p>
    <w:p w14:paraId="1D593222" w14:textId="77777777" w:rsidR="00A06FAB" w:rsidRDefault="00A06FAB" w:rsidP="00A06FAB">
      <w:pPr>
        <w:pStyle w:val="NoSpacing"/>
      </w:pPr>
    </w:p>
    <w:p w14:paraId="47EB555C" w14:textId="77777777" w:rsidR="00A06FAB" w:rsidRPr="00A06FAB" w:rsidRDefault="00A06FAB" w:rsidP="00A06FAB">
      <w:pPr>
        <w:pStyle w:val="NoSpacing"/>
      </w:pPr>
    </w:p>
    <w:p w14:paraId="41DAF8EF" w14:textId="7F2AD5D2" w:rsidR="00AD6D70" w:rsidRPr="00AD6D70" w:rsidRDefault="004B7FAF" w:rsidP="00AD6D7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90" behindDoc="0" locked="0" layoutInCell="1" allowOverlap="1" wp14:anchorId="087EB083" wp14:editId="5C9E131D">
                <wp:simplePos x="0" y="0"/>
                <wp:positionH relativeFrom="margin">
                  <wp:posOffset>1393825</wp:posOffset>
                </wp:positionH>
                <wp:positionV relativeFrom="paragraph">
                  <wp:posOffset>1988516</wp:posOffset>
                </wp:positionV>
                <wp:extent cx="3315335" cy="914400"/>
                <wp:effectExtent l="0" t="0" r="0" b="0"/>
                <wp:wrapNone/>
                <wp:docPr id="151266260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B43C8" w14:textId="77777777" w:rsidR="008A449F" w:rsidRPr="00547027" w:rsidRDefault="008A449F" w:rsidP="008A449F">
                            <w:pPr>
                              <w:pStyle w:val="website"/>
                              <w:rPr>
                                <w:b/>
                                <w:bCs/>
                                <w:color w:val="002D81"/>
                                <w:spacing w:val="20"/>
                                <w:sz w:val="32"/>
                                <w:szCs w:val="28"/>
                              </w:rPr>
                            </w:pPr>
                            <w:r w:rsidRPr="00547027">
                              <w:rPr>
                                <w:b/>
                                <w:bCs/>
                                <w:color w:val="002D81"/>
                                <w:spacing w:val="20"/>
                                <w:sz w:val="32"/>
                                <w:szCs w:val="28"/>
                              </w:rPr>
                              <w:t>therightdirectionpbs.com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type w14:anchorId="087EB083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09.75pt;margin-top:156.6pt;width:261.05pt;height:1in;z-index:25166439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" filled="f" stroked="f" strokeweight=".5pt">
                <v:textbox>
                  <w:txbxContent>
                    <w:p w14:paraId="65EB43C8" w14:textId="77777777" w:rsidR="008A449F" w:rsidRPr="00547027" w:rsidRDefault="008A449F" w:rsidP="008A449F">
                      <w:pPr>
                        <w:pStyle w:val="website"/>
                        <w:rPr>
                          <w:b/>
                          <w:bCs/>
                          <w:color w:val="002D81"/>
                          <w:spacing w:val="20"/>
                          <w:sz w:val="32"/>
                          <w:szCs w:val="28"/>
                        </w:rPr>
                      </w:pPr>
                      <w:r w:rsidRPr="00547027">
                        <w:rPr>
                          <w:b/>
                          <w:bCs/>
                          <w:color w:val="002D81"/>
                          <w:spacing w:val="20"/>
                          <w:sz w:val="32"/>
                          <w:szCs w:val="28"/>
                        </w:rPr>
                        <w:t>therightdirectionpbs.com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449F">
        <w:rPr>
          <w:noProof/>
        </w:rPr>
        <w:drawing>
          <wp:anchor distT="0" distB="0" distL="114300" distR="114300" simplePos="0" relativeHeight="251658245" behindDoc="0" locked="0" layoutInCell="1" allowOverlap="1" wp14:anchorId="0EEECF8C" wp14:editId="14F41497">
            <wp:simplePos x="0" y="0"/>
            <wp:positionH relativeFrom="column">
              <wp:posOffset>882374</wp:posOffset>
            </wp:positionH>
            <wp:positionV relativeFrom="paragraph">
              <wp:posOffset>-6333545</wp:posOffset>
            </wp:positionV>
            <wp:extent cx="10441305" cy="17505045"/>
            <wp:effectExtent l="0" t="0" r="1884045" b="763905"/>
            <wp:wrapNone/>
            <wp:docPr id="217519334" name="Graphic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519334" name="Graphic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69124" flipH="1" flipV="1">
                      <a:off x="0" y="0"/>
                      <a:ext cx="10441305" cy="17505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7A94">
        <w:rPr>
          <w:noProof/>
        </w:rPr>
        <mc:AlternateContent>
          <mc:Choice Requires="wps">
            <w:drawing>
              <wp:anchor distT="0" distB="0" distL="114300" distR="114300" simplePos="0" relativeHeight="251662342" behindDoc="0" locked="0" layoutInCell="1" allowOverlap="1" wp14:anchorId="26231EE0" wp14:editId="75CB9364">
                <wp:simplePos x="0" y="0"/>
                <wp:positionH relativeFrom="page">
                  <wp:posOffset>79375</wp:posOffset>
                </wp:positionH>
                <wp:positionV relativeFrom="paragraph">
                  <wp:posOffset>8293431</wp:posOffset>
                </wp:positionV>
                <wp:extent cx="3315335" cy="914400"/>
                <wp:effectExtent l="0" t="0" r="0" b="0"/>
                <wp:wrapNone/>
                <wp:docPr id="428656463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81BD1D" w14:textId="77777777" w:rsidR="00BA7A94" w:rsidRPr="00B421FC" w:rsidRDefault="00BA7A94" w:rsidP="00BA7A94">
                            <w:pPr>
                              <w:rPr>
                                <w:rFonts w:ascii="Aptos Display" w:hAnsi="Aptos Display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B421FC">
                              <w:rPr>
                                <w:rFonts w:ascii="Aptos Display" w:hAnsi="Aptos Display"/>
                                <w:color w:val="000000" w:themeColor="text1"/>
                                <w:sz w:val="22"/>
                                <w:szCs w:val="20"/>
                              </w:rPr>
                              <w:t>Published in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26231EE0" id="_x0000_s1027" type="#_x0000_t202" style="position:absolute;margin-left:6.25pt;margin-top:653.05pt;width:261.05pt;height:1in;z-index:25166234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" filled="f" stroked="f" strokeweight=".5pt">
                <v:textbox>
                  <w:txbxContent>
                    <w:p w14:paraId="6981BD1D" w14:textId="77777777" w:rsidR="00BA7A94" w:rsidRPr="00B421FC" w:rsidRDefault="00BA7A94" w:rsidP="00BA7A94">
                      <w:pPr>
                        <w:rPr>
                          <w:rFonts w:ascii="Aptos Display" w:hAnsi="Aptos Display"/>
                          <w:color w:val="000000" w:themeColor="text1"/>
                          <w:sz w:val="22"/>
                          <w:szCs w:val="20"/>
                        </w:rPr>
                      </w:pPr>
                      <w:r w:rsidRPr="00B421FC">
                        <w:rPr>
                          <w:rFonts w:ascii="Aptos Display" w:hAnsi="Aptos Display"/>
                          <w:color w:val="000000" w:themeColor="text1"/>
                          <w:sz w:val="22"/>
                          <w:szCs w:val="20"/>
                        </w:rPr>
                        <w:t>Published in 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120D8">
        <w:rPr>
          <w:noProof/>
        </w:rPr>
        <w:drawing>
          <wp:anchor distT="0" distB="0" distL="114300" distR="114300" simplePos="0" relativeHeight="251660294" behindDoc="0" locked="0" layoutInCell="1" allowOverlap="1" wp14:anchorId="6816347D" wp14:editId="102FCDBA">
            <wp:simplePos x="0" y="0"/>
            <wp:positionH relativeFrom="margin">
              <wp:posOffset>103919</wp:posOffset>
            </wp:positionH>
            <wp:positionV relativeFrom="paragraph">
              <wp:posOffset>7510117</wp:posOffset>
            </wp:positionV>
            <wp:extent cx="5735955" cy="937895"/>
            <wp:effectExtent l="0" t="0" r="0" b="0"/>
            <wp:wrapNone/>
            <wp:docPr id="1941085798" name="Picture 17" descr="Funded by the NDIS Quality and safeguards Commission Grants Program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085798" name="Picture 17" descr="Funded by the NDIS Quality and safeguards Commission Grants Program.&#10;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95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087D">
        <w:rPr>
          <w:noProof/>
        </w:rPr>
        <w:drawing>
          <wp:anchor distT="0" distB="0" distL="114300" distR="114300" simplePos="0" relativeHeight="251658246" behindDoc="0" locked="0" layoutInCell="1" allowOverlap="1" wp14:anchorId="70F32119" wp14:editId="20BF7D5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994025" cy="2103120"/>
            <wp:effectExtent l="0" t="0" r="3175" b="5080"/>
            <wp:wrapSquare wrapText="bothSides"/>
            <wp:docPr id="748598575" name="Graphic 1" descr="The right direction logo - Working together on positive behaviour support (PBS)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598575" name="Graphic 1" descr="The right direction logo - Working together on positive behaviour support (PBS).&#10;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025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087D"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39EB8CB7" wp14:editId="72C6AB49">
                <wp:simplePos x="0" y="0"/>
                <wp:positionH relativeFrom="page">
                  <wp:posOffset>3810</wp:posOffset>
                </wp:positionH>
                <wp:positionV relativeFrom="page">
                  <wp:posOffset>-3810</wp:posOffset>
                </wp:positionV>
                <wp:extent cx="7564046" cy="10688955"/>
                <wp:effectExtent l="0" t="0" r="5715" b="4445"/>
                <wp:wrapNone/>
                <wp:docPr id="1775341852" name="Rectangle 1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046" cy="1068895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38C1B" id="Rectangle 127" o:spid="_x0000_s1026" alt="&quot;&quot;" style="position:absolute;margin-left:.3pt;margin-top:-.3pt;width:595.6pt;height:841.6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" fillcolor="#c8d9f8 [3205]" stroked="f">
                <w10:wrap anchorx="page" anchory="page"/>
              </v:rect>
            </w:pict>
          </mc:Fallback>
        </mc:AlternateContent>
      </w:r>
    </w:p>
    <w:sectPr w:rsidR="00AD6D70" w:rsidRPr="00AD6D70" w:rsidSect="0099180A">
      <w:headerReference w:type="default" r:id="rId25"/>
      <w:footerReference w:type="even" r:id="rId26"/>
      <w:footerReference w:type="default" r:id="rId27"/>
      <w:footerReference w:type="first" r:id="rId28"/>
      <w:pgSz w:w="11906" w:h="16838"/>
      <w:pgMar w:top="1701" w:right="1440" w:bottom="1701" w:left="1440" w:header="680" w:footer="964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77760" w14:textId="77777777" w:rsidR="00DF6A4F" w:rsidRDefault="00DF6A4F" w:rsidP="00916CA2">
      <w:pPr>
        <w:spacing w:before="0" w:after="0"/>
      </w:pPr>
      <w:r>
        <w:separator/>
      </w:r>
    </w:p>
  </w:endnote>
  <w:endnote w:type="continuationSeparator" w:id="0">
    <w:p w14:paraId="53C6071E" w14:textId="77777777" w:rsidR="00DF6A4F" w:rsidRDefault="00DF6A4F" w:rsidP="00916CA2">
      <w:pPr>
        <w:spacing w:before="0" w:after="0"/>
      </w:pPr>
      <w:r>
        <w:continuationSeparator/>
      </w:r>
    </w:p>
  </w:endnote>
  <w:endnote w:type="continuationNotice" w:id="1">
    <w:p w14:paraId="3990B447" w14:textId="77777777" w:rsidR="00DF6A4F" w:rsidRDefault="00DF6A4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Rg">
    <w:altName w:val="Tahoma"/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85427322"/>
      <w:docPartObj>
        <w:docPartGallery w:val="Page Numbers (Bottom of Page)"/>
        <w:docPartUnique/>
      </w:docPartObj>
    </w:sdtPr>
    <w:sdtContent>
      <w:p w14:paraId="588D5798" w14:textId="77777777" w:rsidR="00705F50" w:rsidRDefault="00705F50" w:rsidP="0037516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663889" w14:textId="77777777" w:rsidR="00705F50" w:rsidRDefault="00705F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1902943410"/>
      <w:docPartObj>
        <w:docPartGallery w:val="Page Numbers (Bottom of Page)"/>
        <w:docPartUnique/>
      </w:docPartObj>
    </w:sdtPr>
    <w:sdtContent>
      <w:p w14:paraId="04B456CB" w14:textId="77777777" w:rsidR="00705F50" w:rsidRPr="00017A01" w:rsidRDefault="00705F50" w:rsidP="00017A01">
        <w:pPr>
          <w:pStyle w:val="Footer"/>
          <w:framePr w:h="814" w:hRule="exact" w:wrap="none" w:vAnchor="text" w:hAnchor="page" w:x="5918" w:y="695"/>
          <w:rPr>
            <w:rStyle w:val="PageNumber"/>
            <w:color w:val="FFFFFF" w:themeColor="background1"/>
          </w:rPr>
        </w:pPr>
        <w:r w:rsidRPr="00017A01">
          <w:rPr>
            <w:rStyle w:val="PageNumber"/>
            <w:color w:val="FFFFFF" w:themeColor="background1"/>
          </w:rPr>
          <w:fldChar w:fldCharType="begin"/>
        </w:r>
        <w:r w:rsidRPr="00017A01">
          <w:rPr>
            <w:rStyle w:val="PageNumber"/>
            <w:color w:val="FFFFFF" w:themeColor="background1"/>
          </w:rPr>
          <w:instrText xml:space="preserve"> PAGE </w:instrText>
        </w:r>
        <w:r w:rsidRPr="00017A01">
          <w:rPr>
            <w:rStyle w:val="PageNumber"/>
            <w:color w:val="FFFFFF" w:themeColor="background1"/>
          </w:rPr>
          <w:fldChar w:fldCharType="separate"/>
        </w:r>
        <w:r w:rsidRPr="00017A01">
          <w:rPr>
            <w:rStyle w:val="PageNumber"/>
            <w:noProof/>
            <w:color w:val="FFFFFF" w:themeColor="background1"/>
          </w:rPr>
          <w:t>3</w:t>
        </w:r>
        <w:r w:rsidRPr="00017A01">
          <w:rPr>
            <w:rStyle w:val="PageNumber"/>
            <w:color w:val="FFFFFF" w:themeColor="background1"/>
          </w:rPr>
          <w:fldChar w:fldCharType="end"/>
        </w:r>
      </w:p>
    </w:sdtContent>
  </w:sdt>
  <w:p w14:paraId="1572665E" w14:textId="47CFA98D" w:rsidR="00255576" w:rsidRPr="00D84A0F" w:rsidRDefault="00017A01">
    <w:pPr>
      <w:pStyle w:val="Footer"/>
      <w:rPr>
        <w:color w:val="002C81" w:themeColor="accent1"/>
      </w:rPr>
    </w:pPr>
    <w:r w:rsidRPr="00D84A0F">
      <w:rPr>
        <w:noProof/>
        <w:color w:val="002C81" w:themeColor="accent1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E590CF6" wp14:editId="3D894432">
              <wp:simplePos x="0" y="0"/>
              <wp:positionH relativeFrom="margin">
                <wp:posOffset>-909955</wp:posOffset>
              </wp:positionH>
              <wp:positionV relativeFrom="paragraph">
                <wp:posOffset>452755</wp:posOffset>
              </wp:positionV>
              <wp:extent cx="7555230" cy="816483"/>
              <wp:effectExtent l="0" t="0" r="1270" b="0"/>
              <wp:wrapNone/>
              <wp:docPr id="1500397909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5230" cy="816483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4791AF46" id="Rectangle 3" o:spid="_x0000_s1026" style="position:absolute;margin-left:-71.65pt;margin-top:35.65pt;width:594.9pt;height:64.3pt;z-index:-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" fillcolor="#64327f [3215]" stroked="f" strokeweight="1.5pt"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41916760"/>
      <w:docPartObj>
        <w:docPartGallery w:val="Page Numbers (Bottom of Page)"/>
        <w:docPartUnique/>
      </w:docPartObj>
    </w:sdtPr>
    <w:sdtContent>
      <w:p w14:paraId="53884A4A" w14:textId="77777777" w:rsidR="00705F50" w:rsidRDefault="00705F50" w:rsidP="0037516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E96CE74" w14:textId="77777777" w:rsidR="00705F50" w:rsidRDefault="00705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BAF9C" w14:textId="77777777" w:rsidR="00DF6A4F" w:rsidRDefault="00DF6A4F" w:rsidP="00916CA2">
      <w:pPr>
        <w:spacing w:before="0" w:after="0"/>
      </w:pPr>
      <w:r>
        <w:separator/>
      </w:r>
    </w:p>
  </w:footnote>
  <w:footnote w:type="continuationSeparator" w:id="0">
    <w:p w14:paraId="62A68281" w14:textId="77777777" w:rsidR="00DF6A4F" w:rsidRDefault="00DF6A4F" w:rsidP="00916CA2">
      <w:pPr>
        <w:spacing w:before="0" w:after="0"/>
      </w:pPr>
      <w:r>
        <w:continuationSeparator/>
      </w:r>
    </w:p>
  </w:footnote>
  <w:footnote w:type="continuationNotice" w:id="1">
    <w:p w14:paraId="200EB449" w14:textId="77777777" w:rsidR="00DF6A4F" w:rsidRDefault="00DF6A4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91EDA" w14:textId="43D9C062" w:rsidR="00255576" w:rsidRDefault="00255576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5B6009B" wp14:editId="13B65B0D">
          <wp:simplePos x="0" y="0"/>
          <wp:positionH relativeFrom="column">
            <wp:posOffset>-928370</wp:posOffset>
          </wp:positionH>
          <wp:positionV relativeFrom="paragraph">
            <wp:posOffset>-431800</wp:posOffset>
          </wp:positionV>
          <wp:extent cx="7587615" cy="901700"/>
          <wp:effectExtent l="0" t="0" r="0" b="0"/>
          <wp:wrapSquare wrapText="bothSides"/>
          <wp:docPr id="100207059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07059" name="Graphic 10020705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61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15C"/>
    <w:multiLevelType w:val="multilevel"/>
    <w:tmpl w:val="A53EEECE"/>
    <w:styleLink w:val="CurrentList5"/>
    <w:lvl w:ilvl="0">
      <w:start w:val="1"/>
      <w:numFmt w:val="bullet"/>
      <w:lvlText w:val=""/>
      <w:lvlJc w:val="left"/>
      <w:pPr>
        <w:ind w:left="1134" w:hanging="77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E063B"/>
    <w:multiLevelType w:val="multilevel"/>
    <w:tmpl w:val="B24EFCFE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51E5"/>
    <w:multiLevelType w:val="multilevel"/>
    <w:tmpl w:val="90BE4EC4"/>
    <w:styleLink w:val="CurrentList4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5" w:hanging="360"/>
      </w:pPr>
      <w:rPr>
        <w:rFonts w:hint="default"/>
      </w:rPr>
    </w:lvl>
  </w:abstractNum>
  <w:abstractNum w:abstractNumId="3" w15:restartNumberingAfterBreak="0">
    <w:nsid w:val="19F33B27"/>
    <w:multiLevelType w:val="hybridMultilevel"/>
    <w:tmpl w:val="EC7C1A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A1E55"/>
    <w:multiLevelType w:val="hybridMultilevel"/>
    <w:tmpl w:val="ABB4B4C8"/>
    <w:lvl w:ilvl="0" w:tplc="3B1061BE">
      <w:start w:val="5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30DD7"/>
    <w:multiLevelType w:val="multilevel"/>
    <w:tmpl w:val="CE6A6BCC"/>
    <w:styleLink w:val="CurrentList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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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8CA0453"/>
    <w:multiLevelType w:val="multilevel"/>
    <w:tmpl w:val="DC24F422"/>
    <w:lvl w:ilvl="0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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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5E07E07"/>
    <w:multiLevelType w:val="multilevel"/>
    <w:tmpl w:val="0706EE5C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95F9F"/>
    <w:multiLevelType w:val="hybridMultilevel"/>
    <w:tmpl w:val="41A840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C429B"/>
    <w:multiLevelType w:val="multilevel"/>
    <w:tmpl w:val="6ACC91D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17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649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53" w:hanging="648"/>
      </w:pPr>
      <w:rPr>
        <w:rFonts w:ascii="Symbol" w:hAnsi="Symbol" w:hint="default"/>
      </w:rPr>
    </w:lvl>
    <w:lvl w:ilvl="4">
      <w:start w:val="1"/>
      <w:numFmt w:val="bullet"/>
      <w:lvlText w:val=""/>
      <w:lvlJc w:val="left"/>
      <w:pPr>
        <w:ind w:left="2657" w:hanging="792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3161" w:hanging="936"/>
      </w:pPr>
      <w:rPr>
        <w:rFonts w:ascii="Symbol" w:hAnsi="Symbol" w:hint="default"/>
      </w:rPr>
    </w:lvl>
    <w:lvl w:ilvl="6">
      <w:start w:val="1"/>
      <w:numFmt w:val="decimalZero"/>
      <w:lvlText w:val="%7."/>
      <w:lvlJc w:val="left"/>
      <w:pPr>
        <w:ind w:left="3665" w:hanging="1080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4169" w:hanging="1224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4745" w:hanging="1440"/>
      </w:pPr>
      <w:rPr>
        <w:rFonts w:hint="default"/>
      </w:rPr>
    </w:lvl>
  </w:abstractNum>
  <w:abstractNum w:abstractNumId="10" w15:restartNumberingAfterBreak="0">
    <w:nsid w:val="73DA5197"/>
    <w:multiLevelType w:val="hybridMultilevel"/>
    <w:tmpl w:val="C4A6A1F0"/>
    <w:lvl w:ilvl="0" w:tplc="3B1061BE">
      <w:start w:val="5"/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F52D39"/>
    <w:multiLevelType w:val="multilevel"/>
    <w:tmpl w:val="B35AF698"/>
    <w:styleLink w:val="CurrentList3"/>
    <w:lvl w:ilvl="0">
      <w:start w:val="1"/>
      <w:numFmt w:val="decimal"/>
      <w:lvlText w:val="%1."/>
      <w:lvlJc w:val="left"/>
      <w:pPr>
        <w:ind w:left="992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75AE72AF"/>
    <w:multiLevelType w:val="hybridMultilevel"/>
    <w:tmpl w:val="072C68E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14439409">
    <w:abstractNumId w:val="6"/>
  </w:num>
  <w:num w:numId="2" w16cid:durableId="893387850">
    <w:abstractNumId w:val="1"/>
  </w:num>
  <w:num w:numId="3" w16cid:durableId="1749188342">
    <w:abstractNumId w:val="9"/>
  </w:num>
  <w:num w:numId="4" w16cid:durableId="870073351">
    <w:abstractNumId w:val="7"/>
  </w:num>
  <w:num w:numId="5" w16cid:durableId="109865676">
    <w:abstractNumId w:val="9"/>
    <w:lvlOverride w:ilvl="0">
      <w:startOverride w:val="1"/>
    </w:lvlOverride>
  </w:num>
  <w:num w:numId="6" w16cid:durableId="764495784">
    <w:abstractNumId w:val="11"/>
  </w:num>
  <w:num w:numId="7" w16cid:durableId="1950627170">
    <w:abstractNumId w:val="2"/>
  </w:num>
  <w:num w:numId="8" w16cid:durableId="1910723389">
    <w:abstractNumId w:val="0"/>
  </w:num>
  <w:num w:numId="9" w16cid:durableId="613899827">
    <w:abstractNumId w:val="5"/>
  </w:num>
  <w:num w:numId="10" w16cid:durableId="819886425">
    <w:abstractNumId w:val="3"/>
  </w:num>
  <w:num w:numId="11" w16cid:durableId="224684978">
    <w:abstractNumId w:val="8"/>
  </w:num>
  <w:num w:numId="12" w16cid:durableId="1179853072">
    <w:abstractNumId w:val="4"/>
  </w:num>
  <w:num w:numId="13" w16cid:durableId="2064715195">
    <w:abstractNumId w:val="10"/>
  </w:num>
  <w:num w:numId="14" w16cid:durableId="1122887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71"/>
    <w:rsid w:val="00007560"/>
    <w:rsid w:val="000137C2"/>
    <w:rsid w:val="00014699"/>
    <w:rsid w:val="0001673A"/>
    <w:rsid w:val="00017A01"/>
    <w:rsid w:val="00041B41"/>
    <w:rsid w:val="00061EAD"/>
    <w:rsid w:val="00071D18"/>
    <w:rsid w:val="000A4788"/>
    <w:rsid w:val="000B7E70"/>
    <w:rsid w:val="000D5CA0"/>
    <w:rsid w:val="000F32A9"/>
    <w:rsid w:val="001108C3"/>
    <w:rsid w:val="0011407E"/>
    <w:rsid w:val="001248AD"/>
    <w:rsid w:val="0014106D"/>
    <w:rsid w:val="00193840"/>
    <w:rsid w:val="001A25E4"/>
    <w:rsid w:val="001B3E54"/>
    <w:rsid w:val="001B4DEA"/>
    <w:rsid w:val="001B69A2"/>
    <w:rsid w:val="001C181C"/>
    <w:rsid w:val="001D7CB7"/>
    <w:rsid w:val="001E2863"/>
    <w:rsid w:val="001F0980"/>
    <w:rsid w:val="001F39E5"/>
    <w:rsid w:val="00207D44"/>
    <w:rsid w:val="0022088B"/>
    <w:rsid w:val="00224C22"/>
    <w:rsid w:val="00255576"/>
    <w:rsid w:val="002579F3"/>
    <w:rsid w:val="002664EC"/>
    <w:rsid w:val="00285984"/>
    <w:rsid w:val="00285B22"/>
    <w:rsid w:val="002960C3"/>
    <w:rsid w:val="002A6C8B"/>
    <w:rsid w:val="002B2039"/>
    <w:rsid w:val="002B3580"/>
    <w:rsid w:val="002D58FB"/>
    <w:rsid w:val="003042E2"/>
    <w:rsid w:val="00306EAD"/>
    <w:rsid w:val="0031757C"/>
    <w:rsid w:val="003610EF"/>
    <w:rsid w:val="003654BC"/>
    <w:rsid w:val="00381186"/>
    <w:rsid w:val="00384112"/>
    <w:rsid w:val="003B5296"/>
    <w:rsid w:val="003C3EC5"/>
    <w:rsid w:val="003E5096"/>
    <w:rsid w:val="003F794C"/>
    <w:rsid w:val="00401D71"/>
    <w:rsid w:val="00405F10"/>
    <w:rsid w:val="00423840"/>
    <w:rsid w:val="00424223"/>
    <w:rsid w:val="004666B0"/>
    <w:rsid w:val="004957EA"/>
    <w:rsid w:val="004B699A"/>
    <w:rsid w:val="004B7FAF"/>
    <w:rsid w:val="004D03FC"/>
    <w:rsid w:val="004D1B3B"/>
    <w:rsid w:val="004E68D1"/>
    <w:rsid w:val="00511AE7"/>
    <w:rsid w:val="00544B0A"/>
    <w:rsid w:val="00546FEC"/>
    <w:rsid w:val="00552F09"/>
    <w:rsid w:val="0055685D"/>
    <w:rsid w:val="00566B58"/>
    <w:rsid w:val="00570A50"/>
    <w:rsid w:val="005817E6"/>
    <w:rsid w:val="005D591B"/>
    <w:rsid w:val="0060121A"/>
    <w:rsid w:val="00616F9E"/>
    <w:rsid w:val="00631721"/>
    <w:rsid w:val="00647264"/>
    <w:rsid w:val="00662E94"/>
    <w:rsid w:val="00670153"/>
    <w:rsid w:val="00677F98"/>
    <w:rsid w:val="0068275F"/>
    <w:rsid w:val="00691B84"/>
    <w:rsid w:val="006A5D7C"/>
    <w:rsid w:val="006C00A8"/>
    <w:rsid w:val="007058C1"/>
    <w:rsid w:val="00705F50"/>
    <w:rsid w:val="0070680C"/>
    <w:rsid w:val="0071404C"/>
    <w:rsid w:val="0072229E"/>
    <w:rsid w:val="00730F0E"/>
    <w:rsid w:val="00732C4D"/>
    <w:rsid w:val="00750D08"/>
    <w:rsid w:val="00765075"/>
    <w:rsid w:val="007920CD"/>
    <w:rsid w:val="0079525E"/>
    <w:rsid w:val="00797565"/>
    <w:rsid w:val="007A40FB"/>
    <w:rsid w:val="007A5708"/>
    <w:rsid w:val="007A67AE"/>
    <w:rsid w:val="007B35B4"/>
    <w:rsid w:val="007B56D0"/>
    <w:rsid w:val="007B6EC4"/>
    <w:rsid w:val="007E2063"/>
    <w:rsid w:val="00840427"/>
    <w:rsid w:val="00851588"/>
    <w:rsid w:val="008601DB"/>
    <w:rsid w:val="00886706"/>
    <w:rsid w:val="008A449F"/>
    <w:rsid w:val="008A48D6"/>
    <w:rsid w:val="008A77AF"/>
    <w:rsid w:val="008B1A6E"/>
    <w:rsid w:val="008B6CFB"/>
    <w:rsid w:val="008C1CE8"/>
    <w:rsid w:val="008C35D5"/>
    <w:rsid w:val="008F12B1"/>
    <w:rsid w:val="00903A4D"/>
    <w:rsid w:val="00903FE7"/>
    <w:rsid w:val="00904C0A"/>
    <w:rsid w:val="00907F4B"/>
    <w:rsid w:val="009102A0"/>
    <w:rsid w:val="00916CA2"/>
    <w:rsid w:val="0092373B"/>
    <w:rsid w:val="009279E4"/>
    <w:rsid w:val="00930B1B"/>
    <w:rsid w:val="00940400"/>
    <w:rsid w:val="009412FA"/>
    <w:rsid w:val="00962F2B"/>
    <w:rsid w:val="0097499E"/>
    <w:rsid w:val="009879B7"/>
    <w:rsid w:val="0099180A"/>
    <w:rsid w:val="009B6686"/>
    <w:rsid w:val="009F5A81"/>
    <w:rsid w:val="00A00AF7"/>
    <w:rsid w:val="00A06FAB"/>
    <w:rsid w:val="00A2305C"/>
    <w:rsid w:val="00A32CE5"/>
    <w:rsid w:val="00A6370D"/>
    <w:rsid w:val="00A64459"/>
    <w:rsid w:val="00A72B71"/>
    <w:rsid w:val="00A74A49"/>
    <w:rsid w:val="00A859DE"/>
    <w:rsid w:val="00AC4A64"/>
    <w:rsid w:val="00AD2AC4"/>
    <w:rsid w:val="00AD6D70"/>
    <w:rsid w:val="00AF52B5"/>
    <w:rsid w:val="00B07461"/>
    <w:rsid w:val="00B127EC"/>
    <w:rsid w:val="00B3409C"/>
    <w:rsid w:val="00B37EA1"/>
    <w:rsid w:val="00B54A51"/>
    <w:rsid w:val="00B57E3D"/>
    <w:rsid w:val="00B73340"/>
    <w:rsid w:val="00B84B52"/>
    <w:rsid w:val="00B92812"/>
    <w:rsid w:val="00BA7A94"/>
    <w:rsid w:val="00BB238E"/>
    <w:rsid w:val="00BC109C"/>
    <w:rsid w:val="00BE1670"/>
    <w:rsid w:val="00BF181F"/>
    <w:rsid w:val="00C20046"/>
    <w:rsid w:val="00C227DC"/>
    <w:rsid w:val="00C42503"/>
    <w:rsid w:val="00C54C07"/>
    <w:rsid w:val="00C61CAD"/>
    <w:rsid w:val="00C70636"/>
    <w:rsid w:val="00C709BF"/>
    <w:rsid w:val="00C720B2"/>
    <w:rsid w:val="00C83B89"/>
    <w:rsid w:val="00C84A24"/>
    <w:rsid w:val="00C8610E"/>
    <w:rsid w:val="00C8688E"/>
    <w:rsid w:val="00CA2027"/>
    <w:rsid w:val="00CE30B3"/>
    <w:rsid w:val="00CE35D1"/>
    <w:rsid w:val="00D120D8"/>
    <w:rsid w:val="00D23FD1"/>
    <w:rsid w:val="00D33790"/>
    <w:rsid w:val="00D4514F"/>
    <w:rsid w:val="00D53B7E"/>
    <w:rsid w:val="00D6140E"/>
    <w:rsid w:val="00D65125"/>
    <w:rsid w:val="00D843A9"/>
    <w:rsid w:val="00D84A0F"/>
    <w:rsid w:val="00DA0447"/>
    <w:rsid w:val="00DA162C"/>
    <w:rsid w:val="00DC0AFE"/>
    <w:rsid w:val="00DD7675"/>
    <w:rsid w:val="00DE66B0"/>
    <w:rsid w:val="00DF1F29"/>
    <w:rsid w:val="00DF6A4F"/>
    <w:rsid w:val="00E01575"/>
    <w:rsid w:val="00E2017F"/>
    <w:rsid w:val="00E254B1"/>
    <w:rsid w:val="00E25A18"/>
    <w:rsid w:val="00E4087D"/>
    <w:rsid w:val="00E424C2"/>
    <w:rsid w:val="00E4405A"/>
    <w:rsid w:val="00E61CF4"/>
    <w:rsid w:val="00E67293"/>
    <w:rsid w:val="00E7582D"/>
    <w:rsid w:val="00E80389"/>
    <w:rsid w:val="00EA5C03"/>
    <w:rsid w:val="00EB1C3A"/>
    <w:rsid w:val="00EE20ED"/>
    <w:rsid w:val="00EE2B62"/>
    <w:rsid w:val="00EE53A7"/>
    <w:rsid w:val="00EF641B"/>
    <w:rsid w:val="00F014E3"/>
    <w:rsid w:val="00F3094E"/>
    <w:rsid w:val="00F3589D"/>
    <w:rsid w:val="00F57337"/>
    <w:rsid w:val="00F70C93"/>
    <w:rsid w:val="00F81579"/>
    <w:rsid w:val="00F87DEF"/>
    <w:rsid w:val="00FB1A27"/>
    <w:rsid w:val="00FD2BB0"/>
    <w:rsid w:val="00FD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00AB2"/>
  <w15:chartTrackingRefBased/>
  <w15:docId w15:val="{F8375D13-EE2A-4573-B553-8FE2AE3F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F50"/>
    <w:pPr>
      <w:spacing w:before="360" w:after="360" w:line="360" w:lineRule="auto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85D"/>
    <w:pPr>
      <w:keepNext/>
      <w:keepLines/>
      <w:spacing w:after="80"/>
      <w:outlineLvl w:val="0"/>
    </w:pPr>
    <w:rPr>
      <w:rFonts w:eastAsiaTheme="majorEastAsia" w:cstheme="majorBidi"/>
      <w:b/>
      <w:color w:val="002C81" w:themeColor="accent1"/>
      <w:sz w:val="48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87DEF"/>
    <w:pPr>
      <w:keepNext/>
      <w:keepLines/>
      <w:spacing w:before="160" w:after="80"/>
      <w:outlineLvl w:val="1"/>
    </w:pPr>
    <w:rPr>
      <w:rFonts w:eastAsiaTheme="majorEastAsia" w:cstheme="majorBidi"/>
      <w:color w:val="64327F" w:themeColor="text2"/>
      <w:sz w:val="4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0389"/>
    <w:pPr>
      <w:keepNext/>
      <w:keepLines/>
      <w:spacing w:before="160" w:after="80"/>
      <w:outlineLvl w:val="2"/>
    </w:pPr>
    <w:rPr>
      <w:rFonts w:eastAsiaTheme="majorEastAsia" w:cstheme="majorBidi"/>
      <w:b/>
      <w:color w:val="64327F" w:themeColor="text2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F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206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FEC"/>
    <w:pPr>
      <w:keepNext/>
      <w:keepLines/>
      <w:spacing w:before="80" w:after="40"/>
      <w:outlineLvl w:val="4"/>
    </w:pPr>
    <w:rPr>
      <w:rFonts w:eastAsiaTheme="majorEastAsia" w:cstheme="majorBidi"/>
      <w:color w:val="00206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F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F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F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F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85D"/>
    <w:rPr>
      <w:rFonts w:ascii="Arial" w:eastAsiaTheme="majorEastAsia" w:hAnsi="Arial" w:cstheme="majorBidi"/>
      <w:b/>
      <w:color w:val="002C81" w:themeColor="accent1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87DEF"/>
    <w:rPr>
      <w:rFonts w:ascii="Arial" w:eastAsiaTheme="majorEastAsia" w:hAnsi="Arial" w:cstheme="majorBidi"/>
      <w:color w:val="64327F" w:themeColor="text2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80389"/>
    <w:rPr>
      <w:rFonts w:ascii="Arial" w:eastAsiaTheme="majorEastAsia" w:hAnsi="Arial" w:cstheme="majorBidi"/>
      <w:b/>
      <w:color w:val="64327F" w:themeColor="text2"/>
      <w:sz w:val="4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FEC"/>
    <w:rPr>
      <w:rFonts w:eastAsiaTheme="majorEastAsia" w:cstheme="majorBidi"/>
      <w:i/>
      <w:iCs/>
      <w:color w:val="00206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FEC"/>
    <w:rPr>
      <w:rFonts w:eastAsiaTheme="majorEastAsia" w:cstheme="majorBidi"/>
      <w:color w:val="00206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F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F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F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F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546F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D70"/>
    <w:pPr>
      <w:numPr>
        <w:ilvl w:val="1"/>
      </w:numPr>
      <w:spacing w:before="120" w:after="120"/>
    </w:pPr>
    <w:rPr>
      <w:rFonts w:eastAsiaTheme="majorEastAsia" w:cstheme="majorBidi"/>
      <w:i/>
      <w:color w:val="64327F" w:themeColor="text2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D70"/>
    <w:rPr>
      <w:rFonts w:ascii="Arial" w:eastAsiaTheme="majorEastAsia" w:hAnsi="Arial" w:cstheme="majorBidi"/>
      <w:i/>
      <w:color w:val="64327F" w:themeColor="text2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99180A"/>
    <w:pPr>
      <w:pBdr>
        <w:top w:val="single" w:sz="12" w:space="4" w:color="002C81" w:themeColor="accent1"/>
        <w:bottom w:val="single" w:sz="12" w:space="4" w:color="002C81" w:themeColor="accent1"/>
      </w:pBdr>
      <w:spacing w:before="280" w:after="280"/>
      <w:jc w:val="center"/>
    </w:pPr>
    <w:rPr>
      <w:iCs/>
      <w:color w:val="002C81" w:themeColor="accent1"/>
      <w:sz w:val="36"/>
    </w:rPr>
  </w:style>
  <w:style w:type="character" w:customStyle="1" w:styleId="QuoteChar">
    <w:name w:val="Quote Char"/>
    <w:basedOn w:val="DefaultParagraphFont"/>
    <w:link w:val="Quote"/>
    <w:uiPriority w:val="29"/>
    <w:rsid w:val="0099180A"/>
    <w:rPr>
      <w:rFonts w:ascii="Arial" w:hAnsi="Arial"/>
      <w:iCs/>
      <w:color w:val="002C81" w:themeColor="accent1"/>
      <w:sz w:val="36"/>
    </w:rPr>
  </w:style>
  <w:style w:type="paragraph" w:styleId="ListParagraph">
    <w:name w:val="List Paragraph"/>
    <w:basedOn w:val="Normal"/>
    <w:uiPriority w:val="34"/>
    <w:rsid w:val="008F12B1"/>
    <w:pPr>
      <w:spacing w:before="480" w:after="480"/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546FEC"/>
    <w:rPr>
      <w:i/>
      <w:iCs/>
      <w:color w:val="002060" w:themeColor="accent1" w:themeShade="BF"/>
    </w:rPr>
  </w:style>
  <w:style w:type="character" w:styleId="SubtleReference">
    <w:name w:val="Subtle Reference"/>
    <w:basedOn w:val="DefaultParagraphFont"/>
    <w:uiPriority w:val="31"/>
    <w:rsid w:val="007B35B4"/>
    <w:rPr>
      <w:smallCaps/>
      <w:color w:val="5A5A5A" w:themeColor="text1" w:themeTint="A5"/>
    </w:rPr>
  </w:style>
  <w:style w:type="paragraph" w:styleId="NoSpacing">
    <w:name w:val="No Spacing"/>
    <w:link w:val="NoSpacingChar"/>
    <w:uiPriority w:val="1"/>
    <w:qFormat/>
    <w:rsid w:val="00E80389"/>
    <w:rPr>
      <w:rFonts w:ascii="Arial" w:eastAsiaTheme="minorEastAsia" w:hAnsi="Arial"/>
      <w:kern w:val="0"/>
      <w:sz w:val="22"/>
      <w:szCs w:val="22"/>
      <w:lang w:val="en-US" w:eastAsia="zh-CN"/>
      <w14:ligatures w14:val="none"/>
    </w:rPr>
  </w:style>
  <w:style w:type="character" w:styleId="IntenseReference">
    <w:name w:val="Intense Reference"/>
    <w:basedOn w:val="DefaultParagraphFont"/>
    <w:uiPriority w:val="32"/>
    <w:rsid w:val="00546FEC"/>
    <w:rPr>
      <w:b/>
      <w:bCs/>
      <w:smallCaps/>
      <w:color w:val="002060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E80389"/>
    <w:rPr>
      <w:rFonts w:ascii="Arial" w:hAnsi="Arial"/>
      <w:b/>
      <w:bCs/>
      <w:i w:val="0"/>
    </w:rPr>
  </w:style>
  <w:style w:type="character" w:customStyle="1" w:styleId="NoSpacingChar">
    <w:name w:val="No Spacing Char"/>
    <w:basedOn w:val="DefaultParagraphFont"/>
    <w:link w:val="NoSpacing"/>
    <w:uiPriority w:val="1"/>
    <w:rsid w:val="00E80389"/>
    <w:rPr>
      <w:rFonts w:ascii="Arial" w:eastAsiaTheme="minorEastAsia" w:hAnsi="Arial"/>
      <w:kern w:val="0"/>
      <w:sz w:val="22"/>
      <w:szCs w:val="22"/>
      <w:lang w:val="en-US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16C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CA2"/>
    <w:rPr>
      <w:rFonts w:ascii="Proxima Nova Rg" w:hAnsi="Proxima Nova Rg"/>
      <w:sz w:val="28"/>
    </w:rPr>
  </w:style>
  <w:style w:type="paragraph" w:styleId="Footer">
    <w:name w:val="footer"/>
    <w:basedOn w:val="Normal"/>
    <w:link w:val="FooterChar"/>
    <w:uiPriority w:val="99"/>
    <w:unhideWhenUsed/>
    <w:rsid w:val="00916C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CA2"/>
    <w:rPr>
      <w:rFonts w:ascii="Proxima Nova Rg" w:hAnsi="Proxima Nova Rg"/>
      <w:sz w:val="28"/>
    </w:rPr>
  </w:style>
  <w:style w:type="table" w:styleId="TableGrid">
    <w:name w:val="Table Grid"/>
    <w:basedOn w:val="TableNormal"/>
    <w:uiPriority w:val="39"/>
    <w:rsid w:val="00705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 0"/>
    <w:basedOn w:val="Heading1"/>
    <w:autoRedefine/>
    <w:qFormat/>
    <w:rsid w:val="00F87DEF"/>
    <w:pPr>
      <w:spacing w:line="240" w:lineRule="auto"/>
    </w:pPr>
    <w:rPr>
      <w:sz w:val="96"/>
    </w:rPr>
  </w:style>
  <w:style w:type="character" w:styleId="PageNumber">
    <w:name w:val="page number"/>
    <w:basedOn w:val="DefaultParagraphFont"/>
    <w:uiPriority w:val="99"/>
    <w:semiHidden/>
    <w:unhideWhenUsed/>
    <w:rsid w:val="00705F50"/>
  </w:style>
  <w:style w:type="table" w:styleId="ListTable3-Accent1">
    <w:name w:val="List Table 3 Accent 1"/>
    <w:basedOn w:val="TableNormal"/>
    <w:uiPriority w:val="48"/>
    <w:rsid w:val="0055685D"/>
    <w:tblPr>
      <w:tblStyleRowBandSize w:val="1"/>
      <w:tblStyleColBandSize w:val="1"/>
      <w:tblBorders>
        <w:top w:val="single" w:sz="4" w:space="0" w:color="002C81" w:themeColor="accent1"/>
        <w:left w:val="single" w:sz="4" w:space="0" w:color="002C81" w:themeColor="accent1"/>
        <w:bottom w:val="single" w:sz="4" w:space="0" w:color="002C81" w:themeColor="accent1"/>
        <w:right w:val="single" w:sz="4" w:space="0" w:color="002C8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C81" w:themeFill="accent1"/>
      </w:tcPr>
    </w:tblStylePr>
    <w:tblStylePr w:type="lastRow">
      <w:rPr>
        <w:b/>
        <w:bCs/>
      </w:rPr>
      <w:tblPr/>
      <w:tcPr>
        <w:tcBorders>
          <w:top w:val="double" w:sz="4" w:space="0" w:color="002C8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C81" w:themeColor="accent1"/>
          <w:right w:val="single" w:sz="4" w:space="0" w:color="002C81" w:themeColor="accent1"/>
        </w:tcBorders>
      </w:tcPr>
    </w:tblStylePr>
    <w:tblStylePr w:type="band1Horz">
      <w:tblPr/>
      <w:tcPr>
        <w:tcBorders>
          <w:top w:val="single" w:sz="4" w:space="0" w:color="002C81" w:themeColor="accent1"/>
          <w:bottom w:val="single" w:sz="4" w:space="0" w:color="002C8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C81" w:themeColor="accent1"/>
          <w:left w:val="nil"/>
        </w:tcBorders>
      </w:tcPr>
    </w:tblStylePr>
    <w:tblStylePr w:type="swCell">
      <w:tblPr/>
      <w:tcPr>
        <w:tcBorders>
          <w:top w:val="double" w:sz="4" w:space="0" w:color="002C81" w:themeColor="accent1"/>
          <w:right w:val="nil"/>
        </w:tcBorders>
      </w:tcPr>
    </w:tblStylePr>
  </w:style>
  <w:style w:type="table" w:customStyle="1" w:styleId="TheRightDirectionHeaderRow">
    <w:name w:val="The Right Direction Header Row"/>
    <w:basedOn w:val="TableNormal"/>
    <w:uiPriority w:val="99"/>
    <w:rsid w:val="00D84A0F"/>
    <w:rPr>
      <w:rFonts w:ascii="Arial" w:hAnsi="Arial"/>
      <w:sz w:val="28"/>
    </w:rPr>
    <w:tblPr>
      <w:tblStyleRowBandSize w:val="1"/>
      <w:tblBorders>
        <w:left w:val="single" w:sz="4" w:space="0" w:color="64327F" w:themeColor="text2"/>
        <w:insideH w:val="single" w:sz="4" w:space="0" w:color="64327F" w:themeColor="text2"/>
        <w:insideV w:val="single" w:sz="8" w:space="0" w:color="64327F" w:themeColor="text2"/>
      </w:tblBorders>
      <w:tblCellMar>
        <w:top w:w="113" w:type="dxa"/>
        <w:bottom w:w="113" w:type="dxa"/>
      </w:tblCellMar>
    </w:tblPr>
    <w:tcPr>
      <w:shd w:val="clear" w:color="auto" w:fill="E0DEF7" w:themeFill="background2"/>
      <w:tcMar>
        <w:top w:w="113" w:type="dxa"/>
        <w:left w:w="113" w:type="dxa"/>
        <w:bottom w:w="113" w:type="dxa"/>
        <w:right w:w="113" w:type="dxa"/>
      </w:tcMar>
    </w:tcPr>
    <w:tblStylePr w:type="firstRow">
      <w:pPr>
        <w:jc w:val="center"/>
      </w:pPr>
      <w:rPr>
        <w:rFonts w:ascii="Arial" w:hAnsi="Arial"/>
        <w:b/>
        <w:sz w:val="32"/>
      </w:rPr>
      <w:tblPr/>
      <w:tcPr>
        <w:tcBorders>
          <w:insideV w:val="single" w:sz="8" w:space="0" w:color="FFFFFF" w:themeColor="background1"/>
        </w:tcBorders>
        <w:shd w:val="clear" w:color="auto" w:fill="002C81" w:themeFill="accent1"/>
        <w:vAlign w:val="center"/>
      </w:tcPr>
    </w:tblStylePr>
  </w:style>
  <w:style w:type="table" w:customStyle="1" w:styleId="TheRightDirectionHeaderColumn">
    <w:name w:val="The Right Direction Header Column"/>
    <w:basedOn w:val="TheRightDirectionHeaderRow"/>
    <w:uiPriority w:val="99"/>
    <w:rsid w:val="00017A01"/>
    <w:tblPr>
      <w:tblStyleColBandSize w:val="1"/>
      <w:tblBorders>
        <w:left w:val="single" w:sz="8" w:space="0" w:color="64327F" w:themeColor="text2"/>
        <w:insideH w:val="single" w:sz="8" w:space="0" w:color="64327F" w:themeColor="text2"/>
        <w:insideV w:val="none" w:sz="0" w:space="0" w:color="auto"/>
      </w:tblBorders>
      <w:tblCellMar>
        <w:top w:w="28" w:type="dxa"/>
        <w:bottom w:w="28" w:type="dxa"/>
      </w:tblCellMar>
    </w:tblPr>
    <w:tcPr>
      <w:shd w:val="clear" w:color="auto" w:fill="E0DEF7" w:themeFill="background2"/>
      <w:tcMar>
        <w:top w:w="0" w:type="nil"/>
        <w:left w:w="0" w:type="nil"/>
        <w:bottom w:w="0" w:type="nil"/>
        <w:right w:w="0" w:type="nil"/>
      </w:tcMar>
    </w:tcPr>
    <w:tblStylePr w:type="firstRow">
      <w:pPr>
        <w:jc w:val="left"/>
      </w:pPr>
      <w:rPr>
        <w:rFonts w:ascii="Arial" w:hAnsi="Arial"/>
        <w:b w:val="0"/>
        <w:sz w:val="32"/>
      </w:rPr>
      <w:tblPr/>
      <w:tcPr>
        <w:tcBorders>
          <w:insideV w:val="single" w:sz="8" w:space="0" w:color="FFFFFF" w:themeColor="background1"/>
        </w:tcBorders>
        <w:shd w:val="clear" w:color="auto" w:fill="E0DEF7" w:themeFill="background2"/>
        <w:vAlign w:val="center"/>
      </w:tcPr>
    </w:tblStylePr>
    <w:tblStylePr w:type="firstCol">
      <w:pPr>
        <w:jc w:val="center"/>
      </w:pPr>
      <w:rPr>
        <w:rFonts w:asciiTheme="minorHAnsi" w:hAnsiTheme="minorHAnsi"/>
        <w:b/>
        <w:sz w:val="32"/>
      </w:rPr>
      <w:tblPr/>
      <w:tcPr>
        <w:tcBorders>
          <w:insideH w:val="single" w:sz="4" w:space="0" w:color="FFFFFF" w:themeColor="background1"/>
        </w:tcBorders>
        <w:shd w:val="clear" w:color="auto" w:fill="002C81" w:themeFill="accent1"/>
        <w:vAlign w:val="center"/>
      </w:tcPr>
    </w:tblStylePr>
    <w:tblStylePr w:type="nwCell">
      <w:pPr>
        <w:jc w:val="center"/>
      </w:pPr>
      <w:rPr>
        <w:rFonts w:asciiTheme="minorHAnsi" w:hAnsiTheme="minorHAnsi"/>
        <w:b/>
        <w:sz w:val="32"/>
      </w:rPr>
      <w:tblPr/>
      <w:tcPr>
        <w:tcBorders>
          <w:insideH w:val="nil"/>
        </w:tcBorders>
        <w:shd w:val="clear" w:color="auto" w:fill="002C81" w:themeFill="accent1"/>
        <w:vAlign w:val="center"/>
      </w:tcPr>
    </w:tblStylePr>
  </w:style>
  <w:style w:type="numbering" w:customStyle="1" w:styleId="CurrentList1">
    <w:name w:val="Current List1"/>
    <w:uiPriority w:val="99"/>
    <w:rsid w:val="008F12B1"/>
    <w:pPr>
      <w:numPr>
        <w:numId w:val="2"/>
      </w:numPr>
    </w:pPr>
  </w:style>
  <w:style w:type="paragraph" w:customStyle="1" w:styleId="Bulletpoints">
    <w:name w:val="Bullet points"/>
    <w:basedOn w:val="ListParagraph"/>
    <w:autoRedefine/>
    <w:qFormat/>
    <w:rsid w:val="0071404C"/>
    <w:pPr>
      <w:numPr>
        <w:numId w:val="1"/>
      </w:numPr>
      <w:spacing w:after="600"/>
      <w:contextualSpacing w:val="0"/>
      <w:outlineLvl w:val="0"/>
    </w:pPr>
    <w:rPr>
      <w:bCs/>
      <w:szCs w:val="36"/>
    </w:rPr>
  </w:style>
  <w:style w:type="paragraph" w:customStyle="1" w:styleId="Numbered">
    <w:name w:val="Numbered"/>
    <w:basedOn w:val="Bulletpoints"/>
    <w:rsid w:val="003610EF"/>
    <w:rPr>
      <w:b/>
    </w:rPr>
  </w:style>
  <w:style w:type="paragraph" w:customStyle="1" w:styleId="Numberedlist">
    <w:name w:val="Numbered list"/>
    <w:basedOn w:val="Bulletpoints"/>
    <w:autoRedefine/>
    <w:qFormat/>
    <w:rsid w:val="00A06FAB"/>
    <w:pPr>
      <w:numPr>
        <w:numId w:val="0"/>
      </w:numPr>
      <w:ind w:left="785" w:hanging="360"/>
    </w:pPr>
  </w:style>
  <w:style w:type="numbering" w:customStyle="1" w:styleId="CurrentList2">
    <w:name w:val="Current List2"/>
    <w:uiPriority w:val="99"/>
    <w:rsid w:val="003610EF"/>
    <w:pPr>
      <w:numPr>
        <w:numId w:val="4"/>
      </w:numPr>
    </w:pPr>
  </w:style>
  <w:style w:type="numbering" w:customStyle="1" w:styleId="CurrentList3">
    <w:name w:val="Current List3"/>
    <w:uiPriority w:val="99"/>
    <w:rsid w:val="0071404C"/>
    <w:pPr>
      <w:numPr>
        <w:numId w:val="6"/>
      </w:numPr>
    </w:pPr>
  </w:style>
  <w:style w:type="numbering" w:customStyle="1" w:styleId="CurrentList4">
    <w:name w:val="Current List4"/>
    <w:uiPriority w:val="99"/>
    <w:rsid w:val="0071404C"/>
    <w:pPr>
      <w:numPr>
        <w:numId w:val="7"/>
      </w:numPr>
    </w:pPr>
  </w:style>
  <w:style w:type="numbering" w:customStyle="1" w:styleId="CurrentList5">
    <w:name w:val="Current List5"/>
    <w:uiPriority w:val="99"/>
    <w:rsid w:val="0071404C"/>
    <w:pPr>
      <w:numPr>
        <w:numId w:val="8"/>
      </w:numPr>
    </w:pPr>
  </w:style>
  <w:style w:type="numbering" w:customStyle="1" w:styleId="CurrentList6">
    <w:name w:val="Current List6"/>
    <w:uiPriority w:val="99"/>
    <w:rsid w:val="0071404C"/>
    <w:pPr>
      <w:numPr>
        <w:numId w:val="9"/>
      </w:numPr>
    </w:pPr>
  </w:style>
  <w:style w:type="character" w:styleId="Hyperlink">
    <w:name w:val="Hyperlink"/>
    <w:basedOn w:val="DefaultParagraphFont"/>
    <w:uiPriority w:val="99"/>
    <w:unhideWhenUsed/>
    <w:rsid w:val="006012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21A"/>
    <w:rPr>
      <w:color w:val="605E5C"/>
      <w:shd w:val="clear" w:color="auto" w:fill="E1DFDD"/>
    </w:rPr>
  </w:style>
  <w:style w:type="paragraph" w:customStyle="1" w:styleId="website">
    <w:name w:val="website"/>
    <w:basedOn w:val="Normal"/>
    <w:link w:val="websiteChar"/>
    <w:qFormat/>
    <w:rsid w:val="008A449F"/>
  </w:style>
  <w:style w:type="character" w:customStyle="1" w:styleId="websiteChar">
    <w:name w:val="website Char"/>
    <w:basedOn w:val="DefaultParagraphFont"/>
    <w:link w:val="website"/>
    <w:rsid w:val="008A449F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therightdirectionpbs.com/downloads/communication-rights/my_communication_rights_poster.pdf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therightdirectionpbs.com/resources/adapting-communication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yperlink" Target="https://therightdirectionpbs.com/resources/understanding-communication-and-engagement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therightdirectionpbs.com" TargetMode="External"/><Relationship Id="rId20" Type="http://schemas.openxmlformats.org/officeDocument/2006/relationships/hyperlink" Target="https://therightdirectionpbs.com/downloads/communication-rights/my_communication_rights_conversation_cards_customisable.doc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6.png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23" Type="http://schemas.openxmlformats.org/officeDocument/2006/relationships/hyperlink" Target="https://www.asha.org/njc/communication-bill-of-rights/?srsltid=AfmBOoqE4nwahJ9F3vLbD_0l7an9gO6dwNrotRvILxJqJsSEPdqSR_XE" TargetMode="Externa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therightdirectionpbs.com/downloads/communication-rights/my_communication_rights_conversation_cards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therightdirectionpbs.com/resources/spectrum-of-participation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rean\The%20University%20of%20Melbourne\Disability%20Inclusion%20Activities%20SSPS%20-%20Documents\The%20Right%20Direction%20QSC%20project\Shared%20Uni%20resource%20refinements\1%20Ready%20for%20Jen%20(writing%20&amp;%20design)\The%20Right%20Direction%20Template.dotx" TargetMode="External"/></Relationships>
</file>

<file path=word/theme/theme1.xml><?xml version="1.0" encoding="utf-8"?>
<a:theme xmlns:a="http://schemas.openxmlformats.org/drawingml/2006/main" name="The Right Direction">
  <a:themeElements>
    <a:clrScheme name="The Right Direction">
      <a:dk1>
        <a:srgbClr val="000000"/>
      </a:dk1>
      <a:lt1>
        <a:srgbClr val="FFFFFF"/>
      </a:lt1>
      <a:dk2>
        <a:srgbClr val="64327F"/>
      </a:dk2>
      <a:lt2>
        <a:srgbClr val="E0DEF7"/>
      </a:lt2>
      <a:accent1>
        <a:srgbClr val="002C81"/>
      </a:accent1>
      <a:accent2>
        <a:srgbClr val="C8D9F8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The Right Direction" id="{6D2DE67C-6014-1E4B-A3D1-8F143318E821}" vid="{5398275B-5BFA-B74E-9ADF-E7CE2646D36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E60BBC8D9E2489D56D365EAE877EB" ma:contentTypeVersion="15" ma:contentTypeDescription="Create a new document." ma:contentTypeScope="" ma:versionID="c04909cc5c7e2d862b88907eb7ca99cf">
  <xsd:schema xmlns:xsd="http://www.w3.org/2001/XMLSchema" xmlns:xs="http://www.w3.org/2001/XMLSchema" xmlns:p="http://schemas.microsoft.com/office/2006/metadata/properties" xmlns:ns2="2a0b4d59-bf8a-44e9-b0b4-26c107a0627a" xmlns:ns3="515a5ac3-9260-4d2b-bae1-c9800d8dd6b0" targetNamespace="http://schemas.microsoft.com/office/2006/metadata/properties" ma:root="true" ma:fieldsID="c55b1079b9c92c6bcc885d3d79ffdeae" ns2:_="" ns3:_="">
    <xsd:import namespace="2a0b4d59-bf8a-44e9-b0b4-26c107a0627a"/>
    <xsd:import namespace="515a5ac3-9260-4d2b-bae1-c9800d8dd6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b4d59-bf8a-44e9-b0b4-26c107a06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b163b37-248a-4bdb-8038-6e8df1cc4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a5ac3-9260-4d2b-bae1-c9800d8dd6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22d2eaf-6992-40b7-be39-2e9d8a3fae9e}" ma:internalName="TaxCatchAll" ma:showField="CatchAllData" ma:web="515a5ac3-9260-4d2b-bae1-c9800d8dd6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5a5ac3-9260-4d2b-bae1-c9800d8dd6b0" xsi:nil="true"/>
    <lcf76f155ced4ddcb4097134ff3c332f xmlns="2a0b4d59-bf8a-44e9-b0b4-26c107a062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E7A299-9CBD-4457-86FF-232F11927D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DDA590-8C09-4DF8-B956-4EA2ECA05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b4d59-bf8a-44e9-b0b4-26c107a0627a"/>
    <ds:schemaRef ds:uri="515a5ac3-9260-4d2b-bae1-c9800d8dd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79D98D-A079-C349-B143-302ABD05C5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E7F26D-F391-4778-BA30-1B7B51B74372}">
  <ds:schemaRefs>
    <ds:schemaRef ds:uri="http://schemas.microsoft.com/office/2006/metadata/properties"/>
    <ds:schemaRef ds:uri="http://schemas.microsoft.com/office/infopath/2007/PartnerControls"/>
    <ds:schemaRef ds:uri="515a5ac3-9260-4d2b-bae1-c9800d8dd6b0"/>
    <ds:schemaRef ds:uri="2a0b4d59-bf8a-44e9-b0b4-26c107a062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C:\Users\jfrean\The University of Melbourne\Disability Inclusion Activities SSPS - Documents\The Right Direction QSC project\Shared Uni resource refinements\1 Ready for Jen (writing &amp; design)\The Right Direction Template.dotx</Template>
  <TotalTime>219</TotalTime>
  <Pages>7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Frean</dc:creator>
  <cp:keywords/>
  <dc:description/>
  <cp:lastModifiedBy>Oliver Wedd</cp:lastModifiedBy>
  <cp:revision>144</cp:revision>
  <dcterms:created xsi:type="dcterms:W3CDTF">2025-05-16T05:37:00Z</dcterms:created>
  <dcterms:modified xsi:type="dcterms:W3CDTF">2025-08-26T02:58:00Z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0x010100A98E60BBC8D9E2489D56D365EAE877EB</vt:lpwstr>
  </property>
  <property fmtid="{D5CDD505-2E9C-101B-9397-08002B2CF9AE}" pid="3" name="MediaServiceImageTags">
    <vt:lpwstr/>
  </property>
</Properties>
</file>