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136908748"/>
        <w:docPartObj>
          <w:docPartGallery w:val="Cover Pages"/>
          <w:docPartUnique/>
        </w:docPartObj>
      </w:sdtPr>
      <w:sdtContent>
        <w:p w14:paraId="7580D7F6" w14:textId="6031B3E8" w:rsidR="0079525E" w:rsidRPr="00F87DEF" w:rsidRDefault="0092373B" w:rsidP="0079525E">
          <w:pPr>
            <w:pStyle w:val="Heading0"/>
          </w:pPr>
          <w:r w:rsidRPr="00F87DE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1" locked="0" layoutInCell="1" allowOverlap="1" wp14:anchorId="0A5A5921" wp14:editId="582A176A">
                    <wp:simplePos x="0" y="0"/>
                    <wp:positionH relativeFrom="column">
                      <wp:posOffset>-6390958</wp:posOffset>
                    </wp:positionH>
                    <wp:positionV relativeFrom="page">
                      <wp:posOffset>-2605569</wp:posOffset>
                    </wp:positionV>
                    <wp:extent cx="23446559" cy="16292845"/>
                    <wp:effectExtent l="973138" t="1414462" r="0" b="1860233"/>
                    <wp:wrapNone/>
                    <wp:docPr id="1860181424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8233553" flipH="1" flipV="1">
                              <a:off x="0" y="0"/>
                              <a:ext cx="23446559" cy="16292845"/>
                              <a:chOff x="-4234708" y="1243999"/>
                              <a:chExt cx="13201352" cy="9172818"/>
                            </a:xfrm>
                            <a:solidFill>
                              <a:schemeClr val="bg1">
                                <a:alpha val="24000"/>
                              </a:schemeClr>
                            </a:solidFill>
                          </wpg:grpSpPr>
                          <pic:pic xmlns:pic="http://schemas.openxmlformats.org/drawingml/2006/picture">
                            <pic:nvPicPr>
                              <pic:cNvPr id="1542850207" name="Graphic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4335571">
                                <a:off x="1099125" y="-744641"/>
                                <a:ext cx="5878879" cy="98561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33235945" name="Graphic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7242853">
                                <a:off x="-2464016" y="3409205"/>
                                <a:ext cx="5236920" cy="87783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    <w:pict>
                  <v:group id="Group 8" style="position:absolute;margin-left:-503.25pt;margin-top:-205.15pt;width:1846.2pt;height:1282.9pt;rotation:-3677058fd;flip:x y;z-index:-251652096;mso-position-vertical-relative:page;mso-width-relative:margin;mso-height-relative:margin" coordsize="132013,91728" coordorigin="-42347,12439" o:spid="_x0000_s1026" w14:anchorId="4DF76F8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xz4s85wIAAAkIAAAOAAAAZHJzL2Uyb0RvYy54bWzsVdtu&#10;3CAQfa/Uf0B+39jG9vqi7EZV0mwrVe2qt3cWYxvFBgTsJX/fAXs32SRSq6gvlfpga4BhOHPmDFxe&#10;HYYe7Zg2XIpFEF9EAWKCypqLdhH8+H47KwJkLBE16aVgi+CemeBq+fbN5V5VDMtO9jXTCIIIU+3V&#10;IuisVVUYGtqxgZgLqZiAxUbqgVgY6jasNdlD9KEPcRTNw73UtdKSMmNg9mZcDJY+ftMwar80jWEW&#10;9YsAsFn/1/6/cf9weUmqVhPVcTrBIK9AMRAu4NBTqBtiCdpq/izUwKmWRjb2gsohlE3DKfM5QDZx&#10;9CSblZZb5XNpq32rTjQBtU94enVY+nm30uqbWmtgYq9a4MKPXC6HRg9IS+AsLnCSZFkSoKbn6gNM&#10;jNZPZzlXSAQdPKv3J1bZwSIKkzhJ03mWlQGisBjPcYmLNBuZpx2Ux+2cpeCWR6AW54PTpCzLo8v7&#10;KVCcAEdJhsdAZZzjIi6cUzhidUCM7Hl9y/veD5yK2HWv0Y5A/TftCJb0qiPjFE6jyIsAQnjNOW8f&#10;8FGg8IwXxWkF31QMsJ4V4/eihV12q1kwBRn+KMZA9N1WzUA3ili+4T23974HoAIOlNitOV0DejeA&#10;uq414jWQmaW4yCIc5QESZIAeXE1yzx13R+dxK3GpfZL0ziAhrzsiWvbOKOgiV2jH9Lm7H56duwF9&#10;HOl39pQhdNwTxb5A0tgNN5JuBybs2N6a9ZCsFKbjygRIV2zYMMhKf6w9ICib1czSztW7gbp/BbCj&#10;JE4LHuUDMJeCAcG7HQ8ST53A8zM1x1FZxjjzkpzlIOJ0OvKo7KzIiyKfhF0W2TwGlZ/rUWljV0wO&#10;yBkAG9BBuUhFdp/MhPPoMrE7QvOYAelYIDD+Gb3hOElwkpXQ4v/15u6hl/UGt5fry8SrYbo+Zxg0&#10;FsVzr7gkjUocTffkSXE4mcPseAMWeV4kUfrXFefvO3hv/D04vY3uQXs8BvvxC778BQAA//8DAFBL&#10;AwQKAAAAAAAAACEANC88+6yjAACsowAAFAAAAGRycy9tZWRpYS9pbWFnZTEucG5niVBORw0KGgoA&#10;AAANSUhEUgAABdMAAAnECAYAAADhG/1rAAAAAXNSR0IArs4c6QAAAARnQU1BAACxjwv8YQUAAAAJ&#10;cEhZcwAAF6UAABelAcvUyeAAAKNBSURBVHhe7N3fix3ntefhueiLBl3IILA4NEYgsC6Ejy5kaFBg&#10;SCDEGIJzYRwMhkCCkQnM/39b76yS3rbb5epW/9hVq1bV88AHncPMyclM5Fatr7dr/x9gea21s+h8&#10;GIYn8evT+PVZ9Dy6iP/+5Vj816+jN9d6e63La72b6er/7Pr/zNW/zvivO/aq/+95EY3/u5+P/156&#10;5/3fKgAAAAAAnF5r7WwYhifROJB/GMfj16sx/Gr8/r+FGv/9jv/ePwzw0Yfx3egOAAAAAMCtxhF5&#10;mB/Lqw3lp2r8mwS/ju2GdgAAAACAA2kfX8cyvoblajQ/8mD+0Ma/0WBkBwAAAADYg6G/msVovlpX&#10;n2S/iJ70/xgAAAAAANiK9tsnzsf3f4+fnDacb6NxYL/6BPtZ/48LAAAAAIA1DB8/de5VLfUa38X+&#10;4dPr48De/+MEAAAAAOAUxk81Dx+/IHQcYg3n+2r89LpXwwAAAAAA3Nc4no+fXB4+vrZl/OT53Air&#10;/fWu/9MGz/pvBQAAAAAArsyM5z59rrE347g+/t7ov1UAAAAAAI7lakAfx9Lh47u058ZU6Xrja358&#10;ah0AAAAA2LfJgO7T53pM47vWn/ffWgAAAAAAtV0N6IMvD9VyGdYBAAAAgHquDejjyGlA15oZ1gEA&#10;AACAbRsH9MgrXLSJxt+L4+/J/tsTAAAAACBPa+1sGIYX0dvrQ6a0oS77sH7ef9sCAAAAACxvHNDH&#10;T/wO3oOuenkNDAAAAACwrPGTvcPHT6Ff9mFSKptPqwMAAAAAJ9U/he7LRLXX3kQ+rQ4AAAAA3F/7&#10;+C7055F3oesojf/ExYv+lwAAAAAAwM36iO5VLjp0XgEDAAAAAMwaX+UyDoiDV7lI1/OFpQAAAADA&#10;r+9D9yoX6fbGv0aM6gAAAABwNEZ06UEZ1QEAAADgCIzo0kkyqgMAAADAHhnRpUUyqgMAAADAHhjR&#10;pVW6jIzqAAAAAFCNEV1KyagOAAAAABX0Ef31tXFP0vp5/QsAAAAAbFFr7Sx6OQzDu2uDnqTc3sRf&#10;l+f9L1MAAAAAIIsRXdp+41+jRnUAAAAASDIMw7NofEfz7IAnaVuNo3r/yxcAAAAAWFrz5aJS5cZ/&#10;isT71AEAAABgKa21s2EYXl0b5STVbfwbYk/6X94AAAAAwGP1Ef155L3o0s7y6hcAAAAAOAGvdJEO&#10;kVe/AAAAAMBDjJ9GHz+x2ke2ufFN0v56FX/dn/cfAwAAAADAbfqn0S8nI5uk43TRfxwAAAAAAFPj&#10;p9EHXzAq6WO+oBQAAAAApgZfMCpppvF1T/3HBAAAAAAcV/80+uvpgCZJ1/IpdQAAAACOq78b3afR&#10;Jd21F/3HBwAAAADs3/hp9PHVDTNDmSR9qrfx8+O8/zgBAAAAgH3qn0a/nIxjknTfLvqPFQAAAADY&#10;j2ufRvdaF0mn6s34s6X/mAEAAACA2oZheBKNXyA4N4ZJ0mMa/wbds/7jBgAAAABqGobhoo9dcyOY&#10;JJ2k8Z986T92AAAAAKCOa691mR2+JGmBfDkpAAAAAHUMXusiKS+vfQEAAABg+1prT/uYNTdySdJa&#10;veg/lgAAAABgO7zWRdIGezP+bOo/pgAAAAAg1zhWDcPwejJiSdIWGv9JmSf9xxUAAAAA5Oivdbm8&#10;NlxJ0ha76D+2AAAAAGBd4zgVeT+6pCq96j++AAAAAGB53o8uqXBvvUcdAAAAgMV5P7qkHeQ96gAA&#10;AAAsp7V2PgzDm2uDlCSVLX6mPe0/3gAAAADgNIZheBL5olFJe8sXkwIAAABwGuOnNwdfNCppv73o&#10;P+4AAAAA4GGGYbiIDOmS9t6b/mMPAAAAAO5u/KLR6OXM4CRJe+3t+LOv/xgEAAAAgNuNY9IwDK8n&#10;I5MkHaHxn8R50n8cAgAAAMA8Q7okGdQBAAAAuIUhXZJ+zaAOAAAAwB/1If3ttSFJkg5f/Gx82n9M&#10;AgAAAHB0rbXzYRgupyOSJMmgDgAAAEAYhuFJZEiXpNt73n9sAgAAAHA0gyFdku6TQR0AAADgaIaP&#10;Q/r4BXtzg5Ekab6L/mMUAAAAgL0b3/87GNIl6aEZ1AEAAAD2bvCJdEk6RS/6j1UAAAAA9mYwpEvS&#10;KTOoAwAAAOzNYEiXpCUyqAMAAADsxfBxSL+8Nv5Ikk6XQR0AAACgutba+WBIl6SlM6gDAAAAVNVa&#10;OxsM6ZK0VgZ1AAAAgGr6kP52MvRIkpbNoA4AAABQRR/SX08GHknSOhnUAQAAALbOkC5Jm8igDgAA&#10;ALBVhnRJ2lQGdQAAAIAtaq29nBlzJEl5GdQBAAAAtmQYhovJgCNJ2kYGdQAAAIAtGIbhefTu2nAj&#10;SdpWBnUAAACATMMwPIkM6ZK0/QzqAAAAABlaa+fDMFxOxhpJ0nYzqAMAAACsqbV2NgzDm8lII0na&#10;fgZ1AAAAgDX0If31ZJyRJNXJoA4AAACwtNbay5lhRpJUK4M6AAAAwFKGYbiYjDGSpLoZ1AEAAABO&#10;bRiGJ9G7ayOMJKl+BnUAAACAU+nvSb+cDDCSpH1kUAcAAAB4LF84KkmHyKAOAAAA8BjjwDIZXCRJ&#10;+8ygDgAAAPAQwzA8nwwtkqR9Z1AHAAAAuI/W2vngC0cl6YgZ1AEAAADuor8n/c1kXJEkHSeDOgAA&#10;AMCntNZezgwrkqRjZVAHAAAAuMkwDBeTMUWSdNwM6gAAAABT3pMuSZrJoA4AAABwxXvSJUm3ZFAH&#10;AAAAGI1DyWQ4kSTpegZ1AAAA4Nhaa08Hr3eRJH06gzoAAABwTP31Lm8nY4kkSTdlUAcAAACOp7X2&#10;cmYokSTptgzqAAAAwHEMw/BsMo5IknTXDOoAAADA/vXXu3hPuiTpMRnUAQAAgH0bhuH1ZBCRJOkh&#10;GdQBAACAfRqG4WIyhEiS9JgM6gAAAMC+eL2LJGmhDOoAAADAfrTWXs4MIJIknSKDOgAAAFDfMAzP&#10;JqOHJEmnzqAOAAAA1NVf7/J2MnhIkrREBnUAAACgpnHYmAwdkiQtmUEdAAAAqKW1dj740lFJ0voZ&#10;1AEAAIA6hmF4Mxk3JElaK4M6AAAAsH3DMFxMRg1JktbOoA4AAABsV//SUa93kSRtIYM6AAAAsE2t&#10;tZczY4YkSVkZ1AEAAIBtaa09nRkxJEnKzqAOAAAAbMfgS0clSdvNoA4AAADkG4bh2WS0kCRpaxnU&#10;AQAAgDz9S0ffTgYLSZK2mEEdAAAAyDEMw8VkqJAkacsZ1AEAAIB19U+lv5uMFJIkbT2DOgAAALCe&#10;cYyYjBOSJFXJoA4AAAAsr7V2PvhUuiSpdgZ1AAAAYFnDMLyaDBKSJFXMoA4AAAAso7X2dGaMkCSp&#10;agZ1AAAA4PSGYXgzGSEkSaqeQR0AAAA4HZ9KlyTtOIM6AAAAcBqDT6VLkvadQR0AAAB4HJ9KlyQd&#10;JIM6AAAA8HCDT6VLko6TQR0AAAC4P59KlyQdMIM6AAAAcD/DMLyeDAySJB0hgzoAAABwNz6VLkk6&#10;eAZ1AAAA4NMGn0qXJMmgDgAAANzMp9IlSfo1gzoAAAAwb/CpdEmSrmdQBwAAAH6vtXY+DMO7yYgg&#10;SdLRM6gDAAAAvxnHgsl4IEmSPmZQBwAAAD58Kv1s8Kl0SZJuy6AOAAAARzcMw8VkMJAkSX/MoA4A&#10;AABHNgzD28lYIEmS5jOoAwAAwBENw/BsMhJIkqTbM6gDAADA0QzD8HoyEEiSpE9nUAcAAICjGIbh&#10;yWQYkCRJd8+gDgAAAEcwjgCTUUCSJN0vgzoAAADsWWvtbBiGd5NBQJIk3bP4M/Vl/+MVAAAA2Js4&#10;/i+mY4AkSXpYBnUAAADYqTj830yHAEmS9PAM6gAAALAzcfD74lFJkhbIoA4AAAA7Ese+Lx6VJGmh&#10;DOoAAACwA3Hgj188ejk9/CVJ0ukyqAMAAEBxceA/mx78kiTp9BnUAQAAoLA47l9Pj31JkrRMBnUA&#10;AAAoqL/i5d300JckSctlUAcAAIBi4qD3xaOSJCVkUAcAAIBC4ph/Oz3uJUnSOhnUAQAAoIA44p9M&#10;j3pJkrRuBnUAAADYuDjgveJFkqQNZFAHAACADYvj/XJ6zEuSpJwM6gAAALBBcbR7xYskSRvLoA4A&#10;AAAbEwe7V7xIkrTBDOoAAACwIXGse8WLJEkbzaAOAAAAGxBHule8SJK08QzqAAAAkCwOdK94kSSp&#10;QAZ1AAAASBTH+ZvpsS5JkraZQR0AAAASxFHuFS+SJBXLoA4AAAAri4P8YnqgS5Kk7WdQBwAAgBXF&#10;Me4VL5IkFc2gDgAAACuIA/xs7jCXJEl1MqgDAADAwuIAfzY9yCVJUr0M6gAAALCgOL5fT49xSZJU&#10;M4M6AAAALCQO78vpIS5JkupmUAcAAIATi4P7yfQAlyRJ9TOoAwAAwAnFsX0xPb4lSdI+MqgDAADA&#10;icSh7X3pkiTtOIM6AAAAnEAc2e+mR7ckSdpXBnUAAAB4hDisn84d3JIkaX8Z1AEAAOCB4rB+MT20&#10;JUnSfjOoAwAAwAPEUf1memRLkqR9Z1AHAACAe4hD+mzuwJYkSfvPoA4AAAB3FEe096VLknTgDOoA&#10;AABwB3FEX0yPakmSdKwM6gAAAPAJcUC/nh7UkiTpeBnUAQAA4BZxPF9Oj2lJknTMDOoAAAAwI47m&#10;J9MjWpIkHTuDOgAAAEzEwfxsekBLkiQZ1AEAAOCaOJZfTI9nSZKkMYM6AAAAdHEo+/JRSZJ0YwZ1&#10;AAAACHEkv5sezZIkSdczqAMAAHBocRz78lFJknSnDOoAAAAcVhzGF9NDWZIk6aYM6gAAABxSHMWv&#10;pkeyJEnSbRnUAQAAOJw4iH35qCRJuncGdQAAAA4ljuHL6XEsSZJ0lwzqAAAAHEIcwOdzh7EkSdJd&#10;M6gDAACwe3H8Pp07iiVJku6TQR0AAIBdi+P3YnoMS5IkPSSDOgAAALsVh++r6SEsSZL00AzqAAAA&#10;7FIcva+nR7AkSdJjMqgDAACwO3HwXk4PYEmSpMdmUAcAAGA34sg9nzt+JUmSTpFBHQAAgF2IA/fp&#10;3OErSZJ0qgzqAAAAlBcH7sX04JUkSTp1BnUAAABKi+P2xfTYlSRJWiKDOgAAAGXFYft6euhKkiQt&#10;lUEdAACAkuKofTM9ciVJkpbMoA4AAEA5cdBeTg9cSZKkpTOoAwAAUMrccStJkrRGBnUAAABKiAP2&#10;fO6wlSRJWiuDOgAAAJsXx+vTuaNWkiRpzQzqAAAAbFocr8+nx6wkSVJGBnUAAAA2Kw7Xi+khK0mS&#10;lJVBHQAAgE2Ko/XV9IiVJEnKzKAOAADA5sTB+np6wEqSJGVnUAcAAGBT4lh9Mz1eJUmStpBBHQAA&#10;gM2IQ/VyerhKkiRtJYM6AAAAmxBHqjFdkiRtOoM6AAAA6eYOVkmSpK1lUAcAACBNHKXnc8eqJEnS&#10;FjOoAwAAkMKYLkmSqmVQBwAAYHVxkD6ZHqiSJElbz6AOAADAquIQfTp3oEqSJG09gzoAAACriUP0&#10;+fQwlSRJqpJBHQAAgFXEEXoxPUolSZIqZVAHAABgcXGAGtMlSVL5DOoAAAAsKo7PF9NjVJIkqWIG&#10;dQAAABYzHp1zx6gkSVLFDOoAAAAswpguSZL2lkEdAACAk4uD89X0AJUkSaqeQR0AAICTimPTmC5J&#10;knaZQR0AAICTiUPTmC5JknabQR0AAICTiCPz9fTolCRJ2lMGdQAAAB4tDkxjuiRJ2n0GdQAAAB4l&#10;jktjuiRJOkQGdQAAAB4sDss300NTkiRprxnUAQAAeJA4Ko3pkiTpUBnUAQAAuLc4KI3pkiTpcBnU&#10;AQAAuJc4Jo3pkiTpkBnUAQAAuLM4JH0BqSRJOnKv+mMRAAAA3CwOSGO6JEk6em/6oxEAAADMi+PR&#10;mC5JkmRQBwAA4DZxOL6aHJKSJElHzaAOAADAvDgajemSJEm/ZVAHAADgj1prL2eOSEmSpCNnUAcA&#10;AOD3jOmSJEmzGdQBAAD4jTFdkiTpxgzqAAAAfBRH4ovJ0ShJkqTfMqgDAABgTJckSbpDBnUAAICj&#10;i+PwYnIsSpIk6Y8Z1AEAAI4sDsNnk0NRkiRJ8xnUAQAAjiqOQmO6JEnS3TOoAwAAHFEchE8mB6Ik&#10;SZJuz6AOAABwNK2185kDUZIkSbdnUAcAADiS1trZzHEoSZKkT2dQBwAAOJKZw1CSJEl3y6AOAABw&#10;FHEEvpschZIkSbp7BnUAAIAjiAPw7eQglCRJ0v0yqAMAAOzdePxNjkFJkiTdP4M6AADAno2H3+QQ&#10;lCRJ0sMyqAMAAOxVa+3lzCEoSZKkh2VQBwAA2KM4+F5MDkBJkiQ9LoM6AADA3sSx92xy/EmSJOnx&#10;GdQBAAD2pLX2dOb4kyRJ0uMzqAMAAOxFa+1s5vCTJEnSaTKoAwAA7MXM0SdJkqTTZVAHAADYgzjw&#10;3k0OPkmSJJ02gzoAAEB143E3OfYkSZJ0+gzqAAAAlcVh92py6EmSJGmZDOoAAABVtdZezhx6kiRJ&#10;WiaDOgAAQEVx0D2fHHiSJElaNoM6AABANXHMPZscd5IkSVo+gzoAAEAlrbWzmeNOkiRJy2dQBwAA&#10;qCQOuXeTw06SJEnrZFAHAACoIo64t5OjTpIkSetlUAcAAKigtfZy5qiTJEnSehnUAQAAti6OtxeT&#10;Y06SJEnrZ1AHAADYsjjcnk0OOUmSJOVkUAcAANiq1trZzCEnSZKknAzqAAAAWxVH27vJESdJkqS8&#10;DOoAAABbNB5skwNOkiRJuRnUAQAAtqa19nLmgJMkSVJuBnUAAIAtiUPt+eRwkyRJ0jYyqAMAAGxF&#10;a+185nCTJEnSNjKoAwAAbMXM0SZJkqTtZFAHAADYgjjQ3k4ONkmSJG0rgzoAAEA2X0IqSZJUIoM6&#10;AABApjjMnk0ONUmSJG0zgzoAAECW1trZzKEmSZKkbWZQBwAAyBJH2eXkSJMkSdJ2M6gDAABkiIPs&#10;1eRAkyRJ0rYzqAMAAKwtjrEXk+NMkiRJ28+gDgAAsKY4xHwJqSRJUs0M6gAAAGvxJaSSJEmlM6gD&#10;AACsJY6wt5OjTJIkSXUyqAMAAKyhtfZy5iiTJElSnQzqAAAAS4vjy3vTJUmS6mdQBwAAWFocX+8m&#10;x5gkSZLqZVAHAABYUhxeryaHmCRJkmpmUAcAAFhKHF3PJ0eYJEmS6mZQBwAAWEJr7WzmCJMkSVLd&#10;DOoAAABLiIPrcnKASZIkqXYGdQAAgFNrrb2cOcAkSZJUO4M6AADAKcWh9WxyeEmSJGkfGdQBAABO&#10;xXvTJUmSdp1BHQAA4FTiyPLedEmSpP1mUAcAADiFOLAuJgeXJEmS9pVBHQAA4LG86kWSJOkQGdQB&#10;AAAeK44rr3qRJEnafwZ1AACAx2itvZw5tiRJkrS/DOoAAAAP5VUvkiRJh8qgDgAA8FBxVHnViyRJ&#10;0nEyqAMAADyEV71IkiQdLoM6AADAfXnViyRJ0iEzqAMAANxXHFNe9SJJknS8DOoAAAD34VUvkiRJ&#10;h82gDgAAcFettfOZw0qSJEnHyKAOAABwV3FEedWLJEnScTOoAwAA3EUcUM8nB5UkSZKOlUEdAADg&#10;U1prZzMHlSRJko6VQR0AAOBT4nh6NTmmJEmSdLwM6gAAALeJw+nZ5JCSJEnSMTOoAwAA3CYOJ19E&#10;KkmSpDGDOgAAwE1aay9nDilJkiQdM4M6AADAnNba+cwRJUmSpONmUAcAAJgTB5NXvUiSJOl6BnUA&#10;AICpOJaeT44nSZIkyaAOAABwXWvtbOZ4kiRJkgzqAAAA18Wh9GpyOEmSJEljBnUAAIArPp0uSZKk&#10;WzKoAwAAXIkj6fXkaJIkSZKuMqgDAACMWmtPZ44mSZIk6SqDOgAAwCgOpMvJwSRJkiRdz6AOAAAQ&#10;x9HzybEkSZIkTTOoAwAAx9a/iPTd5FiSJEmSphnUAQCAY2utvZw5liRJkqRpBnUAAOC4+qfT544l&#10;SZIkaZpBHQAAOK44il5NjiRJkiTppgzqAADAMbXWzmeOJEmSJOmmDOoAAMAxxUH0enIgSZIkSbdl&#10;UAcAAI7Hp9MlSZL0gAzqAADA8cQx5NPpkiRJum8GdQAA4FjiEHoyOYwkSZKku2RQBwAAjiUOIZ9O&#10;lyRJ0kMyqAMAAMcRR5BPp0uSJOmhGdQBAIDjiCPIp9MlSZL00AzqAADAMcQB5NPpkiRJekwGdQAA&#10;4BjiAHo7OYgkSZKk+2RQBwAA9i+OH59OlyRJ0mMzqAMAAPsXx493p0uSJOmxGdQBAIB9a62dzRxD&#10;kiRJ0n0zqAMAAPsWh8+rySEkSZIkPSSDOgAAsF/90+mXk0NIkiRJekgGdQAAYL/i6Hk+OYIkSZKk&#10;h2ZQBwAA9iuOHp9OlyRJ0qkyqAMAAPsUB8+zyQEkSZIkPSaDOgAAsE/jwTM5gCRJkqTHZFAHAAD2&#10;p7V2PnMASZIkSY/JoA4AAOxPHDuvJsePJEmS9NgM6gAAwL601s7i2Hk3OX4kSZKkx2ZQBwAA9iUO&#10;HV9GKkmSpCUyqAMAAPsyHjqTw0eSJEk6RQZ1AABgP3wZqSRJkhbMoA4AAOxHHDkvJkePJEmSdKoM&#10;6gAAwH7EkXM5OXokSZKkU2VQBwAA9qG19nTm6JEkSZJOlUEdAADYhzhwXk8OHkmSJOmUGdQBAID6&#10;WmtnceC8mxw8kiRJ0ikzqAMAAPXFcfNscuxIkiRJp86gDgAA1BfHjde9SJIkaekM6gAAQG39dS+X&#10;k2NHkiRJOnUGdQAAoLbW2tOZY0eSJEk6dQZ1AACgtjhsXk0OHUmSJGmJDOoAAEBdXvciSZKkFTOo&#10;AwAAdcVR82Ry5EiSJElLZVAHAADqaq29nDl0JEmSpCUyqAMAAHXFUfN2cuRIkiRJS2VQBwAAamqt&#10;nc8cOZIkSdJSGdQBAICa4qB5NjlwJEmSpCUzqAMAADXFQfNqcuBIkiRJS2ZQBwAAaoqDxvvTJUmS&#10;tGYGdQAAoJ7W2lkcNO8mB44kSZK0ZAZ1AACgntba05kDR5IkSVoygzoAAFBPa+3lzIEjSZIkLZlB&#10;HQAAqGc8ZibHjSRJkrR0BnUAAKCW/v70y8lxI0mSJC2dQR0AAKglDpknk8NGkiRJWiODOgAAUEsc&#10;Ms8mh40kSZK0RgZ1AACgljhkXk0OG0mSJGmNDOoAAEAt4yEzOWwkSZKkNTKoAwAAtcQh83Zy2EiS&#10;JElrZFAHAADqaK2dxSFzOTlsJEmSpDUyqAMAAHXEEfNkctRIkiRJa2VQBwAA6mitPZ05bCRJkqQ1&#10;MqgDAAB1xBHzfHLUSJIkSWtlUAcAAOqII+bV5KiRJEmS1sqgDgAA1BFHzOvJUSNJkiStlUEdAACo&#10;YzxiJkeNJEmStFYGdQAAoIbW2lkcMW8nR40kSZK0VgZ1AACgBoO6JEmSkjOoAwAANRjUJUmSlJxB&#10;HQAAqMGgLkmSpOQM6gAAQA2ttfM4Yt5NjhpJkiRprQzqAABADQZ1SZIkJWdQBwAAaogD5snkoJEk&#10;SZLWzKAOAADUEAeMQV2SJEmZGdQBAIAa4oAxqEuSJCkzgzoAAFBDHDAGdUmSJGVmUAcAAGqIA8ag&#10;LkmSpMwM6gAAQA1xwBjUJUmSlJlBHQAAqCEOGIO6JEmSMjOoAwAANcQBY1CXJElSZgZ1AACghjhg&#10;DOqSJEnKzKAOAADUEAeMQV2SJEmZGdQBAIAa4oAxqEuSJCkzgzoAAFBDHDAGdUmSJGVmUAcAAGqI&#10;A8agLkmSpMwM6gAAQA1xwBjUJUmSlJlBHQAAqCEOGIO6JEmSMjOoAwAANcQBY1CXJElSZgZ1AACg&#10;hjhgDOqSJEnKzKAOAADUEAeMQV2SJEmZGdQBAIAa4oAxqEuSJCkzgzoAAFBDHDAGdUmSJGVmUAcA&#10;AGqIA8agLkmSpMwM6gAAQA1xwBjUJUmSlJlBHQAAqCEOGIO6JEmSMjOoAwAANcQBY1CXJElSZgZ1&#10;AACghjhgDOqSJEnKzKAOAADUEAeMQV2SJEmZGdQBAIAa4oAxqEuSJCkzgzoAAFBDHDAGdUmSJGVm&#10;UAcAAGqIA8agLkmSpMwM6gAAQA1xwBjUJUmSlJlBHQAAqCEOGIO6JEmSMjOoAwAANcQBY1CXJElS&#10;ZgZ1AACghjhgDOqSJEnKzKAOAADUEAeMQV2SJEmZGdQBAIAa4oAxqEuSJCkzgzoAAFBDHDAGdUmS&#10;JGVmUAcAAGqIA8agLkmSpMwM6gAAQA1xwBjUJUmSlJlBHQAAqCEOGIO6JEmSMjOoAwAANcQBY1CX&#10;JElSZgZ1AACghjhgDOqSJEnKzKAOAADUEAeMQV2SJEmZGdQBAIAa4oAxqEuSJCkzgzoAAFBDHDAG&#10;dUmSJGVmUAcAAGqIA8agLkmSpMwM6gAAQA1xwBjUJUmSlJlBHQAAqCEOGIO6JEmSMjOoAwAANcQB&#10;Y1CXJElSZgZ1AACghjhgDOqSJEnKzKAOAADUEAeMQV2SJEmZGdQBAIAa4oAxqEuSJCkzgzoAAFBD&#10;HDAGdUmSJGVmUAcAAGqIA8agLkmSpMwM6gAAQA1xwBjUJUmSlJlBHQAAqCEOGIO6JEmSMjOoAwAA&#10;NcQBY1CXJElSZgZ1AACghjhgDOqSJEnKzKAOAADUEAeMQV2SJEmZGdQBAIAa4oAxqEuSJCkzgzoA&#10;AFBDHDAGdUmSJGVmUAcAAGqIA8agLkmSpMwM6gAAQA1xwBjUJUmSlJlBHQAAqCEOGIO6JEmSMjOo&#10;AwAANcQBY1CXJElSZgZ1AACghjhgDOqSJEnKzKAOAADUEAeMQV2SJEmZGdQBAIAa4oAxqEuSJCkz&#10;gzoAAFBDHDAGdUmSJGVmUAcAAGqIA8agLkmSpMwM6gAAQA1xwBjUJUmSlJlBHQAAqCEOGIO6JEmS&#10;MjOoAwAANcQBY1CXJElSZgZ1AACghjhgDOqSJEnKzKAOAADUEAeMQV2SJEmZGdQBAIAa4oAxqEuS&#10;JCkzgzoAAFBDHDAGdUmSJGVmUAcAAGqIA8agLkmSpMwM6gAAQA1xwBjUJUmSlJlBHQAAqCEOGIO6&#10;JEmSMjOoAwAANcQBY1CXJElSZgZ1AACghjhgDOqSJEnKzKAOAADUEAeMQV2SJEmZGdQBAIAa4oAx&#10;qEuSJCkzgzoAAFBDHDAGdUmSJGVmUAcAAGqIA8agLkmSpMwM6gAAQA1xwIyD+rtrB40kSZK0ZgZ1&#10;AACghjhgDOqSJEnKzKAOAADUEAeMQV2SJEmZGdQBAIAa4oAxqEuSJCkzgzoAAFBDHDAGdUmSJGVm&#10;UAcAAGqIA8agLkmSpMwM6gAAQA1xwBjUJUmSlJlBHQAAqCEOGIO6JEmSMjOoAwAANcQBY1CXJElS&#10;ZgZ1AACghjhgDOqSJEnKzKAOAADUEAeMQV2SJEmZGdQBAIAa4oAxqEuSJCkzgzoAAFBDHDAGdUmS&#10;JGVmUAcAAGqIA8agLkmSpMwM6gAAQA1xwBjUJUmSlJlBHQAAqCEOGIO6JEmSMjOoAwAANcQBY1CX&#10;JElSZgZ1AACghjhgDOqSJEnKzKAOAADUEAeMQV2SJEmZGdQBAIAa4oAxqEuSJCkzgzoAAFBDHDAG&#10;dUmSJGVmUAcAAGqIA8agLkmSpMze9kdTAACAbYsDxqAuSZKkzAzqAABADXHAGNQlSZKUmUEdAACo&#10;IQ4Yg7okSZIyM6gDAAA1xAFjUJckSVJmBnUAAKCGOGAM6pIkScrMoA4AANQQB4xBXZIkSZkZ1AEA&#10;gBrigDGoS5IkKTODOgAAUEMcMAZ1SZIkZWZQBwAAaogDxqAuSZKkzAzqAABADXHAGNQlSZKUmUEd&#10;AACoIQ4Yg7okSZIyM6gDAAA1xAFjUJckSVJmBnUAAKCGOGAM6pIkScrMoA4AANQQB4xBXZIkSZkZ&#10;1AEAgBrigDGoS5IkKTODOgAAUEMcMAZ1SZIkZWZQBwAAaogDxqAuSZKkzAzqAABADXHAGNQlSZKU&#10;mUEdAACoIQ4Yg7okSZIyM6gDAAA1xAFjUJckSVJmBnUAAKCGOGAM6pIkScrMoA4AANQQB4xBXZIk&#10;SZkZ1AEAgBrigDGoS5IkKTODOgAAUEMcMAZ1SZIkZWZQBwAAaogDxqAuSZKkzAzqAABADXHAGNQl&#10;SZKUmUEdAACoIQ4Yg7okSZIyM6gDAAA1xAFjUJckSVJmBnUAAKCGOGAM6pIkScrMoA4AANQQB4xB&#10;XZIkSZkZ1AEAgBrigDGoS5IkKTODOgAAUEMcMAZ1SZIkZWZQBwAAaogDxqAuSZKkzAzqAABADXHA&#10;GNQlSZKUmUEdAACoIQ4Yg7okSZIyM6gDAAA1xAFjUJckSVJmBnUAAKCGOGAM6pIkScrMoA4AANQQ&#10;B4xBXZIkSZkZ1AEAgBrigDGoS5IkKTODOgAAUEMcMAZ1SZIkZWZQBwAAaogDxqAuSZKkzAzqAABA&#10;DXHAGNQlSZKUmUEdAACoIQ4Yg7okSZIyM6gDAAA1xAFjUJckSVJmBnUAAKCGOGAM6pIkScrMoA4A&#10;ANQQB4xBXZIkSZkZ1AEAgBrigDGoS5IkKTODOgAAUEMcMAZ1SZIkZWZQBwAAaogDxqAuSZKkzAzq&#10;AABADXHAGNQlSZKUmUEdAACoIQ4Yg7okSZIyM6gDAAA1xAFjUJckSVJmBnUAAKCGOGAM6pIkScrM&#10;oA4AANQQB4xBXZIkSZkZ1AEAgBrigDGoS5IkKTODOgAAUEMcMAZ1SZIkZWZQBwAAaogDxqAuSZKk&#10;zAzqAABADXHAGNQlSZKUmUEdAACoIQ4Yg7okSZIyM6gDAAA1xAFjUJckSVJmBnUAAKCGOGAM6pIk&#10;ScrMoA4AANQQB4xBXZIkSZkZ1AEAgBrigDGoS5IkKTODOgAAUEMcMAZ1SZIkZWZQBwAAaogDxqAu&#10;SZKkzAzqAABADXHAGNQlSZKUmUEdAACoIQ4Yg7okSZIyM6gDAAA1xAFjUJckSVJmBnUAAKCGOGAM&#10;6pIkScrMoA4AANQQB4xBXZIkSZkZ1AEAgBrigDGoS5IkKTODOgAAUEMcMAZ1SZIkZWZQBwAAamit&#10;nccRY1CXJElSVgZ1AACgBoO6JEmSkjOoAwAANRjUJUmSlJxBHQAAqMGgLkmSpOQM6gAAQA0GdUmS&#10;JCVnUAcAAGowqEuSJCk5gzoAAFCDQV2SJEnJGdQBAIAaDOqSJElKzqAOAADUYFCXJElScgZ1AACg&#10;BoO6JEmSkjOoAwAANRjUJUmSlJxBHQAAqMGgLkmSpOQM6gAAQA0GdUmSJCVnUAcAAGowqEuSJCk5&#10;gzoAAFCDQV2SJEnJvY1n0rP+eAoAALBdBnVJkiQlZ1AHAABqMKhLkiQpOYM6AABQg0FdkiRJyRnU&#10;AQCAGgzqkiRJSs6gDgAA1GBQlyRJUnIGdQAAoAaDuiRJkpIzqAMAADUY1CVJkpScQR0AAKjBoC5J&#10;kqTkDOoAAEANBnVJkiQlZ1AHAABqMKhLkiQpOYM6AABQg0FdkiRJyRnUAQCAGgzqkiRJSs6gDgAA&#10;1GBQlyRJUnIGdQAAoAaDuiRJkpIzqAMAADUY1CVJkpScQR0AAKjBoC5JkqTkDOoAAEANBnVJkiQl&#10;Z1AHAABqMKhLkiQpOYM6AABQg0FdkiRJyRnUAQCAGgzqkiRJSs6gDgAA1GBQlyRJUnIGdQAAoAaD&#10;uiRJkpIzqAMAADUY1CVJkpScQR0AAKjBoC5JkqTkDOoAAEANBnVJkiQlZ1AHAABqMKhLkiQpOYM6&#10;AABQg0FdkiRJyRnUAQCAGgzqkiRJSs6gDgAA1GBQlyRJUnIGdQAAoAaDuiRJkpIzqAMAADUY1CVJ&#10;kpScQR0AAKjBoC5JkqTkDOoAAEANBnVJkiQlZ1AHAABqMKhLkiQpOYM6AABQg0FdkiRJyRnUAQCA&#10;GgzqkiRJSs6gDgAA1GBQlyRJUnIGdQAAoAaDuiRJkpIzqAMAADUY1CVJkpScQR0AAKjBoC5JkqTk&#10;DOoAAEANBnVJkiQlZ1AHAABqMKhLkiQpOYM6AABQg0FdkiRJyRnUAQCAGgzqkiRJSs6gDgAA1GBQ&#10;lyRJUnIGdQAAoAaDuiRJkpIzqAMAADUY1CVJkpScQR0AAKjBoC5JkqTkDOoAAEANBnVJkiQlZ1AH&#10;AABqMKhLkiQpOYM6AABQg0FdkiRJyRnUAQCAGgzqkiRJSs6gDgAA1GBQlyRJUnIGdQAAoAaDuiRJ&#10;kpIzqAMAADUY1CVJkpScQR0AAKjBoC5JkqTkDOoAAEANBnVJkiQlZ1AHAABqMKhLkiQpOYM6AABQ&#10;g0FdkiRJyRnUAQCAGgzqkiRJSs6gDgAA1GBQlyRJUnIGdQAAoAaDuiRJkpIzqAMAADUY1CVJkpSc&#10;QR0AAKjBoC5JkqTkDOoAAEANBnVJkiQlZ1AHAABqMKhLkiQpOYM6AABQg0FdkiRJyRnUAQCAGgzq&#10;kiRJSs6gDgAA1GBQlyRJUnIGdQAAoAaDuiRJkpIzqAMAADUY1CVJkpScQR0AAKjBoC5JkqTkDOoA&#10;AEANBnVJkiQlZ1AHAABqMKhLkiQpOYM6AABQg0FdkiRJyRnUAQCAGgzqkiRJSs6gDgAA1GBQlyRJ&#10;UnIGdQAAoAaDuiRJkpIzqAMAADUY1CVJkpScQR0AAKjBoC5JkqTkDOoAAEANfVC/nBw1kiRJ0loZ&#10;1AEAgBrG42U8YiZHjSRJkrRWBnUAAKAGg7okSZKSM6gDAAA1GNQlSZKUnEEdAACowaAuSZKk5Azq&#10;AABADQZ1SZIkJWdQBwAAajCoS5IkKblLgzoAAFCCQV2SJEnJGdQBAIAaDOqSJElKzqAOAADUYFCX&#10;JElScgZ1AACgBoO6JEmSkjOoAwAANRjUJUmSlJxBHQAAqMGgLkmSpOQM6gAAQA0GdUmSJCVnUAcA&#10;AGowqEuSJCk5gzoAAFCDQV2SJEnJGdQBAIAaDOqSJElKzqAOAADUYFCXJElScgZ1AACgBoO6JEmS&#10;kjOoAwAANRjUJUmSlJxBHQAAqMGgLkmSpOQM6gAAQA0GdUmSJCVnUAcAAGowqEuSJCk5gzoAAFCD&#10;QV2SJEnJGdQBAIAaDOqSJElKzqAOAADUYFCXJElScgZ1AACgBoO6JEmSkjOoAwAANRjUJUmSlJxB&#10;HQAAqMGgLkmSpOQM6gAAQA0GdUmSJCVnUAcAAGowqEuSJCk5gzoAAFCDQV2SJEnJGdQBAIAaDOqS&#10;JElKzqAOAADUYFCXJElScgZ1AACgBoO6JEmSkjOoAwAANRjUJUmSlJxBHQAAqMGgLkmSpOQM6gAA&#10;QA0GdUmSJCVnUAcAAGowqEuSJCk5gzoAAFCDQV2SJEnJGdQBAIAaDOqSJElKzqAOAADUYFCXJElS&#10;cgZ1AACgBoO6JEmSkjOoAwAANRjUJUmSlJxBHQAAqMGgLkmSpOQM6gAAQA0GdUmSJCVnUAcAAGow&#10;qEuSJCk5gzoAAFCDQV2SJEnJGdQBAIAaDOqSJElKzqAOAADUYFCXJElScgZ1AACgBoO6JEmSkjOo&#10;AwAANRjUJUmSlJxBHQAAqMGgLkmSpOQM6gAAQA0GdUmSJCVnUAcAAGowqEuSJCk5gzoAAFCDQV2S&#10;JEnJGdQBAIAaDOqSJElKzqAOAADUYFCXJElScgZ1AACgBoO6JEmSkjOoAwAANRjUJUmSlJxBHQAA&#10;qMGgLkmSpOQM6gAAQA0GdUmSJCVnUAcAAGowqEuSJCk5gzoAAFCDQV2SJEnJGdQBAIAaDOqSJElK&#10;zqAOAADUYFCXJElScgZ1AACgBoO6JEmSkjOoAwAANRjUJUmSlJxBHQAAqMGgLkmSpOQM6gAAQA0G&#10;dUmSJCVnUAcAAGowqEuSJCk5gzoAAFCDQV2SJEnJGdQBAIAaDOqSJElKzqAOAADUYFCXJElScgZ1&#10;AACgBoO6JEmSkjOoAwAANRjUJUmSlJxBHQAAqMGgLkmSpOQM6gAAQA0GdUmSJCVnUAcAAGowqEuS&#10;JCk5gzoAAFCDQV2SJEnJGdQBAIAaDOqSJElKzqAOAADUYFCXJElScgZ1AACgBoO6JEmSkjOoAwAA&#10;NRjUJUmSlJxBHQAAqMGgLkmSpOQM6gAAQA0GdUmSJCVnUAcAAGowqEuSJCk5gzoAAFCDQV2SJEnJ&#10;GdQBAIAaDOqSJElKzqAOAADUYFCXJElScgZ1AACgBoO6JEmSkjOoAwAANRjUJUmSlJxBHQAAqMGg&#10;LkmSpOQM6gAAQA0GdUmSJCVnUAcAAGowqEuSJCk5gzoAAFCDQV2SJEnJjYP6eX88BQAA2C6DuiRJ&#10;kpJ7Fz3pj6cAAADbZVCXJElScgZ1AACgBoO6JEmSkjOoAwAANRjUJUmSlJxBHQAAqMGgLkmSpOQM&#10;6gAAQA0GdUmSJCVnUAcAAGowqEuSJCk5gzoAAFCDQV2SJEnJGdQBAIAaDOqSJElKzqAOAADUYFCX&#10;JElScgZ1AACgBoO6JEmSkjOoAwAANRjUJUmSlJxBHQAAqMGgLkmSpOQM6gAAQA0GdUmSJCVnUAcA&#10;AGowqEuSJCk5gzoAAFCDQV2SJEnJGdQBAIAaDOqSJElKzqAOAADUYFCXJElScgZ1AACgBoO6JEmS&#10;kjOoAwAANRjUJUmSlJxBHQAAqMGgLkmSpOQM6gAAQA0GdUmSJCVnUAcAAGowqEuSJCk5gzoAAFCD&#10;QV2SJEnJGdQBAIAaDOqSJElKzqAOAADUYFCXJElScgZ1AACgBoO6JEmSkjOoAwAANRjUJUmSlJxB&#10;HQAAqMGgLkmSpOQM6gAAQA0GdUmSJCVnUAcAAGowqEuSJCk5gzoAAFCDQV2SJEnJGdQBAIAaDOqS&#10;JElKzqAOAADUYFCXJElScgZ1AACgBoO6JEmSkjOoAwAANRjUJUmSlJxBHQAAqMGgLkmSpOQM6gAA&#10;QA0GdUmSJCVnUAcAAGowqEuSJCk5gzoAAFCDQV2SJEnJGdQBAIAaDOqSJElKzqAOAADUYFCXJElS&#10;cgZ1AACgBoO6JEmSkjOoAwAANRjUJUmSlJxBHQAAqMGgLkmSpOQM6gAAQA0GdUmSJCVnUAcAAGow&#10;qEuSJCk5gzoAAFCDQV2SJEnJGdQBAIAaDOqSJElKzqAOAADUYFCXJElScgZ1AACgBoO6JEmSkjOo&#10;AwAANRjUJUmSlJxBHQAAqMGgLkmSpOQM6gAAQA0GdUmSJCVnUAcAAGowqEuSJCk5gzoAAFCDQV2S&#10;JEnJGdQBAIAaDOqSJElKzqAOAADUYFCXJElScgZ1AACgBoO6JEmSkjOoAwAANRjUJUmSlJxBHQAA&#10;qMGgLkmSpOQM6gAAQA0GdUmSJCVnUAcAAGowqEuSJCk5gzoAAFCDQV2SJEnJGdQBAIAaDOqSJElK&#10;zqAOAADUYFCXJElScgZ1AACgBoO6JEmSkjOoAwAANRjUJUmSlJxBHQAAqMGgLkmSpOQM6gAAQA0G&#10;dUmSJCVnUAcAAGowqEuSJCk5gzoAAFCDQV2SJEnJGdQBAIAaDOqSJElKzqAOAADUYFCXJElScgZ1&#10;AACgBoO6JEmSkjOoAwAANRjUJUmSlJxBHQAAqMGgLkmSpOQM6gAAQA0GdUmSJCVnUAcAAGowqEuS&#10;JCk5gzoAAFCDQV2SJEnJGdQBAIAaDOqSJElKzqAOAADUYFCXJElScgZ1AACgBoO6JEmSkjOoAwAA&#10;NRjUJUmSlJxBHQAAqMGgLkmSpOQM6gAAQA0GdUmSJCVnUAcAAGowqEuSJCk5gzoAAFCDQV2SJEnJ&#10;GdQBAIAaDOqSJElKzqAOAADUYFCXJElScgZ1AACgBoO6JEmSkjOoAwAANRjUJUmSlJxBHQAAqMGg&#10;LkmSpOQM6gAAQA0GdUmSJCVnUAcAAGowqEuSJCk5gzoAAFCDQV2SJEnJGdQBAIAaDOqSJElKzqAO&#10;AADUYFCXJElScgZ1AACgBoO6JEmSkjOoAwAANRjUJUmSlJxBHQAAqMGgLkmSpOQM6gAAQA0GdUmS&#10;JCVnUAcAAGowqEuSJCk5gzoAAFCDQV2SJEnJGdQBAIAaDOqSJElKzqAOAADUYFCXJElScgZ1AACg&#10;BoO6JEmSkjOoAwAANRjUJUmSlJxBHQAAqMGgLkmSpOQM6gAAQA0GdUmSJCVnUAcAAGowqEuSJCk5&#10;gzoAAFCDQV2SJEnJGdQBAIAaDOqSJElKzqAOAADUYFCXJElScgZ1AACgBoO6JEmSkjOoAwAANRjU&#10;JUmSlJxBHQAAqMGgLkmSpOQM6gAAQA0GdUmSJCVnUAcAAGowqEuSJCk5gzoAAFCDQV2SJEnJGdQB&#10;AIAaDOqSJElKzqAOAADUYFCXJElScgZ1AACgBoO6JEmSkjOoAwAANRjUJUmSlJxBHQAAqMGgLkmS&#10;pOQM6gAAQA0GdUmSJCVnUAcAAGowqEuSJCk5gzoAAFCDQV2SJEnJGdQBAIAaDOqSJElKzqAOAADU&#10;YFCXJElScgZ1AACgBoO6JEmSkjOoAwAANRjUJUmSlJxBHQAAqMGgLkmSpOQM6gAAQA0GdUmSJCVn&#10;UAcAAGowqEuSJCk5gzoAAFCDQV2SJEnJGdQBAIAaDOqSJElKzqAOAADUYFCXJElScgZ1AACgBoO6&#10;JEmSkjOoAwAANRjUJUmSlJxBHQAAqMGgLkmSpOQM6gAAQA0GdUmSJCVnUAcAAGowqEuSJCk5gzoA&#10;AFCDQV2SJEnJGdQBAIAaDOqSJElKzqAOAADUYFCXJElScgZ1AACgBoO6JEmSkjOoAwAANRjUJUmS&#10;lJxBHQAAqMGgLkmSpOQM6gAAQA0GdUmSJCVnUAcAAGowqEuSJCk5gzoAAFCDQV2SJEnJGdQBAIAa&#10;DOqSJElKzqAOAADUYFCXJElScgZ1AACgBoO6JEmSkjOoAwAANRjUJUmSlJxBHQAAqMGgLkmSpOQM&#10;6gAAQA0GdUmSJCVnUAcAAGowqEuSJCk5gzoAAFCDQV2SJEnJGdQBAIAaDOqSJElKzqAOAADUYFCX&#10;JElScgZ1AACgBoO6JEmSkjOoAwAANRjUJUmSlJxBHQAAqMGgLkmSpOQM6gAAQA0GdUmSJCVnUAcA&#10;AGowqEuSJCk5gzoAAFCDQV2SJEnJGdQBAIAaDOqSJElKzqAOAADUYFCXJElScgZ1AACgBoO6JEmS&#10;kjOoAwAANRjUJUmSlJxBHQAAqMGgLkmSpOQM6gAAQA0GdUmSJCVnUAcAAGowqEuSJCk5gzoAAFCD&#10;QV2SJEnJGdQBAIAaDOqSJElKzqAOAADUYFCXJElScgZ1AACgBoO6JEmSkjOoAwAANRjUJUmSlJxB&#10;HQAAqMGgLkmSpOQM6gAAQA0GdUmSJCVnUAcAAGrog/qbaweNJEmStGYGdQAAoI44YAzqkiRJysqg&#10;DgAA1BEHjEFdkiRJWRnUAQCAOuKAMahLkiQpK4M6AABQRxwwBnVJkiRlZVAHAADqiAPGoC5JkqSs&#10;DOoAAEAdccAY1CVJkpSVQR0AAKgjDhiDuiRJkrIyqAMAAHXEAWNQlyRJUlYGdQAAoI44YAzqkiRJ&#10;ysqgDgAA1BEHjEFdkiRJWRnUAQCAOuKAMahLkiQpK4M6AABQRxwwBnVJkiRlZVAHAADqiAPGoC5J&#10;kqSsDOoAAEAdccAY1CVJkpSVQR0AAKgjDhiDuiRJkrIyqAMAAHXEAWNQlyRJUlYGdQAAoI44YAzq&#10;kiRJysqgDgAA1BEHjEFdkiRJWRnUAQCAOuKAMahLkiQpK4M6AABQRxwwBnVJkiRlZVAHAADqiAPG&#10;oC5JkqSsDOoAAEAdccAY1CVJkpSVQR0AAKgjDhiDuiRJkrIyqAMAAHXEAWNQlyRJUlYGdQAAoI44&#10;YAzqkiRJysqgDgAA1BEHjEFdkiRJWRnUAQCAOuKAMahLkiQpK4M6AABQRxwwBnVJkiRlZVAHAADq&#10;iAPGoC5JkqSsDOoAAEAdccAY1CVJkpSVQR0AAKgjDhiDuiRJkrIyqAMAAHXEAWNQlyRJUlYGdQAA&#10;oI44YAzqkiRJysqgDgAA1BEHjEFdkiRJWRnUAQCAOuKAMahLkiQpK4M6AABQRxwwBnVJkiRlZVAH&#10;AADqiAPGoC5JkqSsDOoAAEAdccAY1CVJkpSVQR0AAKgjDhiDuiRJkrIyqAMAAHXEAWNQlyRJUlYG&#10;dQAAoI44YAzqkiRJysqgDgAA1BEHjEFdkiRJWRnUAQCAOuKAMahLkiQpK4M6AABQRxwwBnVJkiRl&#10;ZVAHAADqiAPGoC5JkqSsDOoAAEAdccAY1CVJkpSVQR0AAKgjDhiDuiRJkrIyqAMAAHXEAWNQlyRJ&#10;UlYGdQAAoI44YAzqkiRJysqgDgAA1BEHjEFdkiRJWRnUAQCAOuKAMahLkiQpK4M6AABQRxwwBnVJ&#10;krTrWmt/uSr++79Ou/Z/Nvs/r0UzqAMAAHXEAWNQlyRJm+va+P236O+973s/Rj/F/51/j8V//XP8&#10;+kv8+t9r/b9H9uFfZ/zX7Y3/e/4V/RT9GP/9P+PX8d/LP6Jve+O/39n/9+jGDOoAAEAdccAY1CVJ&#10;0qq1j2P51VD+YSDvg/XP0SnG8NTGAT5+/TC+9+H9anQ3uP8xgzoAAFBHHDAGdUmSdNKuDebjkLyr&#10;sfyxXR/bo/FvJoxD++z/Px4kgzoAAFBHHDAGdUmSdO+ujeZ/Hz+FfW00nx2SdWvj32gYR/bxVTZH&#10;G9kN6gAAQB1xwBjUJUnSjfXhfBx4x6F3HH190nyFrj7JPv7Nivh1zwO7QR0AAKgjDhiDuiRJuurX&#10;T5zHr4bzDdX/CYCr18SM/znN/edXMYM6AABQRxwwBnVJkg7W9U+d96HWcF6vvXx63aAOAADUEQeM&#10;QV2SpP03fqLZeL7frsb1ip9cN6gDAAB1xAFjUJckaUf1T5//PRpfD+JLQo/X+J778W+ejL8PZn+P&#10;bCyDOgAAUEccMAZ1SZKK1kfTb/unk73zXNcbfz/8GG39lTAGdQAAoI44YAzqkiQV6WpAj8ah1Hiu&#10;uzZ+av0f0ezvq+QM6gAAQB1xwBjUJUnaaNcG9PH1LQZ0PbYtDusGdQAAoI44YAzqkiRtpD6gj+8/&#10;H4dPA7qWakvvWTeoAwAAdcQBY1CXJCmpq0+gx6//jl8N6Fq7LXxi3aAOAADUEQeMQV2SpHXzDnRt&#10;rcwvLzWoAwAAdcQBY1CXJGnB+qfQv49+jubGTCm9+H36S/TP+K//Gs3+Xl4ogzoAAFBHHDAGdUmS&#10;TtjVa1wiXySqiq39GhiDOgAAUEccMAZ1SZIe2Tiij5/uHT/lG//93EgpVWt8Dcwan1Y3qAMAAHXE&#10;AWNQlyTpYXkXuvbeGp9WN6gDAAB1xAFjUJck6Q5de5WLd6HrSI2/35cc1Q3qAABAHXHAGNQlSboh&#10;r3KRfm2pV8AY1AEAgDrigDGoS5L0+7zKRZpvfAXM+NfH3F83D82gDgAA1BEHjEFdkqSPI+E4Fs6N&#10;iJJ+69SvgDGoAwAAdcQBY1CXJB21b1tr/45f50ZDSTd3ylHdoA4AANQRB4xBXZJ0pIzo0mk61ahu&#10;UAcAAOqIA8agLknae0Z0aZlOMaob1AEAgDrigDGoS5L2mBFdWqfHjuoGdQAAoI44YAzqkqS9ZESX&#10;cnrMqG5QBwAA6ogDxqAuSSpba+0v8euP0X+juaFP0jqNo/pfo9m/Vm/JoA4AANQRB4xBXZJUKiO6&#10;tNnGvy7vO6ob1AEAgDrigDGoS5I2Xx/R/xG//hK/zg15krbROKrP/nV8QwZ1AACgjjhgDOqSpC33&#10;bTS+SmJuuJO0vcZ/cuQ+71M3qAMAAHXEAWNQlyRtrXFE/1c0N9ZJ2n73+ZJSgzoAAFBHHDAGdUlS&#10;et6LLu2un6K7vE/doA4AANQRB4xBXZKU2bfeiy7ttu+jub/ur2dQBwAA6ogDxqAuSVq1/mn08dOr&#10;cwOcpP00vvrlb9Hsz4KeQR0AAKgjDhiDuiRp8fqIPr5T2StdpGM1vspp9udCz6AOAADUEQeMQV2S&#10;tGTjF4yOn1KdG9ok7b/xb6Ld9gWlBnUAAKCOOGAM6pKkk+YLRiVNuu0LSg3qAABAHXHAGNQlSafK&#10;F4xKuqmbvqDUoA4AANQRB4xBXZL04HwaXdJdip8V/+4/L6Y/RwzqAABAHXHAGNQlSQ/pb5F3o0u6&#10;aze9S/1da+1pfzQFAADYtjhiDOqSpPs0vrbBp9ElPaTxn2b5w88VgzoAAFBGHDEGdUnSpxq/TPBf&#10;0dxAJkl3bfybcd9Gv/sZY1AHAADKiCPGoC5Juqnx9Qw+jS7plP3hU+oGdQAAoIw4YgzqkqRf618a&#10;+FM0N4RJ0mMbv3th/A6G6z93DOoAAEANccQY1CVJY9+21n6JX+cGMEk6ZeN3Mfz688egDgAAlBFH&#10;jEFdko6dLxmVtHbjPwXz688hgzoAAFBGHDEGdUk6WF7rIim58bUv45cdX/1MMqgDAAA1xBFjUJek&#10;4zS+t3gcsuYGLklas79HH342GdQBAIAy4ogxqEvS/vs28loXSZuptfbP+PXDzyiDOgAAUEYcMQZ1&#10;Sdph/bUuP0azY5YkJfdz/zllUAcAAOqII8agLkk7qg9U/4rmBixJ2krjPzUz/tMzBnUAAKCOOGIM&#10;6pK0j75trf0Sv84NV5K0xb6PDOoAAEAdccQY1CWpduMg5f3okio2vpbKoA4AANQRR4xBXZJqNg7p&#10;cwOVJJWotfbv+NWgDgAA1BFHjEFdkorUPr4f/adodpySpGL9HP3VoA4AAJQRR4xBXZI2Xh/SfdGo&#10;pL01vq7qbwZ1AACgjDhiDOqStN3GockXjUrac383qAMAAGXEEWNQl6Tt9W3ki0YlHaHvDeoAAEAZ&#10;ccQY1CVpO/0jMqRLOlI/GtQBAIAy4ogxqEtSft9Hc0OTJO261tq/DeoAAEAZccgY1CUpqdbaP+PX&#10;2ZFJkg7SzwZ1AACgjDhiDOqStH4/RnPDkiQdrZ+jZ/3RFAAAYNvigDGoS9IKtdb+Er/+FM0NSpJ0&#10;1AzqAABAHXHAGNQlacEM6ZJ0c/Ez8pf41aAOAADUEAeMQV2SFqgP6f+KZkckSdKH/hv9T380BQAA&#10;2LY4YAzqknTCDOmSdK8M6gAAQB1xwBjUJekEGdIl6UEZ1AEAgDrigDGoS9IjMqRL0qMaB/Uv+qMp&#10;AADAtsUBY1CXpAfUh/Sfo7mBSJJ0t95Hn/dHUwAAgG2LA8agLkn3yJAuSSfNoA4AANQRB4xBXZLu&#10;kCFdkhbJoA4AANQRB4xBXZJuyZAuSYtmUAcAAOqIA8agLkkzGdIlaZX+Ez9vz/ujKQAAwLbFEWNQ&#10;l6RrGdIladUM6gAAQB1xxBjUJSkypEtSSj/1x1IAAIDtiyPGoC7p0BnSJSk1gzoAAFBHHDEGdUmH&#10;zJAuSZvoh/5YCgAAsH1xxBjUJR0qQ7okbSqDOgAAUEccMQZ1SYfIkC5Jm+zP/bEUAABg++KIMahL&#10;2nWGdEnadF/1x1IAAIDtiyPGoC5plxnSJalEX/THUgAAgO2LI8agLmlXGdIlqUzvo8/7YykAAMD2&#10;xRFjUJe0iwzpklSu9/Gz+7w/lgIAAGxfHDIGdUmlM6RLUtl+6o+kAAAANcQhY1CXVDJDuiSV74f+&#10;SAoAAFBDHDIGdUmlMqRL0m76c38kBQAAqCEOGYO6pBIZ0iVpd33ZH0kBAABqiEPGoC5p0xnSJWm3&#10;fd4fSQEAAGqIQ8agLmmTGdIladf9pz+OAgAA1BHHjEFd0qYypEvSIfKFpAAAQD1xzBjUJW0iQ7ok&#10;Haf4mf91fxwFAACoIw4ag7qk1AzpknTIvuiPowAAAHXEMWNQl5SSIV2SDtv7+DPgs/44CgAAUEcc&#10;NAZ1SatmSJekw+f96QAAQE1x0BjUJa2SIV2S1PumP4oCAADUEgeNQV3SohnSJUmTvuyPogAAALXE&#10;QWNQl7RIhnRJ0kzenw4AANQVR41BXdJJM6RLkm7J+9MBAIC64qgxqEs6SYZ0SdKnij8rvu6PoQAA&#10;APXEYWNQl/SoDOmSpHv0eX8MBQAAqCeOGoO6pAdlSJck3bP/9EdQAACAmuKwMahLuleGdEnSA/tz&#10;fwQFAACoKQ4bg7qkO2VIlyQ9sv/pj6AAAAA1xWFjUJd0a4Z0SdIJet8fPwEAAOqK48agLmk2Q7ok&#10;6YR91x8/AQAA6orjxqAu6XcZ0iVJC/Rlf/wEAACoK44bg7qkDxnSJUkL5XUvAADAPsSBY1CXDp4h&#10;XZK0cN/0R08AAIDa4sAxqEsHzZAuSVqpz/ujJwAAQG1x4BjUpYNlSJckrdh/+mMnAABAfXHkGNSl&#10;g2RIlyStXfzZ83V/7AQAAKgvDh2DurTzDOmSpKTex59Bn/XHTgAAgPri0DGoSzvNkC5JSu67/sgJ&#10;AACwD3HoGNSlnWVIlyRtpC/7IycAAMA+xKFjUJd2kiFdkrSh3vfHTQAAgP2IY8egLhXPkC5J2mDf&#10;9MdNAACA/Yhjx6AuFc2QLknaavFnlC8jBQAA9icOHoO6VCxDuiRp4/kyUgAAYJ/i4DGoS0UypEuS&#10;ivR5f9QEAADYlzh4DOrSxjOkS5IK9VN/zAQAANifOHoM6tJGM6RLkgr2ZX/MBAAA2J84egzq0sYy&#10;pEuSiva+P2ICAADsUxw+BnVpIxnSJUnF+6o/YgIAAOxTHD6votlxT9I6GdIlSTvoffx59ll/xAQA&#10;ANinOH4M6lJShnRJ0o76pj9eAgAA7FccPwZ1aeUM6ZKkveXT6QAAwCHEAWRQl1bKkC5J2mk+nQ4A&#10;ABxDHEAGdWnhDOmSpD3n0+kAAMBhxBFkUJcWypAuSTpAPp0OAAAcRxxBBnXpxBnSJUlHyafTAQCA&#10;Q4lDyKAunShDuiTpYPl0OgAAcCxxCBnUpUdmSJckHTGfTgcAAA4njiGDuvTADOmSpAPn0+kAAMDx&#10;xDFkUJfumSFdknT0fDodAAA4pDiIDOrSHTOkS5L0IZ9OBwAAjikOIoO69IkM6ZIk/ZZPpwMAAIcV&#10;R5FBXbohQ7okSX/Ip9MBAIDjiqPIoC5NMqRLkjTb+/4ICQAAcExxGBnUpZ4hXZKkm4s/J7/uj5AA&#10;AADHFMeRQV2Hz5AuSdIn8+l0AACAOI4M6jpshnRJku7cV/3xEQAA4LjiODKo63AZ0iVJulc/9EdH&#10;AACAY4sDyaCuw2RIlyTp/sWfn5/1R0cAAIBjiyPJoK7dZ0iXJOnBfdMfGwEAAIgjyaCu3WZIlyTp&#10;Ub336XQAAIBr4lAyqGt3GdIlSXp88efp1/2REQAAgFEcSwZ17SZDuiRJJ+t9f1wEAADgShxLBnWV&#10;z5AuSdLJ+6o/LgIAAHAljiWDuir319baL/Hr3BAgSZIe1nf9UREAAIDr4mAyqKtihnRJkhYq/oz1&#10;RaQAAABz4mgyqKtShnRJkhYs/pz1RaQAAAA3icPJoK4KGdIlSVo+X0QKAABwmzicDOracoZ0SZJW&#10;yqteAAAAPiGOJ4O6tpghXZKkdfumPx4CAABwkzieDOraUoZ0SZLWz6teAAAA7iIOKIO6tpAhXZKk&#10;vL7qj4YAAADcJg4og7oyM6RLkpTbd/2xEAAAgE+JI8qgrowM6ZIkbaD489gXkQIAANxVHFIGda2Z&#10;IV2SpI0UfyZ/3R8JAQAAuIs4pgzqWiNDuiRJ2+qH/jgIAADAXcUxZVDXkhnSJUnaYF71AgAA8ABx&#10;UBnUtUSGdEmSNppXvQAAADxQHFUGdZ0yQ7okSdvuu/4YCAAAwH3FUWVQ1ykypEuSVKD48/q8PwYC&#10;AABwX3FYGdT1mAzpkiTV6av+CAgAAMBDxGFlUNdDMqRLklQrr3oBAAB4rDiuDOq6T4Z0SZLq9b4/&#10;+gEAAPAYcWAZ1HWXDOmSJNXNq14AAABOIQ4sg7puy5AuSVLtvumPfQAAADxWHFkGdc1lSJckqX5e&#10;9QIAAHBKcWgZ1HU9Q7okSTsp/kz/rD/yAQAAcApxbBnUNWZIlyRpR8Wf61/3xz0AAABOJQ4ug/qx&#10;M6RLkrS/vuuPegAAAJxSHFwG9WNmSJckaZ95bzoAAMBS4ugyqB8rQ7okSfvui/6YBwAAwKnF0WVQ&#10;P0aGdEmS9t+f+iMeAAAAS4jDy6C+7wzpkiQdI696AQAAWFocXwb1fWZIlyTpQMWf+5/1xzsAAACW&#10;EgeYQX1fGdIlSTpeX/VHOwAAAJYUB5hBfR8Z0iVJOmbf9Mc6AAAAlhZHmEG9doZ0SZKOm/emAwAA&#10;rCkOMYN6zQzpkiQdvHgWOO+PdAAAAKwhjjGDeq0M6ZIkaezL/jgHAADAWuIYM6jXyJAuSZKu+lN/&#10;lAMAAGBNcZAZ1LedIV2SJF3vu/4YBwAAwNriKDOobzNDuiRJmuZLSAEAADLFYWZQ31aGdEmSNFs8&#10;I3zWH+EAAADIEMeZQX0bGdIlSdKNxXPC1/3xDQAAgCxxoBnUczOkS5KkT+W96QAAAFsQB5pBPSdD&#10;uiRJukvemw4AALAVcaQZ1NfNkC5Jku5cPDec98c2AAAAssWhZlBfJ0O6JEm6b1/0RzYAAAC2IA41&#10;g/qyGdIlSdK9i+cHX0IKAACwNXGwGdSXyZAuSZIemi8hBQAA2KI42Azqp82QLkmSHtMP/TENAACA&#10;rYmjzaB+mgzpkiTpsb3vj2gAAABsURxuBvXHZUiXJEknKZ4pPuuPaAAAAGxRHG8G9YdlSJckSafs&#10;i/54BgAAwFbF8WZQv1+GdEmSdNLi2eLr/mgGAADAlsURZ1C/W4Z0SZK0RN/1xzIAAAC2Lo44g/rt&#10;GdIlSdJS/dAfyQAAAKggDjmD+nyGdEmStGTv++MYAAAAVcQxZ1D/fYZ0SZK0ePG88Vl/HAMAAKCK&#10;OOgM6h8zpEuSpLX6oj+KAQAAUEkcdEcf1A3pkiRpteK54+v+GAYAAEA1cdgddVA3pEuSpFUzpgMA&#10;ABQXx93RBnVDuiRJyuib/vgFAABAVXHcHWVQN6RLkqSsvuuPXgAAAFQWB97eB3VDuiRJyuw//bEL&#10;AACA6uLI2+ugbkiXJEnZve+PXAAAAOxBHHp7G9QN6ZIkaRPFM8l5f+QCAABgD+LY28ugbkiXJElb&#10;6vP+uAUAAMBexLFXfVA3pEuSpK31VX/UAgAAYE/i4Ks6qBvSJUnS5ornk6/7YxYAAAB7E4dftUHd&#10;kC5Jkrban/ojFgAAAHsUh1+VQd2QLkmSttw3/fEKAACAvYrjb+uDuiFdkiRtve/6oxUAAAB7Fgfg&#10;Vgd1Q7okSarQD/2xCgAAgL2LI3Brg7ohXZIkVemn/kgFAADAEcQhuJVB3ZAuSZIq9b4/TgEAAHAU&#10;cQxmD+qGdEmSVC1jOgAAwBHFQZg1qBvSJUlSyeIZ5rw/SgEAAHAkcRSuPagb0iVJUtmM6QAAAAcW&#10;h+Fag7ohXZIkVe/z/ggFAADAEcVhuPSgbkiXJEl76Iv++AQAAMBRxXG41KBuSJckSXvpy/7oBAAA&#10;wJHFgXjqQd2QLkmS9tRX/bEJAACAo4sj8VSDuiFdkiTtLWM6AAAAv4lD8bGDuiFdkiTtMWM6AAAA&#10;vxfH4kMHdUO6JEnaZfGM83V/VAIAAIDfxNF430HdkC5JknabMR0AAIAbxeF410HdkC5JknadMR0A&#10;AIBbxfH4qUHdkC5Jko7Qn/rjEQAAAMyL4/GmQd2QLkmSjpIxHQAAgE+LA3I6qBvSJUnSkTKmAwAA&#10;cDdxRF4N6oZ0SZJ0tP7cH4kAAADg0+KQ/F9DuiRJOmDGdAAAAO6mtXYeh+Rl9NO1w1KSJOkIGdMB&#10;AAD4tDggn0TjkH71znSDuiRJOlLGdAAAAG4Xx+N0SDeoS5Kko2VMBwAA4GZxON40pF9lUJck/X/2&#10;7q5VjvxM8/WJDgQ6kKHAdSCMQFA6EEaw1WxBG/au2Rh7mjH2gbExFBjamDL+/h8g/vuOqljtqHRK&#10;Wi+Z+TwRcV3wY3ma7mZmUC3iuZUVKR2hXy2PRwAAAPBTORq/NKTfZVCXJEl7z5gOAADAv8vBeN8h&#10;/S6DuiRJ2m1jjP9YHpMAAADgRzkYHzqk32VQlyRJu8yYDgAAwE/kWHzskH6XQV2SJO2xXy6PSwAA&#10;ABxdjsSnDul3GdQlSdLeMqYDAABw0SH9LoO6JEnaU8Z0AACAo8txeOkh/S6DuiRJ2kvfLI9OAAAA&#10;HFEOw2sN6XcZ1CVJ0h4ypgMAABxVjsJrD+l3GdQlSdLW+8XyCAUAAMCR5CC81ZB+l0FdkiRttjHG&#10;z5bHKAAAAI4iB+Gth/S7DOqSJGmTGdMBAAAOJsdg1ZB+l0FdkiRtruVRCgAAgCPIIVg9pN9lUJck&#10;SVvq++VxCgAAgL3LEdhlSL/LoC5JkrbS35ZHKgAAAPYsB2C3If0ug7okSdpC3y2PVQAAAOxVjr+u&#10;Q/pdBnVJktS9Py2PVgAAAOxRDr/uQ/pdBnVJktS53y6PVwAAAOxNjr6tDOl3GdQlSVLXvl0esQAA&#10;ANiTHHxbG9LvMqhLkqSOGdMBAAD2JsfeVof0uwzqkiSpW79cHrUAAADYgxx6Wx/S7zKoS5KkTn2z&#10;PG4BAACwdTny9jKk32VQlyRJLRpj/Gx55AIAAGDLcuTtbUi/y6AuSZLKM6YDAADsQA68vQ7pdxnU&#10;JUlSZX9bHrsAAADYqhx3ex/S7zKoS5Kkqr5bHr0AAADYohx2RxnS7zKoS5Kkin67PH4BAACwNTnq&#10;jjak32VQlyRJt+7b5REMAACALclBd9Qh/S6DuiRJumW/XB7DAAAA2Iocc0cf0u8yqEuSpFv1zfIo&#10;BgAAwBbkkDOk/zSDuiRJukU/Xx7HAAAA6C5HnCH9fAZ1SZJ01cYYP1seyQAAAOgsR5wh/fMZ1CVJ&#10;0rX62/JIBgAAQGc54Azp98ugLkmSrtGflscyAAAAusrxZkh/WAZ1SZJ06b5dHs0AAADoKIebIf1x&#10;GdQlSdIl++XyeAYAAEA3OdoM6U/LoC5Jki7VL5ZHNAAAADrJwWZIv0wGdUmS9OTGGD9bHtMAAADo&#10;IgebIf2yGdQlSdJT+m55TAMAAKCLHGuG9OtkUJckSY/t98ujGgAAAB3kUDOkXzeDuiRJekzfLo9r&#10;AAAAVMuRZki/TQZ1SZL00H65PLIBAABQKQeaIf22GdQlSdJD+vny2AYAAECVHGeG9JoM6pIk6T59&#10;vzy2AQAAUCXHmSG9NoO6JEn6Un9aHt0AAACokMPMkN4jg7okSfpcvnwUAACgSo4yQ3qvDOqSJOlT&#10;fbM8wgEAAHBLOcgM6T0zqEuSpH9rjPGz5TEOAACAW8lBZkjvnUFdkiSt+255jAMAAOBWcowZ0reR&#10;QV2SJN31++VRDgAAgFvIIWZI31YGdUmSNPer5XEOAACAa8sRZkjfZgZ1SZLky0cBAABuIQeYIX3b&#10;GdQlSTpu348xni+PdQAAAFxLDjBD+j4yqEuSdMx8+SgAAMC15fgypO8rg7okScfr2+XRDgAAgGvI&#10;4WVI32cGdUmSjpX3pQMAAFxLji5D+r4zqEuSdIy8Lx0AAOBacnQZ0o+RQV2SpP33++URDwAAgEvK&#10;wWVIP1YGdUmS9t2vlsc8AAAALiXHliH9mBnUJUnaaWOMny2PegAAAFxCji1D+rEzqEuStL++Xx71&#10;AAAAuIQcWoZ0zRnUJUnaV79dHvcAAAB4qhxZhnStM6hLkrSfvlke+QAAAHiKHFiGdJ3rL+ncQS5J&#10;kjaU96UDAABcQA4sQ7o+l0FdkqRt993y2AcAAMBj5bgypOs+GdQlSdpuv1oe/QAAAHiMHFaGdD0k&#10;g7okSdvsF8vjHwAAAA+Vo8qQrsdkUJckaVt5xQsAAMBj5agypOspGdQlSdpO3y6PgAAAADxEDipD&#10;ui6RQV2SpG3kFS8AAAAPlWPKkK5LZlCXJKl33y+PgQAAANxXjilDuq6RQV2SpL55xQsAAMBD5JAy&#10;pOuaGdQlSerZN8vjIAAAAF+SI8qQrltkUJckqVffjzGeL4+EAAAAfE6OKEO6bplBXZKkPv1+eSQE&#10;AADgc3JAGdJVkUFdkqQeecULAADAl+R4MqSrMoO6JEm1ecULAADAl+R4MqSrQwZ1SZLq+nZ5NAQA&#10;AOCcHE6GdHXKoC5JUk2/WB4PAQAAOJWjyZCujhnUJUm6bd8tj4cAAACcytFkSFfnDOqSJN2uXy2P&#10;iAAAAKzlYDKkawsZ1CVJun7zF4/+bHlMBAAA4E4OJkO6tpRBXZKk6/b75TERAACAOzmWDOnaYgZ1&#10;SZKu1zfLoyIAAACzHEqGdG05g7okSZdvfsXL8+VxEQAAgBxKhnTtIYO6JEmXzRePAgAA3MmRZEjX&#10;njKoS5J0uX6+PDICAAAcWw4kQ7r2mEFdkqSn54tHAQAAZjmQDOnacwZ1SZKeli8eBQAAyHE0D+n/&#10;mc6NkNJeMqhLkvS4/rY8NgIAABxXjiNDuo6UQV2SpIfni0cBAIBjy2FkSNcRM6hLknT/vh9jPF8e&#10;HwEAAI4nh5EhXUfOoC5J0v3yqXQAAOC4chQZ0iWDuiRJ9+nnyyMkAADAseQgMqRL/8qgLknSp/v9&#10;8ggJAABwLDmIDOnSv2dQlyTpfL9YHiMBAACOI8eQIV36dAZ1SZJ+2nfLYyQAAMBx5BgypEtfzqAu&#10;SdLSGOM/lkdJAACAY8gxZEiX7p9BXZKkafrbGOP58jgJAACwfzmEDOnSwzOoS5IOnU+lAwAAh5JD&#10;yJAuPT6DuiTpqPlUOgAAcBw5ggzp0tMzqEuSjtivlkdKAACAfcsBZEiXLpdBXZJ0pHwqHQAAOIYc&#10;QIZ06fIZ1CVJR8mn0gEAgP3L8WNIl66XQV2StPd8Kh0AANi/HD+GdOn6GdQlSXvOp9IBAIB9y+Fj&#10;SJdul0FdkrTHvvepdAAAYNdy+BjSpdtnUJck7S2fSgcAAPYrR48hXarLoC5J2kvelQ4AAOxXjh5D&#10;ulSfQV2StId+uTxiAgAA7EsOHkO61CeDuiRpy/1pecQEAADYlxw8hnSpXwZ1SdJW+8XymAkAALAf&#10;OXYM6VLfDOqSpK31++UxEwAAYD9y7BjSpf4Z1CVJW+n79PPlURMAAGAfcugY0qXtZFCXJG2hb5dH&#10;TQAAgH3IoWNIl7aXQV2S1LnvxxjPl8dNAACA7cuhY0iXtptBXZLUtV8tj5sAAADblyPHkC5tP4O6&#10;JKlbf/OpdAAAYDdy5BjSpf1kUJckdeqb5ZETAABg23LgGNKl/WVQlyR16PfLIycAAMC25cAxpEv7&#10;zaAuSars+/Tz5bETAABgu3LcGNKl/WdQlyRV5UtHAQCA7ctxY0iXjpNBXZJ06/7kS0cBAIDNy3Fj&#10;SJeOl0FdknTLfrE8egIAAGxTDhtDunTcDOqSpFv07fLoCQAAsE05bAzpkgzqkqRr9jevdwEAADYt&#10;h40hXdJdBnVJ0rX65fL4CQAAsD05agzpkk4zqEuSLt3vl8dPAACA7clRY0iX9KkM6pKkS/V9+vny&#10;CAoAALAtOWgM6ZK+lEFdkvTkxhj/sTyCAgAAbEuOGkO6pPtmUJckPaXfLo+gAAAA25KDxpAu6aEZ&#10;1CVJj+lvY4zny2MoAADAduSgMaRLemwGdUnSQ/tmeQwFAADYjhwzhnRJT82gLkm6b98uj6EAAADb&#10;kWPGkC7pUhnUJUlf6juvdwEAADYnx4whXdKlM6hLkj7V9+kXy6MoAADANuSQMaRLulYGdUnSuX61&#10;PIoCAABsQw4ZQ7qka2dQlySt+5PXuwAAAJuSQ8aQLulWGdQlSXPz612+Wh5HAQAA+ssRY0iXdOsM&#10;6pJ07P6ZvlkeRwEAAPrLEWNIl1SVQV2Sjtv/szyOAgAA9JcjxpAuqTqDuiQdr/+zPI4CAAD0lyPG&#10;kC6pSwZ1STpOf/OFowAAwGbkiDGkS+qWQV2S9t/8haO/WB5JAQAAessBY0iX1DWDuiTtuDHGfyyP&#10;pAAAAL3liDGkS+qeQV2S9tm3yyMpAABAbzlgDOmStpJBXZL21Xfekw4AAGxCDhhDuqStZVCXpH00&#10;vyf958tjKQAAQF85XgzpkraaQV2Stt08pH+zPJYCAAD0lePFkC5p6xnUJWm7/XJ5LAUAAOgrx4sh&#10;XdJeMqhL0vbyhaMAAEB/OV4M6ZL2lkFdkraTIR0AAOgvx4shXdJeM6hLUv/+NMZ4vjyaAgAA9JTj&#10;xZAuae8Z1CWpb98Z0gEAgPZyvBjSJR0lg7ok9ev7McbPlkdTAACAnnK8GNIlHS2DuiT16fv0zfJo&#10;CgAA0FMOF0O6pKNmUJekHv1yeTQFAADoKYeLIV3S0TOoS1JthnQAAKC3HC6GdEn6MYO6JNX0q+XR&#10;FAAAoKccLoZ0SfppBnVJum3fLo+mAAAAPeVwMaRL0vkM6pJ0mwzpAABAbzlcDOmS9PkM6pJ03Qzp&#10;AABAbzlcDOmSdL8M6pJ0nb4dYzxfHk8BAAD6yeFiSJekh2VQl6TL9ltDOgAA0FoOF0O6JD0ug7ok&#10;XabfG9IBAIDWcrgY0iXpaRnUJelp/cmQDgAAtJbDxZAuSRdojPHn/Dw3EEmSPp8hHQAA6C2HiyFd&#10;ki7bH9O5oUiSdD6vdgEAAHrL4WJIl6Tr9F/p3GAkSfpp/8eQDgAAtJbDxZAuSdfNoC5Jn8+QDgAA&#10;9JbDxZAuSbfJoC5J55uH9GfL4ykAAEA/OVwM6ZJ02wzqkvTTDOkAAEBvOVwM6ZJU02/SP9O5UUmS&#10;jtT/NqQDAACt5XAxpEtSbQZ1SUfv/zOkAwAAreVwMaRLUo9+nf6ezo1MkrTX5r9INKQDAAC95XAx&#10;pEtSo8YY/yv9d/7zucFJkvbWPKT/v4Z0AACgtRwuhnRJ6tt36dzwJEl7af43cf5vQzoAANBaDhdD&#10;uiQ1b4zx5/w8N0BJ0qZb/g2c/8uQDgAAtJbDxZAuSdvpd+nsGCVJG+0vyZAOAAD0lsPFkC5J2+s3&#10;aX6v8LlRSpI20/Jv3Lw3pAMAAK3lcDGkS9J2+80Y4x/5eXagkqTmzX8h+IdkSAcAAHrL4WJIl6SN&#10;N8b4X/k5f2HfuaFKkro2D+nzK6sM6QAAQG85XAzpkrSv5vcNnxusJKlb818A/joZ0gEAgN5yuBjS&#10;JWmfza9LODdcSVKX/rL8GzWGdAAAoLccLoZ0Sdp33qMuqWN370eff08Z0gEAgN5yuBjSJek4/TWd&#10;G7Qk6dbNr3X5TZp/NxnSAQCA3nK4GNIl6WCNMf6cn+eGLUm6Sfk99N9pfq3L/HvJkA4AAPSWw8WQ&#10;LknHbf406Px6hbNDlyRdqfn3zh/T3e8iQzoAANBbDhdDuiQdvPlTofOnQ/Ofzw1eknTp5iH9d+nu&#10;95AhHQAA6C2HiyFdkrTuL+nc8CVJF2n5i7tfp7vfO4Z0AACgtxwuhnRJ0rl+M8b4R36eHcIk6ZH9&#10;8FqX/H65ez/6nCEdAADoLYeLIV2S9KW+S+cGMUl6aH9P8/czrH/HGNIBAIDecrgY0iVJ9+0PyZeT&#10;Snps/xxj/Pnk0+hzhnQAAKC3HC6GdEnSg1pGsL+mc0OZJH2q+dPo6y8ZvcuQDgAA9JbDxZAuSXpK&#10;f0znBjNJOu27M59GnzOkAwAAveVwMaRLki7R/M7j+dOm58YzSZpfCzW/Hurc7w9DOgAA0FsOF0O6&#10;JOnS+ZS6pJ80xvjv/Px1Ovc7w5AOAAD0lsPFkC5Julbzp9S/S2eHNUmH6VPvRr/LkA4AAPSWw8WQ&#10;Lkm6RX8YY/wjP8+NbJL22/xKlz/mn/9z70a/y5AOAAD0lsPFkC5JunU+pS4dpPHjK13mfzvl3O+C&#10;uwzpAABAbzlcDOmSpKp+41Pq0q67z6fR5wzpAABAbzlcDOmSpA75glJpZy2fRv/UF4yuM6QDAAC9&#10;5XAxpEuSOuULSqV99KUvGF1nSAcAAHrL4WJIlyR1zatfpG1231e63GVIBwAAesvhYkiXJG2heZQz&#10;qkv9e+iIPmdIBwAAesvhYkiXJG0t71OXmjbu/170dYZ0AACgtxwuhnRJ0iZbPvHqfepSk5YRff6e&#10;g7P/zH4mQzoAANBbDhdDuiRpD/mSUqm2h3y56GmGdAAAoLccLoZ0SdLe+q/013Ru7JN04caP31/w&#10;0PeirzOkAwAAveVwMaRLkvacUV26YhcY0ecM6QAAQG85XAzpkqSjNI/qXv8iXagLjehzhnQAAKC3&#10;HC6GdEnSEfNOdelpze9Ev8SIPmdIBwAAesvhYkiXJB09o7r0sC45os8Z0gEAgN5yuBjSJUn6V0Z1&#10;6TONMf47Py85os8Z0gEAgN5yuBjSJUk636/HGH/Oz7ODonSw/rmM6PNfNp375+UpGdIBAIDecrgY&#10;0iVJul/zp3DnL1c8NzJKe24e0ee/VPp1OvfPxlMzpAMAAL3lcDGkS5L08H6XvAJGu2/5FPqlX+Vy&#10;miEdAADoLYeLIV2SpKc1v+riL+nsEClttGu+yuU0QzoAANBbDhdDuiRJl23+9O48QJ4bJ6X25c/v&#10;P9L8KpdbjOhzhnQAAKC3HC6GdEmSrtdv5kFyHibzn8+OllKj/pn+muY/t9d8lctphnQAAKC3HC6G&#10;dEmSbpd3q6tl4zbvQv9UhnQAAKC3HC6GdEmS6vIaGJWWP3+3fo3LuQzpAABAbzlcDOmSJPVoHjL/&#10;mP6ezo6e0gWbX+Myf0nurV/jci5DOgAA0FsOF0O6JEkNW8ZNn1jXRcufp//5BPryZ+zsn78bZ0gH&#10;AAB6y+FiSJckaQMto6dhXY/t73cDejr7Z6wwQzoAANBbDhdDuiRJ282wrs82//loPKDfZUgHAAB6&#10;y+FiSJckaT/9bh5NjeuHb37/+XfpD/mz0OX1LZ/LkA4AAPSWw8WQLknSvvtdmr9Uch5Xz42u2kf/&#10;nP8CZf6LlPznzp8+P5chHQAA6C2HiyFdkqRj9ev0x/TXZFzfdj8Zz/NzC58+P5chHQAA6C2HiyFd&#10;kiTN47rXwmyjv6f5L0HmvwzZ8ni+zpAOAAD0lsPFkC5Jkj7V/FqYHz69Psb4R36eG3Z13dafOv+v&#10;nQznpxnSAQCA3nK4GNIlSdK9W4bcHz69np/f5adPsF+u+VU7P3zifPn/3/kvMvbyqfPPZUgHAAB6&#10;y+FiSJckSZfqf14Rk59G9s/3P6N5mr8M9iij+bkM6QAAQG85XAzpkiTpFv0wsqc/rIf2tOdXxsyv&#10;ZZn/37cezOdX5fxXOupofi5DOgAA0FsOF0O6JEnq0jy2zyPz3Ref/jC4p/lVJ/On2/+enx2G9/nT&#10;5HefKL8byef/e94N5cbyh2VIBwAAesvhYkiXJElbbh7ff5PmT7vf9YdVPwzb8yh/V/7P8+D9P63+&#10;63cj+Nzd//zd/84fhvH06/z3GscvmyEdAADoLYeLIV2SJEmVGdIBAIDecrgY0iVJklSZIR0AAOgt&#10;h4shXZIkSZUZ0gEAgN5yuBjSJUmSVJkhHQAA6C2HiyFdkiRJlRnSAQCA3nK4GNIlSZJUmSEdAADo&#10;LYeLIV2SJEmVGdIBAIDecrgY0iVJklSZIR0AAOgth4shXZIkSZUZ0gEAgN5yuBjSJUmSVJkhHQAA&#10;6C2HiyFdkiRJlRnSAQCA3nK4GNIlSZJUmSEdAADoLYeLIV2SJEmVGdIBAIDecrgY0iVJklSZIR0A&#10;AOgth4shXZIkSZUZ0gEAgN5yuBjSJUmSVJkhHQAA6C2HiyFdkiRJlRnSAQCA3nK4GNIlSZJUmSEd&#10;AADoLYeLIV2SJEmVGdIBAIDecrgY0iVJklSZIR0AAOgth4shXZIkSZUZ0gEAgN5yuBjSJUmSVJkh&#10;HQAA6C2HiyFdkiRJlRnSAQCA3nK4GNIlSZJUmSEdAADoLYeLIV2SJEmVGdIBAIDecrgY0iVJklSZ&#10;IR0AAOgth4shXZIkSZUZ0gEAgN5yuBjSJUmSVJkhHQAA6C2HiyFdkiRJlRnSAQCA3nK4GNIlSZJU&#10;mSEdAADoLYeLIV2SJEmVGdIBAIDecrgY0iVJklSZIR0AAOgth4shXZIkSZUZ0gEAgN5ytLzM8WJI&#10;lyRJUlVvDekAAEBrhnRJkiQVZ0gHAAB6M6RLkiSpOEM6AADQmyFdkiRJxRnSAQCA3gzpkiRJKs6Q&#10;DgAA9GZIlyRJUnGGdAAAoDdDuiRJkoozpAMAAL0Z0iVJklScIR0AAOjNkC5JkqTiDOkAAEBvhnRJ&#10;kiQVZ0gHAAB6M6RLkiSpOEM6AADQmyFdkiRJxRnSAQCA3gzpkiRJKs6QDgAA9GZIlyRJUnGGdAAA&#10;oDdDuiRJkoozpAMAAL0Z0iVJklScIR0AAOjNkC5JkqTiDOkAAEBvhnRJkiQVZ0gHAAB6M6RLkiSp&#10;OEM6AADQmyFdkiRJxRnSAQCA3gzpkiRJKs6QDgAA9GZIlyRJUnGGdAAAoDdDuiRJkoozpAMAAL0Z&#10;0iVJklScIR0AAOjNkC5JkqTiDOkAAEBvhnRJkiQVZ0gHAAB6M6RLkiSpOEM6AADQmyFdkiRJxRnS&#10;AQCA3gzpkiRJKs6QDgAA9GZIlyRJUnGGdAAAoDdDuiRJkoozpAMAAL0Z0iVJklScIR0AAOjNkC5J&#10;kqTiDOkAAEBvhnRJkiQVZ0gHAAB6M6RLkiSpOEM6AADQmyFdkiRJxRnSAQCA3gzpkiRJKs6QDgAA&#10;9GZIlyRJUnGGdAAAoDdDuiRJkoozpAMAAL0Z0iVJklScIR0AAOjNkC5JkqTiDOkAAEBvhnRJkiQV&#10;Z0gHAAB6M6RLkiSpOEM6AADQmyFdkiRJxRnSAQCA3gzpkiRJKs6QDgAA9GZIlyRJUnGGdAAAoDdD&#10;uiRJkoozpAMAAL0Z0iVJklScIR0AAOjNkC5JkqTiDOkAAEBvhnRJkiQVZ0gHAAB6M6RLkiSpOEM6&#10;AADQmyFdkiRJxRnSAQCA3gzpkiRJKs6QDgAA9GZIlyRJUnGGdAAAoDdDuiRJkoozpAMAAL0Z0iVJ&#10;klScIR0AAOjNkC5JkqTiDOkAAEBvhnRJkiQVZ0gHAAB6M6RLkiSpOEM6AADQmyFdkiRJxRnSAQCA&#10;3gzpkiRJKs6QDgAA9GZIlyRJUnGGdAAAoDdDuiRJkoozpAMAAL0Z0iVJklScIR0AAOjNkC5JkqTi&#10;DOkAAEBvhnRJkiQVZ0gHAAB6M6RLkiSpOEM6AADQmyFdkiRJxRnSAQCA3gzpkiRJKs6QDgAA9GZI&#10;lyRJUnGGdAAAoDdDuiRJkoozpAMAAL0Z0iVJklScIR0AAOjNkC5JkqTiDOkAAEBvhnRJkiQVZ0gH&#10;AAB6M6RLkiSpOEM6AADQmyFdkiRJxRnSAQCA3gzpkiRJKs6QDgAA9GZIlyRJUnGGdAAAoDdDuiRJ&#10;koozpAMAAL0Z0iVJklScIR0AAOjNkC5JkqTiDOkAAEBvhnRJkiQVZ0gHAAB6M6RLkiSpOEM6AADQ&#10;myFdkiRJxRnSAQCA3gzpkiRJKs6QDgAA9GZIlyRJUnGGdAAAoDdDuiRJkoozpAMAAL0Z0iVJklSc&#10;IR0AAOjNkC5JkqTiDOkAAEBvhnRJkiQVZ0gHAAB6M6RLkiSpsjyPvjGkAwAArRnSJUmSVJkhHQAA&#10;aM+QLkmSpMoM6QAAQHuGdEmSJFVmSAcAANozpEuSJKkyQzoAANCeIV2SJEmVGdIBAID2DOmSJEmq&#10;zJAOAAC0Z0iXJElSZYZ0AACgPUO6JEmSKjOkAwAA7RnSJUmSVJkhHQAAaM+QLkmSpMoM6QAAQHuG&#10;dEmSJFVmSAcAANozpEuSJKkyQzoAANBejpevkyFdkiRJJRnSAQCA9nK8GNIlSZJUliEdAABoL8eL&#10;IV2SJEllGdIBAID2crwY0iVJklSWIR0AAGgvx4shXZIkSWUZ0gEAgPZyvBjSJUmSVJYhHQAAaC/H&#10;iyFdkiRJZRnSAQCA9nK8GNIlSZJUliEdAABoL8eLIV2SJEllGdIBAID2crwY0iVJklSWIR0AAGgv&#10;x4shXZIkSWUZ0gEAgPZyvBjSJUmSVJYhHQAAaC/HiyFdkiRJZRnSAQCA9nK8GNIlSZJUliEdAABo&#10;L8eLIV2SJEllGdIBAID2crwY0iVJklSWIR0AAGgvx4shXZIkSWUZ0gEAgPZyvBjSJUmSVJYhHQAA&#10;aC/HiyFdkiRJZRnSAQCA9nK8GNIlSZJUliEdAABoL8eLIV2SJEllGdIBAID2crwY0iVJklSWIR0A&#10;AGgvx4shXZIkSWUZ0gEAgPZyvBjSJUmSVJYhHQAAaC/HiyFdkiRJZRnSAQCA9nK8GNIlSZJUliEd&#10;AABoL8eLIV2SJEllGdIBAID2crwY0iVJklSWIR0AAGgvx4shXZIkSWUZ0gEAgPZyvBjSJUmSVJYh&#10;HQAAaC/HiyFdkiRJZRnSAQCA9nK8GNIlSZJUliEdAABoL8eLIV2SJEllGdIBAID2crwY0iVJklSW&#10;IR0AAGgvx4shXZIkSWUZ0gEAgPZyvBjSJUmSVJYhHQAAaC/HiyFdkiRJZRnSAQCA9nK8GNIlSZJU&#10;liEdAABoL8eLIV2SJEllGdIBAID2crwY0iVJklSWIR0AAGgvx4shXZIkSWUZ0gEAgPZyvBjSJUmS&#10;VJYhHQAAaC/HiyFdkiRJZRnSAQCA9nK8GNIlSZJUliEdAABoL8eLIV2SJEllGdIBAID2crwY0iVJ&#10;klSWIR0AAGgvx4shXZIkSWUZ0gEAgPZyvBjSJUmSVJYhHQAAaC/HiyFdkiRJZRnSAQCA9nK8GNIl&#10;SZJUliEdAABoL8eLIV2SJEllGdIBAID2crwY0iVJklSWIR0AAGgvx4shXZIkSWUZ0gEAgPZyvBjS&#10;JUmSVJYhHQAAaC/HiyFdkiRJZRnSAQCA9nK8GNIlSZJUliEdAABoL8eLIV2SJEllGdIBAID2crwY&#10;0iVJklSWIR0AAGgvx4shXZIkSWUZ0gEAgPZyvBjSJUmSVJYhHQAAaC/HiyFdkiRJZRnSAQCA9nK8&#10;GNIlSZJUliEdAABoL8eLIV2SJEllGdIBAID2crwY0iVJklSWIR0AAGgvx4shXZIkSWUZ0gEAgPZy&#10;vBjSJUmSVJYhHQAAaC/HiyFdkiRJZRnSAQCA9nK8GNIlSZJUliEdAABoL8eLIV2SJEllGdIBAID2&#10;crwY0iVJklSWIR0AAGgvx4shXZIkSWUZ0gEAgPZyvBjSJUmSVJYhHQAAaC/HiyFdkiRJZRnSAQCA&#10;9nK8GNIlSZJUliEdAABoL8eLIV2SJEllGdIBAID2crwY0iVJklSWIR0AAGgvx4shXZIkSWUZ0gEA&#10;gPZyvBjSJUmSVNY8pC+PpgAAAD3leDGkS5IkqSxDOgAA0F6OF0O6JEmSyjKkAwAA7eV4MaRLkiSp&#10;LEM6AADQXo4XQ7okSZLKMqQDAADt5XgxpEuSJKksQzoAANBejhdDuiRJksoypAMAAO3leDGkS5Ik&#10;qSxDOgAA0F6OF0O6JEmSyjKkAwAA7eV4MaRLkiSpLEM6AADQXo4XQ7okSZLKMqQDAADt5XgxpEuS&#10;JKksQzoAANBejhdDuiRJksoypAMAAO3leDGkS5IkqSxDOgAA0F6OF0O6JEmSyjKkAwAA7eV4MaRL&#10;kiSpLEM6AADQXo6XV8mQLkmSpJIM6QAAQHs5XgzpkiRJKsuQDgAAtJfjxZAuSZKksgzpAABAezle&#10;DOmSJEkqy5AOAAC0l+PFkC5JkqSyDOkAAEB7OV4M6ZIkSSrLkA4AALSX48WQLkmSpLIM6QAAQHs5&#10;XgzpkiRJKsuQDgAAtJfjxZAuSZKksgzpAABAezleDOmSJEkqy5AOAAC0l+PFkC5JkqSyDOkAAEB7&#10;OV4M6ZIkSSrLkA4AALSX48WQLkmSpLIM6QAAQHs5XgzpkiRJKsuQDgAAtJfjxZAuSZKksgzpAABA&#10;ezleDOmSJEkqy5AOAAC0l+PFkC5JkqSyDOkAAEB7OV4M6ZIkSSrLkA4AALSX48WQLkmSpLIM6QAA&#10;QHs5XgzpkiRJKsuQDgAAtJfjxZAuSZKksgzpAABAezleDOmSJEkqy5AOAAC0l+PFkC5JkqSyDOkA&#10;AEB7OV4M6ZIkSSrLkA4AALSX48WQLkmSpLIM6QAAQHs5XgzpkiRJKsuQDgAAtJfjxZAuSZKksgzp&#10;AABAezleDOmSJEkqy5AOAAC0l+PFkC5JkqSyDOkAAEB7OV4M6ZIkSSrLkA4AALSX48WQLkmSpLIM&#10;6QAAQHs5XgzpkiRJKsuQDgAAtJfjxZAuSZKksgzpAABAezleDOmSJEkqy5AOAAC0l+PFkC5JkqSy&#10;DOkAAEB7OV4M6ZIkSSrLkA4AALSX48WQLkmSpLIM6QAAQHs5XgzpkiRJKsuQDgAAtJfjxZAuSZKk&#10;sgzpAABAezleDOmSJEkqy5AOAAC0l+PFkC5JkqSyDOkAAEB7OV4M6ZIkSSrLkA4AALSX48WQLkmS&#10;pLIM6QAAQHs5XgzpkiRJKsuQDgAAtJfjxZAuSZKksgzpAABAezleDOmSJEkqy5AOAAC0l+PFkC5J&#10;kqSyDOkAAEB7OV4M6ZIkSSrLkA4AALSX48WQLkmSpLIM6QAAQHs5XgzpkiRJKsuQDgAAtJfjxZAu&#10;SZKksgzpAABAezleDOmSJEkqy5AOAAC0l+PFkC5JkqSyDOkAAEB7OV4M6ZIkSSrLkA4AALSX48WQ&#10;LkmSpLIM6QAAQHs5XgzpkiRJKsuQDgAAtJfjxZAuSZKksgzpAABAezleDOmSJEkqy5AOAAC0l+PF&#10;kC5JkqSyDOkAAEB7OV4M6ZIkSSrLkA4AALSX48WQLkmSpLIM6QAAQHs5XgzpkiRJKsuQDgAAtJfj&#10;xZAuSZKksgzpAABAezleDOmSJEkqy5AOAAC0l+PFkC5JkqSyDOkAAEB7OV4M6ZIkSSrLkA4AALSX&#10;48WQLkmSpLIM6QAAQHs5XgzpkiRJKsuQDgAAtJfjxZAuSZKksgzpAABAezleDOmSJEkqy5AOAAC0&#10;l+PFkC5JkqSyDOkAAEB7OV4M6ZIkSSrLkA4AALSX48WQLkmSpLIM6QAAQHs5XgzpkiRJKsuQDgAA&#10;tJfjxZAuSZKksgzpAABAezleDOmSJEkqy5AOAAC0l+PFkC5JkqSyDOkAAEB7OV4M6ZIkSSrLkA4A&#10;ALSX48WQLkmSpLIM6QAAQHs5XgzpkiRJKsuQDgAAtJfjxZAuSZKksgzpAABAezleDOmSJEkqy5AO&#10;AAC0l+PFkC5JkqSyDOkAAEB7OV4M6ZIkSSrLkA4AALSX48WQLkmSpLIM6QAAQHs5XgzpkiRJKsuQ&#10;DgAAtJfjxZAuSZKksgzpAABAezleDOmSJEkqy5AOAAC0l+PFkC5JkqSyDOkAAEB7OV4M6ZIkSSrL&#10;kA4AALSX48WQLkmSpLIM6QAAQHs5XuYh/exRI0mSJF07QzoAANBejhdDuiRJksoypAMAAO3leDGk&#10;S5IkqSxDOgAA0F6OF0O6JEmSyjKkAwAA7eV4MaRLkiSpLEM6AADQXo4XQ7okSZLKMqQDAADt5Xgx&#10;pEuSJKksQzoAANBejhdDuiRJksoypAMAAO3leDGkS5IkqSxDOgAA0F6OF0O6JEmSyjKkAwAA7eV4&#10;MaRLkiSpLEM6AADQXo4XQ7okSZLKMqQDAADt5XgxpEuSJKksQzoAANBejhdDuiRJksoypAMAAO3l&#10;eDGkS5IkqSxDOgAA0F6OF0O6JEmSyjKkAwAA7eV4MaRLkiSpLEM6AADQXo4XQ7okSZLKMqQDAADt&#10;5XgxpEuSJKksQzoAANBejhdDuiRJksoypAMAAO3leDGkS5IkqSxDOgAA0F6OF0O6JEmSyjKkAwAA&#10;7eV4MaRLkiSpLEM6AADQXo4XQ7okSZLKMqQDAADt5XgxpEuSJKksQzoAANBejhdDuiRJksoypAMA&#10;AO3leDGkS5IkqSxDOgAA0F6OF0O6JEmSyjKkAwAA7eV4MaRLkiSpLEM6AADQXo4XQ7okSZLKMqQD&#10;AADt5XgxpEuSJKksQzoAANBejhdDuiRJksoypAMAAO3leDGkS5IkqSxDOgAA0F6OF0O6JEmSyjKk&#10;AwAA7eV4MaRLkiSpLEM6AADQXo4XQ7okSZLKMqQDAADt5XgxpEuSJKksQzoAANBejhdDuiRJksoy&#10;pAMAAO3leDGkS5IkqSxDOgAA0F6OF0O6JEmSyjKkAwAA7eV4MaRLkiSpLEM6AADQXo4XQ7okSZLK&#10;MqQDAADt5XgxpEuSJKksQzoAANBejhdDuiRJksoypAMAAO3leDGkS5IkqSxDOgAA0F6OF0O6JEmS&#10;yjKkAwAA7eV4MaRLkiSpLEM6AADQXo4XQ7okSZLKMqQDAADt5XgxpEuSJKksQzoAANBejhdDuiRJ&#10;ksoypAMAAO3leDGkS5IkqSxDOgAA0F6OF0O6JEmSyjKkAwAA7eV4MaRLkiSpLEM6AADQXo4XQ7ok&#10;SZLKMqQDAADt5XgxpEuSJKksQzoAANBejhdDuiRJksoypAMAAO3leDGkS5IkqSxDOgAA0F6OF0O6&#10;JEmSyjKkAwAA7eV4MaRLkiSpLEM6AADQXo4XQ7okSZLKMqQDAADt5XgxpEuSJKksQzoAANBejhdD&#10;uiRJksoypAMAAO3leDGkS5IkqSxDOgAA0F6OF0O6JEmSyjKkAwAA7eV4MaRLkiSpLEM6AADQXo4X&#10;Q7okSZLKMqQDAADt5XgxpEuSJKksQzoAANBejhdDuiRJksoypAMAAO3leDGkS5IkqSxDOgAA0F6O&#10;F0O6JEmSyjKkAwAA7eV4MaRLkiSpLEM6AADQXo4XQ7okSZIqe708mgIAAPSUw8WQLkmSpMoM6QAA&#10;QG85XAzpkiRJqsyQDgAA9JbDxZAuSZKkygzpAABAbzlcDOmSJEmqzJAOAAD0lsPFkC5JkqTKDOkA&#10;AEBvOVwM6ZIkSarMkA4AAPSWw8WQLkmSpMoM6QAAQG85XAzpkiRJqsyQDgAA9JbDxZAuSZKkygzp&#10;AABAbzlcDOmSJEmqzJAOAAD0lsPFkC5JkqTKDOkAAEBvOVwM6ZIkSarMkA4AAPSWw8WQLkmSpMoM&#10;6QAAQG85XAzpkiRJqsyQDgAA9JbDxZAuSZKkygzpAABAbzlcDOmSJEmqzJAOAAD0lsPFkC5JkqTK&#10;DOkAAEBvOVwM6ZIkSarMkA4AAPSWw8WQLkmSpMoM6QAAQG85XAzpkiRJqsyQDgAA9JbDxZAuSZKk&#10;ygzpAABAbzlcDOmSJEmqzJAOAAD0lsPFkC5JkqTKDOkAAEBvOVwM6ZIkSarMkA4AAPSWw8WQLkmS&#10;pMoM6QAAQG85XAzpkiRJqsyQDgAA9JbDxZAuSZKkygzpAABAbzlcDOmSJEmqzJAOAAD0lsPFkC5J&#10;kqTKDOkAAEBvOVwM6ZIkSarMkA4AAPSWw8WQLkmSpMoM6QAAQG85XAzpkiRJqsyQDgAA9JbDxZAu&#10;SZKkygzpAABAbzlcDOmSJEmqzJAOAAD0lsPFkC5JkqTKDOkAAEBvOVwM6ZIkSarMkA4AAPSWw8WQ&#10;LkmSpMoM6QAAQG85XAzpkiRJqsyQDgAA9JbDxZAuSZKkygzpAABAbzlcDOmSJEmqzJAOAAD0lsPF&#10;kC5JkqTKDOkAAEBvOVwM6ZIkSarMkA4AAPSWw8WQLkmSpMoM6QAAQG85XAzpkiRJqsyQDgAA9JbD&#10;xZAuSZKkygzpAABAbzlcDOmSJEmqzJAOAAD0lsPFkC5JkqTKDOkAAEBvOVwM6ZIkSarMkA4AAPSW&#10;w8WQLkmSpMoM6QAAQG85XAzpkiRJqsyQDgAA9JbDxZAuSZKkygzpAABAbzlcDOmSJEmqzJAOAAD0&#10;lsPFkC5JkqTKDOkAAEBvOVwM6ZIkSarMkA4AAPSWw8WQLkmSpMoM6QAAQG85XAzpkiRJqsyQDgAA&#10;9JbDxZAuSZKkygzpAABAbzlcDOmSJEmqzJAOAAD0lsPFkC5JkqTKDOkAAEBvOVwM6ZIkSarMkA4A&#10;APSWw8WQLkmSpMoM6QAAQG85XAzpkiRJqsyQDgAA9JbDxZAuSZKkygzpAABAbzlcDOmSJEmqzJAO&#10;AAD0lsPFkC5JkqTKDOkAAEBvOVwM6ZIkSarMkA4AAPSWw8WQLkmSpMoM6QAAQG85XAzpkiRJqsyQ&#10;DgAA9JbDxZAuSZKkygzpAABAbzlcDOmSJEmqzJAOAAD0lsPFkC5JkqTKDOkAAEBvOVwM6ZIkSarM&#10;kA4AAPSWw8WQLkmSpMoM6QAAQG85XAzpkiRJqsyQDgAA9JbDxZAuSZKkygzpAABAbzlcDOmSJEmq&#10;zJAOAAD0lsPFkC5JkqTKDOkAAEBvOVwM6ZIkSarMkA4AAPSWw8WQLkmSpMoM6QAAQG85XAzpkiRJ&#10;qsyQDgAA9JbDxZAuSZKkygzpAABAbzlcDOmSJEmqzJAOAAD0lsPFkC5JkqTKDOkAAEBvOVwM6ZIk&#10;SarMkA4AAPSWw8WQLkmSpMoM6QAAQG85XAzpkiRJqsyQDgAA9JbDxZAuSZKkygzpAABAbzlcDOmS&#10;JEmq7Ovl0RQAAKCnHC6GdEmSJFVmSAcAAHrL4WJIlyRJUmWGdAAAoLccLoZ0SZIkVWZIBwAAesvh&#10;YkiXJElSZYZ0AACgtxwuhnRJkiRVZkgHAAB6y+FiSJckSVJlhnQAAKC3HC6GdEmSJFVmSAcAAHrL&#10;4WJIlyRJUmWGdAAAoLccLoZ0SZIkVWZIBwAAesvhYkiXJElSZYZ0AACgtxwuhnRJkiRVZkgHAAB6&#10;y+FiSJckSVJlhnQAAKC3HC6GdEmSJFVmSAcAAHrL4WJIlyRJUmWGdAAAoLccLoZ0SZIkVWZIBwAA&#10;esvhYkiXJElSZYZ0AACgtxwuhnRJkiRVZkgHAAB6y+FiSJckSVJlhnQAAKC3HC6GdEmSJFVmSAcA&#10;AHrL4WJIlyRJUmWGdAAAoLccLq9PDhlJkiTplhnSAQCA3nK4GNIlSZJUmSEdAADoLYeLIV2SJEmV&#10;GdIBAIDecrgY0iVJklSZIR0AAOgth4shXZIkSZUZ0gEAgN5yuBjSJUmSVJkhHQAA6C2HiyFdkiRJ&#10;lRnSAQCA3nK4GNIlSZJUmSEdAADoLYeLIV2SJEmVGdIBAIDecrgY0iVJklSZIR0AAOgth4shXZIk&#10;SZUZ0gEAgN5yuBjSJUmSVJkhHQAA6C2HiyFdkiRJlRnSAQCA3nK4GNIlSZJUmSEdAADoLYeLIV2S&#10;JEmVGdIBAIDecrgY0iVJklSZIR0AAOgth4shXZIkSZUZ0gEAgN5yuBjSJUmSVJkhHQAA6C2HiyFd&#10;kiRJlRnSAQCA3nK4GNIlSZJUmSEdAADoLYeLIV2SJEmVGdIBAIDecrgY0iVJklSZIR0AAOgth4sh&#10;XZIkSZUZ0gEAgN5yuBjSJUmSVJkhHQAA6C2HiyFdkiRJlRnSAQCA3nK4GNIlSZJUmSEdAADoLYeL&#10;IV2SJEmVGdIBAIDecrgY0iVJklSZIR0AAOgth4shXZIkSZUZ0gEAgN5yuBjSJUmSVJkhHQAA6C2H&#10;iyFdkiRJlRnSAQCA3nK4GNIlSZJUmSEdAADoLYeLIV2SJEmVGdIBAIDecrgY0iVJklSZIR0AAOgt&#10;h4shXZIkSZUZ0gEAgN5yuBjSJUmSVJkhHQAA6C2HiyFdkiRJlRnSAQCA3nK4GNIlSZJUmSEdAADo&#10;LYeLIV2SJEmVGdIBAIDecrgY0iVJklSZIR0AAOgth4shXZIkSZUZ0gEAgN5yuBjSJUmSVJkhHQAA&#10;6C2HiyFdkiRJlRnSAQCA3nK4GNIlSZJUmSEdAADoLYeLIV2SJEmVGdIBAIDecrgY0iVJklSZIR0A&#10;AOgth4shXZIkSZUZ0gEAgN5yuBjSJUmSVJkhHQAA6C2HiyFdkiRJlRnSAQCA3nK4GNIlSZJUmSEd&#10;AADoLYeLIV2SJEmVGdIBAIDecrgY0iVJklSZIR0AAOgth4shXZIkSZUZ0gEAgN5yuBjSJUmSVJkh&#10;HQAA6C2HiyFdkiRJlRnSAQCA3nK4GNIlSZJUmSEdAADoLYeLIV2SJEmVGdIBAIDecrgY0iVJklSZ&#10;IR0AAOgth4shXZIkSZUZ0gEAgN5yuBjSJUmSVJkhHQAA6C2HiyFdkiRJlRnSAQCA3nK4GNIlSZJU&#10;mSEdAADoLYeLIV2SJEmVGdIBAIDecrgY0iVJklSZIR0AAOgth4shXZIkSZUZ0gEAgN5yuBjSJUmS&#10;VJkhHQAA6C2HiyFdkiRJlRnSAQCA3nK4GNIlSZJU1X8mQzoAANBbDhdDuiRJkqoypAMAAP3lcDGk&#10;S5IkqSpDOgAA0F8OF0O6JEmSqjKkAwAA/eVwMaRLkiSpKkM6AADQXw4XQ7okSZKqMqQDAAD95XAx&#10;pEuSJKkqQzoAANBfDhdDuiRJkqoypAMAAP3lcDGkS5IkqSpDOgAA0F8OF0O6JEmSqjKkAwAA/eVw&#10;MaRLkiSpKkM6AADQXw4XQ7okSZKqMqQDAAD95XAxpEuSJKkqQzoAANBfDhdDuiRJkqoypAMAAP3l&#10;cDGkS5IkqSpDOgAA0F8OF0O6JEmSqjKkAwAA/Y0x3pwcM5IkSdKtMqQDAAD95XB5uzpkJEmSpFtm&#10;SAcAAPrL4WJIlyRJUlWGdAAAoL8cLoZ0SZIkVWVIBwAA+svhYkiXJElSVYZ0AACgvxwuhnRJkiRV&#10;ZUgHAAD6y+FiSJckSVJVhnQAAKC/HC6GdEmSJFVlSAcAAPrL4WJIlyRJUlWGdAAAoL8cLoZ0SZIk&#10;VWVIBwAA+svhYkiXJElSVYZ0AACgvxwuhnRJkiRVZUgHAAD6y+FiSJckSVJVhnQAAKC/HC6GdEmS&#10;JFVlSAcAAPrL4WJIlyRJUlWGdAAAoL8cLoZ0SZIkVWVIBwAA+svhYkiXJElSVYZ0AACgvxwuhnRJ&#10;kiRVZUgHAAD6y+FiSJckSVJVhnQAAKC/HC6GdEmSJFVlSAcAAPrL4fJ6dchIkiRJt8yQDgAA9JfD&#10;5dXqkJEkSZJumSEdAADoL4eLIV2SJElVGdIBAID+crgY0iVJklSVIR0AAOgvh4shXZIkSVUZ0gEA&#10;gP7mw2U5YM4dNpIkSdI1M6QDAAD9zYfLcsCcO2wkSZKka2ZIBwAA+htjvFwOmHOHjSRJknTNDOkA&#10;AEB/OVxeLAfMucNGkiRJumaGdAAAoL8cLoZ0SZIkVWVIBwAA+htjPMvx8mF1zEiSJEm3ypAOAAD0&#10;twzp71bHjCRJknSrDOkAAMA25Hh5uzpmJEmSpFtlSAcAALYhx8ur1TEjSZIk3SpDOgAAsA05Xgzp&#10;kiRJqsiQDgAAbMMY4+VyxJw7biRJkqRrZUgHAAC2IcfLi+WIOXfcSJIkSdfKkA4AAGzDGONZDpiP&#10;q4NGkiRJukWGdAAAYBuWIf3d6qCRJEmSbpEhHQAA2I4xxpuTo0aSJEm6doZ0AABgO+YDZnXQSJIk&#10;SbfIkA4AAGxHDhhfOCpJkqRbZ0gHAAC2Y3lP+ofVUSNJkiRdO0M6AACwLTlifOGoJEmSbpkhHQAA&#10;2JYcMa9WR40kSZJ07QzpAADAtowxXi7HzLkjR5IkSbp0hnQAAGBbxhjPl2Pm3JEjSZIkXTpDOgAA&#10;sC3LF456T7okSZJulSEdAADYnhwy3pMuSZKkW2VIBwAAtieHzIvloDl36EiSJEmXzJAOAABsz/J6&#10;lw+r40aSJEm6VoZ0AABgm8YYb04OHEmSJOkaGdIBAIBtyjHz1eq4kSRJkq6VIR0AANim5fUu3pMu&#10;SZKka2dIBwAAtisHzbvVgSNJkiRdI0M6AACwXTloXq0OHEmSJOkaGdIBAIDtGmM8Xw6bcwePJEmS&#10;dIkM6QAAwLblqHm/OnIkSZKkS2dIBwAAti1Hjde7SJIk6ZoZ0gEAgG0bYzxbjptzR48kSZL01Azp&#10;AADA9uWwebs6dCRJkqRLZkgHAAC2L4fNV6tDR5IkSbpkhnQAAGD7lte7fFgdO5IkSdKlMqQDAAD7&#10;kOPm9erYkSRJki6VIR0AANiHHDcvliPn3PEjSZIkPTZDOgAAsB85cN6vDh5JkiTpEhnSAQCA/ciB&#10;82p18EiSJEmXyJAOAADsx/Klo17vIkmSpEtmSAcAAPZljPHm5PCRJEmSnpIhHQAA2JcxxvPl2Dl3&#10;BEmSJEkPzZAOAADsTw6dd6vDR5IkSXpKhnQAAGB/cuh8tTp8JEmSpKdkSAcAAPYpx8771fEjSZIk&#10;PTZDOgAAsE/zsbM6fiRJkqTHZkgHAAD2aYzxLAfPx9UBJEmSJD2meUj/annMBAAA2JccPK9XB5Ak&#10;SZL0mAzpAADAfo0xni+Hz7mDSJIkSbpPhnQAAGDfxhhvTg4hSZIk6SEZ0gEAgH3zqXRJkiQ9MUM6&#10;AACwfz6VLkmSpCdkSAcAAPbPp9IlSZL0hAzpAADAMfhUuiRJkh6ZIR0AADgGn0qXJEnSIzOkAwAA&#10;x+FT6ZIkSXpEhnQAAOA4fCpdkiRJj8iQDgAAHEuOoNero0iSJEn6UoZ0AADgWHwqXZIkSQ/MkA4A&#10;ABxPDiGfSpckSdJ9M6QDAADHM8Z4thxE5w4lSZIkaZ0hHQAAOKYcQz6VLkmSpPtkSAcAAI5p+VT6&#10;x9WBJEmSJJ3LkA4AABzXfBCtDiRJkiTpXIZ0AADg2HIUvV8dSZIkSdJphnQAAODYxhgvTw4lSZIk&#10;aZ0hHQAAIIfRu9WhJEmSJK0zpAMAAIwxni8H0rnDSZIkScfOkA4AADDLcfR6dSxJkiRJdxnSAQAA&#10;ZmOMZ8uRdO54kiRJ0nEzpAMAANzJgfRqdTBJkiRJc4Z0AACAtRxJ71dHkyRJkmRIBwAAWMuR9GJ1&#10;NEmSJEmGdAAAgFM5lHzxqCRJku4ypAMAAJxavnj04+p4kiRJ0nEzpAMAAJwzH0ur40mSJEnHzZAO&#10;AADwKTmY3q0OKEmSJB0zQzoAAMCnjDGeL4fTuYNKkiRJx8iQDgAA8Dk5mnzxqCRJ0rEzpAMAAHxJ&#10;DqcPq0NKkiRJx8qQDgAA8CU5nF6sDilJkiQdK0M6AADAfeR48ooXSZKkY2ZIBwAAuK8cUB9XB5Uk&#10;SZKOkSEdAADgvuYDanVQSZIk6RgZ0gEAAB4iR5RXvEiSJB0rQzoAAMBD5ZDyihdJkqTjZEgHAAB4&#10;qBxSL1aHlSRJkvadIR0AAOAxckx5xYskSdIxMqQDAAA8Vg4qr3iRJEnaf4Z0AACAx8pB5RUvkiRJ&#10;+8+QDgAA8BQ5qrziRZIkad8Z0gEAAJ4qh9WH1aElSZKkfWVIBwAAeKocVl7xIkmStN8M6QAAAJeQ&#10;4+rV6tiSJEnSfjKkAwAAXEoOrHerg0uSJEn7yJAOAABwKWOMZ8uhde4AkyRJ0jYzpAMAAFzSGOPl&#10;yeElSZKkbWdIBwAAuLQcWq9Xh5ckSZK2nSEdAADgGnJsvV8dX5IkSdpuhnQAAIBrWN6Xfu4QkyRJ&#10;0rYypAMAAFzLfHCtDjBJkiRtM0M6AADANeXoers6wiRJkrS9DOkAAADXlsPr4+oQkyRJ0rYypAMA&#10;AFxbDq8Xq0NMkiRJ28qQDgAAcAs5vr5eHWOSJEnaToZ0AACAW8kB5n3pkiRJ28uQDgAAcEs5wrwv&#10;XZIkaVsZ0gEAAG5pjPHs5DCTJElS7wzpAAAAtzbGeHlynEmSJKlvhnQAAIAKOcZerY4zSZIk9c2Q&#10;DgAAUCUH2bvVgSZJkqSeGdIBAAAq5Sjz5aOSJEm9M6QDAABUylH2YnWkSZIkqV+GdAAAgGrzYbY6&#10;1CRJktQrQzoAAEAHY4w3JwebJEmSemRIBwAA6CIHmi8flSRJ6pchHQAAoJMcab58VJIkqVeGdAAA&#10;gE7GGM9PDjdJkiTVZkgHAADoZozx8uR4kyRJUl2GdAAAgI5yrL1aHW+SJEmqy5AOAADQVQ62t6sD&#10;TpIkSTUZ0gEAADrL0fZudcRJkiTp9hnSAQAAusvh9nF1yEmSJOm2GdIBAAC6G2M8PznmJEmSdLsM&#10;6QAAAFswxnh5ctBJkiTpNhnSAQAAtiIH3KvVQSdJkqTbZEgHAADYkhxxb1dHnSRJkq6fIR0AAGBr&#10;csi9Wx12kiRJum6GdAAAgC3KMfdxddxJkiTpehnSAQAAturkwJMkSdJ1MqQDAABs1Rjj+cmRJ0mS&#10;pMtnSAcAANiyHHUvVkeeJEmSLp8hHQAAYOty2H29OvQkSZJ02QzpAAAAe5Dj7tXq2JMkSdLlMqQD&#10;AADsRQ68t6uDT5IkSZfJkA4AALAnOfLerY4+SZIkPT1DOgAAwN7k0Pu4OvwkSZL0tAzpAAAAe5Rj&#10;z5guSZJ0mQzpAAAAe3VyAEqSJOlxGdIBAAD2aozx/OQIlCRJ0sMzpAMAAOxZjr4XqyNQkiRJD8+Q&#10;DgAAsHdjjJcnx6AkSZLunyEdAADgCObjb3UMSpIk6f4Z0gEAAI4iB+DXq4NQkiRJ98uQDgAAcCQ5&#10;Al+tjkJJkiR9OUM6AADA0eQQfL06DCVJkvT5DOkAAABHlGPw7eo4lCRJ0qczpAMAABxVDsJ3qwNR&#10;kiRJ5zOkAwAAHFmOwverI1GSJEn/niEdAADg6HIYflgdipIkSfpphnQAAACM6ZIkSZ/JkA4AAMCP&#10;ciB+XB2MkiRJ+jFDOgAAAP+SI9GYLkmS9NMM6QAAAPxUDkVjuiRJ0r8ypAMAAPDvloPx3CEpSZJ0&#10;tAzpAAAAnLccjeeOSUmSpCNlSAcAAODTTo5ISZKkI2ZIBwAA4PNODklJkqSjZUgHAADgy06OSUmS&#10;pCNlSAcAAOB+Tg5KSZKko2RIBwAA4P5OjkpJkqQjZEgHAADgYU4OS0mSpL1nSAcAAODhTo5LSZKk&#10;PWdIBwAA4HFODkxJkqS9ZkgHAADg8U6OTEmSpD1mSAcAAOBpluPy3NEpSZK0hwzpAAAAPN1yYJ47&#10;PCVJkraeIR0AAIDLWI7Mc8enJEnSljOkAwAAcDk5Mj+ujk5JkqQ9ZEgHAADgsnJoGtMlSdKeMqQD&#10;AABweTk2P6yOT0mSpC1nSAcAAOA6cnAa0yVJ0h4ypAMAAHA9OTrfr45QSZKkLWZIBwAA4LpyeBrT&#10;JUnSljOkAwAAcH1jjDcnB6kkSdJWMqQDAABwG8Z0SZK00QzpAAAA3E6O0Nero1SSJGkLGdIBAAC4&#10;rRyiX68OU0mSpO4Z0gEAALi9+RhdHaeSJEmdM6QDAABQY4zx8uRIlSRJ6pghHQAAgDo5Sl+sjlRJ&#10;kqSOGdIBAACoNcZ4dnKsSpIkdcqQDgAAQD1juiRJapwhHQAAgD6WQ/XcAStJklSVIR0AAIBecqh+&#10;XB2ukiRJ1RnSAQAA6CfH6vvV8SpJklSZIR0AAICexhhvTo5YSZKkigzpAAAA9JWj9fXqiJUkSarI&#10;kA4AAEBv8+G6OmQlSZJunSEdAACA/sYYL08OWkmSpFtlSAcAAGAbxhjPTo5aSZKkW2RIBwAAYDuM&#10;6ZIkqSBDOgAAANuzHLTnDl1JkqRLZ0gHAABgm3LQvl8duJIkSdfKkA4AAMB25ah9uzpyJUmSrpEh&#10;HQAAgG3LYft6dehKkiRdOkM6AAAA2zcft6tjV5Ik6ZIZ0gEAANiHMcazk6NXkiTpEhnSAQAA2JeT&#10;w1eSJOmpGdIBAADYnxy7H1bHryRJ0lMypAMAALBPY4w3J0ewJEnSYzKkAwAAsF85el+vjmBJkqTH&#10;ZEgHAABg3+bDd3UIS5IkPTRDOgAAAPs3xnh2chBLkiTdN0M6AAAAx7EcwucOZEmSpE9lSAcAAOBY&#10;cgh/WB3GkiRJX8qQDgAAwPGMMd6cHMiSJEmfypAOAADAMeUg/np1IEuSJH0qQzoAAADH5UtIJUnS&#10;PTKkAwAAwHIgnzucJUmSDOkAAAAwy4H8fnUwS5Ik3WVIBwAAgDu+hFSSJJ3JkA4AAABr86G8Opwl&#10;SZIM6QAAAHDKl5BKkqRVhnQAAAD4lBzNH1dHtCRJOmaGdAAAAPgc702XJOnwGdIBAADgS3I8f706&#10;piVJ0rEypAMAAMB9eG+6JEmHzZAOAAAAD7Ec0+eObEmStM8M6QAAAPBQOabfro5rSZK07wzpAAAA&#10;8Bg5qL03XZKkY2RIBwAAgMfy3nRJkg6RIR0AAACeKsf1x9WxLUmS9pUhHQAAAC5hjPHm5OiWJEn7&#10;yJAOAAAAlzIf2aujW5Ik7SNDOgAAAFyS96ZLkrS7DOkAAABwDTm4P6wOcEmStN0M6QAAAHAt3psu&#10;SdIuMqQDAADANY0xXp4c45IkaVsZ0gEAAOAWcoB/XB3kkiRpOxnSAQAA4Fa86kWSpE1mSAcAAIBb&#10;mg/x1WEuSZL6Z0gHAACACjnIvepFkqRtZEgHAACAKjnK366OdEmS1DNDOgAAAFSaD/PVoS5Jkvpl&#10;SAcAAIBqY4xny5F+7niXJEm1GdIBAACgixzpXvUiSVK/DOkAAADQyXyorw53SZJUnyEdAAAAulle&#10;9XLukJckSbfPkA4AAABd5Wj3qhdJkuozpAMAAEBn8+G+OuQlSdLtM6QDAADAFuSA/7g66CVJ0u0y&#10;pAMAAMBWjDHenBz2kiTp+hnSAQAAYEt8EakkSTfPkA4AAABblIPeq14kSbpNhnQAAADYqhz1X6+O&#10;fEmSdJ0M6QAAALBlXvUiSdLVM6QDAADAHuTAf7s6+CVJ0uUypAMAAMBezEf+6uiXJEmXyZAOAAAA&#10;e5Nj3xeRSpJ0uQzpAAAAsEdjjDcnI4AkSXpchnQAAADYK19EKknSRTKkAwAAwN7l+PdFpJIkPT5D&#10;OgAAABzBGOP5ySggSZLulyEdAAAAjmSapg+rYUCSJH05QzoAAAAczTRNX6/GAUmS9PkM6QAAAHBU&#10;0zR9XI0EkiTpfIZ0AAAAOLJpml6thgJJkvTvGdIBAADg6MYYz04GA0mS9K8M6QAAAMCPpml6uxoN&#10;JEnSjxnSAQAAgH/x6XRJkv4tQzoAAADw76ZpercaECRJOnKGdAAAAOC8McbzkyFBkqQjZkgHAAAA&#10;Pm/y6XRJ0rEzpAMAAABf5tPpkqQDZ0gHAAAA7m/y6XRJ0vEypAMAAAAPM03Ti9W4IEnS3jOkAwAA&#10;AI8z+XS6JOkYGdIBAACAx5t8Ol2StP8M6QAAAMDTTT6dLknab4Z0AAAA4DImn06XJO0zQzoAAABw&#10;WZNPp0uS9pUhHQAAALi8McbzkxFCkqStZkgHAAAArmeaprerIUKSpC1mSAcAAACua4zx7GSQkCRp&#10;SxnSAQAAgNuYpun1apSQJGkrGdIBAACA21k+nf5xNU5IktQ9QzoAAABwe9M0fb0aKCRJ6pwhHQAA&#10;AKgz+XS6JKl/hnQAAACg1hjj5clgIUlSpwzpAAAAQA/TNL1bjRaSJHXJkA4AAAD0McZ4fjJeSJJU&#10;nSEdAAAA6GeM8eZkxJAkqSpDOgAAANDTGOPZ5MtIJUn1GdIBAACA3ubxYjVmSJJ06wzpAAAAwDZM&#10;voxUklSTIR0AAADYjuV1L+dGDkmSrpUhHQAAANieaZq+Xg0ckiRdM0M6AAAAsF3TNH1YDR2SJF0j&#10;QzoAAACwbWOM5yeDhyRJl8yQDgAAAOzDGOPNyfAhSdIlMqQDAAAA+7F8GenH1fghSdJTM6QDAAAA&#10;+zPGeHkygkiS9NgM6QAAAMB+ed2LJOkCGdIBAACA/Zum6cNqEJEk6SEZ0gEAAIBjGGM8PxlGJEm6&#10;T4Z0AAAA4FimaXq1GkckSfpShnQAAADgmKZper8aSSRJ+lSGdAAAAOC4xhjPloHk3HAiSdKcIR0A&#10;AABgHkhWg4kkSesM6QAAAAB3pml6txpOJEmaM6QDAAAArC2ve/m4GlAkScfOkA4AAABwzjRNL1Yj&#10;iiTpuBnSAQAAAD5nHk9WY4ok6XgZ0gEAAADuY/L+dEk6aoZ0AAAAgIeYpunDalyRJO0/QzoAAADA&#10;Q40xnp+MLJKk/WZIBwAAAHisMcbLk7FFkrS/DOkAAAAATzXGeHMyukiS9pMhHQAAAOBSpml6vxpe&#10;JEn7yJAOAAAAcEljjGfTNH1cDTCSpG1nSAcAAAC4hmmaXqxGGEnSdjOkAwAAAFyTLySVpM1nSAcA&#10;AAC4hWmaXq1GGUnSdjKkAwAAANzSNE1vV+OMJKl/hnQAAACACtM0vV+NNJKkvhnSAQAAAKqMMZ5N&#10;0/RhNdZIkvplSAcAAACotgzqH1ejjSSpT4Z0AAAAgC6maXqxGm4kST0ypAMAAAB0M8Z4eTLiSJLq&#10;MqQDAAAAdDUPN6shR5JUkyEdAAAAoLtpml6tBh1J0m0zpAMAAABsxTRNr1fDjiTpNhnSAQAAALZm&#10;jPHmZOSRJF0vQzoAAADAVk3T9HY19EiSrpMhHQAAAGDrJoO6JF0zQzoAAADAXkzT9G41/EiSLpMh&#10;HQAAAGBvpml6vxqAJElPy5AOAAAAsFeTQV2SLpEhHQAAAGDvJoO6JD0lQzoAAADAUUwGdUl6TPOQ&#10;/mL5VQoAAADAEUwGdUl6SB/HGM+XX6EAAAAAHMk0TW9PxiJJ0r/3wZAOAAAAcHCTQV2SPpchHQAA&#10;AIAfjTHenBmQJOnozUP6s+VXJQAAAAAY1CXpJEM6AAAAAOdN0/T6ZEySpCP23pAOAAAAwGdNBnVJ&#10;x+6dIR0AAACAe5mm6auTcUmSdt/8uitDOgAAAAAPMk3Ti/Sf66FJknbcq+XXHwAAAAA8zPTjoP5h&#10;NTZJ0t6a/9Lw6+XXHgAAAAA8zvzKg8mgLmmfzUP6V8uvOwAAAAB4umma3q0GKEnaeh/GGM+XX3EA&#10;AAAAcDnzl/OdGaQkaWu990WjAAAAAFzVNE1fn4xSkrSZ5r8UNKQDAAAAcBNjjJfnRipJat7r5dcY&#10;AAAAANzGNE0vki8mlbSF5i8a/Xr59QUAAAAAtzdN09vVYCVJ3fJFowAAAAD0ME3Tq5PxSpI69Nb7&#10;0QEAAABoZfrxtS8fVyOWJFU1v9bl1fLrCQAAAAB6mT8BOk3T+9WgJUm3bh7Sv1p+LQEAAABAX2OM&#10;NyfjliTdovfejw4AAADApowxXp4ZuiTpKs1/iTf/2zHLryAAAAAA2I7px/eof1gPXpJ04bzWBQAA&#10;AIB9mKbp9Wr4kqRL5bUuAAAAAOzL9OOn1D+uRjBJemzzp9FfLb9eAAAAAGB/5vcan4xikvSQ3qcX&#10;y68UAAAAANiv5ctJ50+WnhvKJOlcP3wa3ZeMAgAAAHAo8yA2TdO71VAmSZ9q/iJjXzIKAAAAwHFN&#10;0/RqNZhJ0mlvfRodAAAAAGL68ctJfUpd0jqfRgcAAACAc6Zp+jp5l7p07LwbHQAAAADuY5qmt6th&#10;TdJxep9eLL8KAAAAAIAvmQe19HEZ2CTtO59GBwAAAICnmAe21eAmaX+9H2M8X/6RBwAAAAAea/IF&#10;pdIem//NE18wCgAAAACXNv34KXWvfpG2nVe6AAAAAMAtzEPcapiTtJ18wSgAAAAA3NL8qdZpmt6u&#10;RjpJfTOiAwAAAECleaBbhrpzA56k2ubXMr1a/nEFAAAAAKpN0/TVMtydG/Qk3TbvRQcAAACAzuYB&#10;bzXoSbpt84j+dozxfPlHEgAAAADobDKqS7dsHtG9Fx0AAAAAtmoyqkvXzIgOAAAAAHsyGdWlS2ZE&#10;BwAAAIA9m4zq0lOaR/R3yYgOAAAAAEcwGdWlh2REBwAAAIAjm34c1T+mcwOidPTmEf1tMqIDAAAA&#10;AD+M6l+l+R3Q5wZF6WjNf8H0aozxbPlHBAAAAADgX6ZpepHmT+KeGxilvTf/hZIRHQAAAAC4v3lU&#10;TPNrLs6NjtJemv+MzyO6V7kAAAAAAI83ea+69tk8or8eYzxf/qgDAAAAADzdGOPl5BUw2nZ3n0L3&#10;KhcAAAAA4PrmMXIZJc8NllK35n+z4nXyKhcAAAAA4PbmV2RMXgOjns2fQn+XDOgAAAAAQB/TNH2V&#10;vAZG1XmNCwAAAACwDfOYuYya58ZO6dLNf9a8xgUAAAAA2K5pmr5OPrGuS2dABwAAAAD2afIqGD2+&#10;+R3oP7zCJRnQAQAAAIBjmP41rM8j6bnxVPqfAd070AEAAACAwxtjvJwH02U4PTeq6jh9yJ+HN/n5&#10;woAOAAAAAPAZ04+fWp/fh/0hnRtctZ/mT5+/S18bzwEAAAAAnmAZWudPK3slzPa7e3WLLw8F+P/b&#10;u2PchKEgCKCUlnIAivQUHCD3PxnOjuW1rQgUF0FY4T1p5OKDC+hGq/0AAAAAz5Lp5ds6uW4tzLGT&#10;4rzXtkwXh5o+BwAAAAB4kXHduZ4LTb8q94pdeX6WqfP8J4pzAAAAAICDu63T6ynYTbD/baaJ88p1&#10;njrPb21lCwAAAADAfzCO4zAXv12yu+D092TSv0tzq1oAAAAAAN7VpmQ/V7bT7O+wMubnlPlnPbM2&#10;R2kOAAAAAMB+D8r2ayWFe4roo5XuKci7JJ+K8spFWQ4AAAAAwCHMxftHJeV7F/BZj5KkiF+Scnsu&#10;uFPOd6biO+nzzef6u/2+5FxnXY4PFQU5AAAAAOxyOn0D7CY45FdDp64AAAAASUVORK5CYIJQSwME&#10;CgAAAAAAAAAhAPIbR6qtBAAArQQAABQAAABkcnMvbWVkaWEvaW1hZ2UyLnN2Zzxzdmcgd2lkdGg9&#10;IjkzMSIgaGVpZ2h0PSIxNTYxIiB2aWV3Qm94PSIwIDAgOTMxIDE1NjEiIHhtbG5zPSJodHRwOi8v&#10;d3d3LnczLm9yZy8yMDAwL3N2ZyIgeG1sbnM6eGxpbms9Imh0dHA6Ly93d3cudzMub3JnLzE5OTkv&#10;eGxpbmsiIGZpbGw9Im5vbmUiIG92ZXJmbG93PSJoaWRkZW4iPjxzdHlsZT4NCi5Nc2Z0T2ZjVGht&#10;X0JhY2tncm91bmQxX0ZpbGxfdjIgew0KIGZpbGw6I0ZGRkZGRjsgDQp9DQo8L3N0eWxlPg0KPGRl&#10;ZnM+PGNsaXBQYXRoIGlkPSJjbGlwMF8xMTZfMTIzIj48cmVjdCB4PSIwIiB5PSIwIiB3aWR0aD0i&#10;OTMwLjIyMyIgaGVpZ2h0PSIxNTYwLjcyIiBmaWxsPSIjRkZGRkZGIiB0cmFuc2Zvcm09Im1hdHJp&#10;eCgxIDAgMCAtMSAwIDE1NjAuNzIpIi8+PC9jbGlwUGF0aD48L2RlZnM+PGcgY2xpcC1wYXRoPSJ1&#10;cmwoI2NsaXAwXzExNl8xMjMpIj48cGF0aCBkPSJNNzgwLjkwOSA2MzEuMTUyQzc0Mi41ODYgNjMx&#10;LjE1MiA3MDQuNTExIDY0NS44MjQgNjc1LjM5NSA2NzQuOTJMNDMuNzk4NCAxMzA2LjA3Qy0xNC42&#10;ODI4IDEzNjQuMjYtMTQuNjgyOCAxNDU4Ljc2IDQzLjc5ODQgMTUxNi45NSAxMDIuMDMxIDE1NzUu&#10;MzkgMTk2LjU5NiAxNTc1LjM5IDI1NC44MjggMTUxNi45NUw4ODYuNDI0IDg4NS44MDFDOTQ0LjY1&#10;NyA4MjcuNjEgOTQ0LjY1NyA3MzMuMTExIDg4Ni40MjQgNjc0LjkyIDg1Ny4zMDggNjQ1LjgyNCA4&#10;MTguOTg0IDYzMS4xNTIgNzgwLjkwOSA2MzEuMTUyWiIgY2xhc3M9Ik1zZnRPZmNUaG1fQmFja2dy&#10;b3VuZDFfRmlsbF92MiIgZmlsbD0iI0ZGRkZGRiIgZmlsbC1vcGFjaXR5PSIwLjI0Ii8+PHBhdGgg&#10;ZD0iTTE0OS4zMTQgNC4zODY5ZS0wNUMxMTAuOTkgNC4zODY5ZS0wNSA3Mi45MTUzIDE0LjY3MjIg&#10;NDMuNzk5MiA0My43Njc4LTE0LjQzMzEgMTAxLjk1OS0xNC40MzMxIDE5Ni40NTggNDMuNzk5MiAy&#10;NTQuNjQ5TDY3NS4zOTUgODg1LjgwMUM3MzMuNjI4IDk0My45OTMgODI4LjE5MyA5NDMuOTkzIDg4&#10;Ni40MjUgODg1LjgwMSA5NDQuNjU3IDgyNy42MSA5NDQuNjU3IDczMy4xMTEgODg2LjQyNSA2NzQu&#10;OTJMMjU0LjgyOSA0My43Njc4QzIyNS43MTMgMTQuNjcyMiAxODcuMzg5IDQuMzg2OWUtMDUgMTQ5&#10;LjMxNCA0LjM4NjllLTA1WiIgY2xhc3M9Ik1zZnRPZmNUaG1fQmFja2dyb3VuZDFfRmlsbF92MiIg&#10;ZmlsbD0iI0ZGRkZGRiIgZmlsbC1vcGFjaXR5PSIwLjI0Ii8+PC9nPjwvc3ZnPlBLAwQUAAYACAAA&#10;ACEAShsaBuIAAAAPAQAADwAAAGRycy9kb3ducmV2LnhtbEyPwU7DMAyG70i8Q2QkLmhLm01bKU0n&#10;Bpo0jpSJs9uatlqTVE22dW+Pd4LbZ/nX78/ZZjK9ONPoO2c1xPMIBNnK1Z1tNBy+drMEhA9oa+yd&#10;JQ1X8rDJ7+8yTGt3sZ90LkIjuMT6FDW0IQyplL5qyaCfu4Es737caDDwODayHvHC5aaXKopW0mBn&#10;+UKLA721VB2Lk9EwbM1RoX+v+o9iv8drSdvvw5PWjw/T6wuIQFP4C8NNn9UhZ6fSnWztRa9htlwu&#10;FGeZnteLFQjOqFgpppJpHScJyDyT///IfwEAAP//AwBQSwMEFAAGAAgAAAAhACJWDu7HAAAApQEA&#10;ABkAAABkcnMvX3JlbHMvZTJvRG9jLnhtbC5yZWxzvJCxagMxDIb3Qt7BaO/57oZSSnxZSiFrSB9A&#10;2DqfyVk2lhuat49plgYC3TpK4v/+D21333FVZyoSEhsYuh4UsU0usDfwefx4fgUlFdnhmpgMXEhg&#10;N22etgdasbaQLCGLahQWA0ut+U1rsQtFlC5l4naZU4lY21i8zmhP6EmPff+iy28GTHdMtXcGyt6N&#10;oI6X3Jr/Zqd5Dpbek/2KxPVBhQ6xdTcgFk/VQCQX8LYcOzl70I8dhv9xGLrMPw767rnTFQAA//8D&#10;AFBLAQItABQABgAIAAAAIQCo1seoEwEAAEkCAAATAAAAAAAAAAAAAAAAAAAAAABbQ29udGVudF9U&#10;eXBlc10ueG1sUEsBAi0AFAAGAAgAAAAhADj9If/WAAAAlAEAAAsAAAAAAAAAAAAAAAAARAEAAF9y&#10;ZWxzLy5yZWxzUEsBAi0AFAAGAAgAAAAhADHPizznAgAACQgAAA4AAAAAAAAAAAAAAAAAQwIAAGRy&#10;cy9lMm9Eb2MueG1sUEsBAi0ACgAAAAAAAAAhADQvPPusowAArKMAABQAAAAAAAAAAAAAAAAAVgUA&#10;AGRycy9tZWRpYS9pbWFnZTEucG5nUEsBAi0ACgAAAAAAAAAhAPIbR6qtBAAArQQAABQAAAAAAAAA&#10;AAAAAAAANKkAAGRycy9tZWRpYS9pbWFnZTIuc3ZnUEsBAi0AFAAGAAgAAAAhAEobGgbiAAAADwEA&#10;AA8AAAAAAAAAAAAAAAAAE64AAGRycy9kb3ducmV2LnhtbFBLAQItABQABgAIAAAAIQAiVg7uxwAA&#10;AKUBAAAZAAAAAAAAAAAAAAAAACKvAABkcnMvX3JlbHMvZTJvRG9jLnhtbC5yZWxzUEsFBgAAAAAH&#10;AAcAvgEAACCwAAAAAA==&#10;">
                    <v:shape id="Graphic 7" style="position:absolute;left:10991;top:-7447;width:58789;height:98561;rotation:4735600fd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WGHygAAAOMAAAAPAAAAZHJzL2Rvd25yZXYueG1sRE9fS8Mw&#10;EH8X9h3CCb7Illiclm7ZGIogOMbcfHBvR3O2Zc2lJNna+emNIPh4v/83Xw62FWfyoXGs4W6iQBCX&#10;zjRcafjYv4xzECEiG2wdk4YLBVguRldzLIzr+Z3Ou1iJFMKhQA11jF0hZShrshgmriNO3JfzFmM6&#10;fSWNxz6F21ZmSj1Iiw2nhho7eqqpPO5OVsPwdslOBx9v28/v9TZfbbbrZ9VrfXM9rGYgIg3xX/zn&#10;fjVp/vQ+y6cqU4/w+1MCQC5+AAAA//8DAFBLAQItABQABgAIAAAAIQDb4fbL7gAAAIUBAAATAAAA&#10;AAAAAAAAAAAAAAAAAABbQ29udGVudF9UeXBlc10ueG1sUEsBAi0AFAAGAAgAAAAhAFr0LFu/AAAA&#10;FQEAAAsAAAAAAAAAAAAAAAAAHwEAAF9yZWxzLy5yZWxzUEsBAi0AFAAGAAgAAAAhAOHRYYfKAAAA&#10;4wAAAA8AAAAAAAAAAAAAAAAABwIAAGRycy9kb3ducmV2LnhtbFBLBQYAAAAAAwADALcAAAD+AgAA&#10;AAA=&#10;">
                      <v:imagedata o:title="" r:id="rId13"/>
                    </v:shape>
                    <v:shape id="Graphic 7" style="position:absolute;left:-24641;top:34092;width:52370;height:87782;rotation:-4759166fd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FzAAAAOMAAAAPAAAAZHJzL2Rvd25yZXYueG1sRI9BSwMx&#10;FITvgv8hPMGbzXa3Lbo2LWKpLvSgrYLXx+a5Wdy8rElst/++KRQ8DjPzDTNfDrYTe/KhdaxgPMpA&#10;ENdOt9wo+PxY392DCBFZY+eYFBwpwHJxfTXHUrsDb2m/i41IEA4lKjAx9qWUoTZkMYxcT5y8b+ct&#10;xiR9I7XHQ4LbTuZZNpMWW04LBnt6NlT/7P5sory+vfyuvibrbFVVm1nemnfyW6Vub4anRxCRhvgf&#10;vrQrrSAfF0VeTB8mUzh/Sn9ALk4AAAD//wMAUEsBAi0AFAAGAAgAAAAhANvh9svuAAAAhQEAABMA&#10;AAAAAAAAAAAAAAAAAAAAAFtDb250ZW50X1R5cGVzXS54bWxQSwECLQAUAAYACAAAACEAWvQsW78A&#10;AAAVAQAACwAAAAAAAAAAAAAAAAAfAQAAX3JlbHMvLnJlbHNQSwECLQAUAAYACAAAACEAhxU4BcwA&#10;AADjAAAADwAAAAAAAAAAAAAAAAAHAgAAZHJzL2Rvd25yZXYueG1sUEsFBgAAAAADAAMAtwAAAAAD&#10;AAAAAA==&#10;">
                      <v:imagedata o:title="" r:id="rId13"/>
                    </v:shape>
                    <w10:wrap anchory="page"/>
                  </v:group>
                </w:pict>
              </mc:Fallback>
            </mc:AlternateContent>
          </w:r>
          <w:r w:rsidR="0079525E"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A59FC86" wp14:editId="2D42B06E">
                    <wp:simplePos x="0" y="0"/>
                    <wp:positionH relativeFrom="margin">
                      <wp:posOffset>20955</wp:posOffset>
                    </wp:positionH>
                    <wp:positionV relativeFrom="margin">
                      <wp:posOffset>-368300</wp:posOffset>
                    </wp:positionV>
                    <wp:extent cx="5654040" cy="0"/>
                    <wp:effectExtent l="0" t="12700" r="22860" b="12700"/>
                    <wp:wrapSquare wrapText="bothSides"/>
                    <wp:docPr id="2127991118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5404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    <w:pict>
                  <v:line id="Straight Connector 10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o:spid="_x0000_s1026" strokecolor="#64327f [3215]" strokeweight="2pt" from="1.65pt,-29pt" to="446.85pt,-29pt" w14:anchorId="549C70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VASvwEAAN4DAAAOAAAAZHJzL2Uyb0RvYy54bWysU01v3CAQvVfqf0Dcu/ZaSVRZ680hUXKp&#10;2qgfP4DgYY0EDAK69v77DtjrjZqqlapcMAzz3sx7jHe3kzXsCCFqdB3fbmrOwEnstTt0/Mf3hw8f&#10;OYtJuF4YdNDxE0R+u3//bjf6Fhoc0PQQGJG42I6+40NKvq2qKAewIm7Qg6NLhcGKRMdwqPogRmK3&#10;pmrq+qYaMfQ+oIQYKXo/X/J94VcKZPqiVITETMept1TWUNbnvFb7nWgPQfhBy6UN8R9dWKEdFV2p&#10;7kUS7GfQr6islgEjqrSRaCtUSksoGkjNtv5NzbdBeChayJzoV5vi29HKz8c79xTIhtHHNvqnkFVM&#10;Ktj8pf7YVMw6rWbBlJik4PXN9VV9RZ7K8111AfoQ0yOgZXnTcaNd1iFacfwUExWj1HNKDhvHxo43&#10;RFiXtIhG9w/amHxZZgHuTGBHQa+Ypia/GjG8yKKTcRS8iCi7dDIw838FxXRPbTdzgTxfF04hJbi0&#10;XXiNo+wMU9TBClw6+xtwyc9QKLO3grf/rroiSmV0aQVb7TD8iSBN55bVnH92YNadLXjG/lSet1hD&#10;Q1ScWwY+T+nLc4Fffsv9LwAAAP//AwBQSwMEFAAGAAgAAAAhACFoiUzdAAAACQEAAA8AAABkcnMv&#10;ZG93bnJldi54bWxMj0FLxDAQhe+C/yGM4G031aLW2nQpC4oePOyqeE2bsS3bTEqS3bb/3hEEPc57&#10;jzffKzazHcQJfegdKbhaJyCQGmd6ahW8vz2uMhAhajJ6cIQKFgywKc/PCp0bN9EOT/vYCi6hkGsF&#10;XYxjLmVoOrQ6rN2IxN6X81ZHPn0rjdcTl9tBXifJrbS6J/7Q6RG3HTaH/dEq+HiKzy9LmGs/bg9L&#10;5T+noXmtlLq8mKsHEBHn+BeGH3xGh5KZanckE8SgIE05qGB1k/Ek9rP79A5E/avIspD/F5TfAAAA&#10;//8DAFBLAQItABQABgAIAAAAIQC2gziS/gAAAOEBAAATAAAAAAAAAAAAAAAAAAAAAABbQ29udGVu&#10;dF9UeXBlc10ueG1sUEsBAi0AFAAGAAgAAAAhADj9If/WAAAAlAEAAAsAAAAAAAAAAAAAAAAALwEA&#10;AF9yZWxzLy5yZWxzUEsBAi0AFAAGAAgAAAAhADzlUBK/AQAA3gMAAA4AAAAAAAAAAAAAAAAALgIA&#10;AGRycy9lMm9Eb2MueG1sUEsBAi0AFAAGAAgAAAAhACFoiUzdAAAACQEAAA8AAAAAAAAAAAAAAAAA&#10;GQQAAGRycy9kb3ducmV2LnhtbFBLBQYAAAAABAAEAPMAAAAjBQAAAAA=&#10;">
                    <v:stroke joinstyle="miter"/>
                    <w10:wrap type="square" anchorx="margin" anchory="margin"/>
                  </v:line>
                </w:pict>
              </mc:Fallback>
            </mc:AlternateContent>
          </w:r>
          <w:r w:rsidR="000B7E70"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2D185240" wp14:editId="5B0B8AF5">
                    <wp:simplePos x="0" y="0"/>
                    <wp:positionH relativeFrom="page">
                      <wp:posOffset>1</wp:posOffset>
                    </wp:positionH>
                    <wp:positionV relativeFrom="page">
                      <wp:posOffset>0</wp:posOffset>
                    </wp:positionV>
                    <wp:extent cx="7564046" cy="10688955"/>
                    <wp:effectExtent l="0" t="0" r="5715" b="4445"/>
                    <wp:wrapNone/>
                    <wp:docPr id="464" name="Rectangle 127" title="Color backgroun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4046" cy="1068895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    <w:pict>
                  <v:rect id="Rectangle 127" style="position:absolute;margin-left:0;margin-top:0;width:595.6pt;height:84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Color background" o:spid="_x0000_s1026" fillcolor="#e0def7 [3214]" stroked="f" w14:anchorId="5510FC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tA/AEAAOkDAAAOAAAAZHJzL2Uyb0RvYy54bWysU8GO2jAQvVfqP1i+lyQIWDYirCpWW1Wi&#10;25XYqufBcUjUxOOODYF+fccmULS9Vb1YGc/4+b3nl8XDsWvFQZNr0BQyG6VSaKOwbMyukN9enz7M&#10;pXAeTAktGl3Ik3byYfn+3aK3uR5jjW2pSTCIcXlvC1l7b/MkcarWHbgRWm24WSF14LmkXVIS9Ize&#10;tck4TWdJj1RaQqWd493Hc1MuI35VaeW/VpXTXrSFZG4+rhTXbViT5QLyHYGtGzXQgH9g0UFj+NIr&#10;1CN4EHtq/oLqGkXosPIjhV2CVdUoHTWwmix9o2ZTg9VRC5vj7NUm9/9g1fNhY18oUHd2jeqHEwZX&#10;NZid/kiEfa2h5OuyYFTSW5dfD4TC8VGx7b9gyU8Le4/Rg2NFXQBkdeIYrT5drdZHLxRv3k1nk3Qy&#10;k0JxL0tn8/n9dBovgfxy3pLznzR2InwUkvgxIz4c1s4HPpBfRiJ/bJvyqWnbWIQA6VVL4gD89Nvd&#10;eAB3t1OtCbMGw6kzYNiJOoO0kCKXb7E8sUwOOZOokX5J0XNgCul+7oG0FO1nwxbdZ5NJSFgsJtO7&#10;MRd029nedsy+WyETy6QAoxi1kP7yufLngHJCLPi12VgVBgPVoPf1+B3IDqZ4NvQZL0GB/I0359lB&#10;0lnIUHCeooND9kNgb+s49ecPXf4GAAD//wMAUEsDBBQABgAIAAAAIQBFMhq33gAAAAcBAAAPAAAA&#10;ZHJzL2Rvd25yZXYueG1sTI9BS8NAEIXvgv9hGcGb3aSV0sZsiohehAqpxfY4yU6T4O5syG7b9N+7&#10;9aKX4Q1veO+bfDVaI040+M6xgnSSgCCune64UbD9fHtYgPABWaNxTAou5GFV3N7kmGl35pJOm9CI&#10;GMI+QwVtCH0mpa9bsugnrieO3sENFkNch0bqAc8x3Bo5TZK5tNhxbGixp5eW6u/N0Spw43r7Ue6T&#10;6uuwluHRvO9ey8tOqfu78fkJRKAx/B3DFT+iQxGZKndk7YVREB8Jv/Pqpct0CqKKar6YzUAWufzP&#10;X/wAAAD//wMAUEsBAi0AFAAGAAgAAAAhALaDOJL+AAAA4QEAABMAAAAAAAAAAAAAAAAAAAAAAFtD&#10;b250ZW50X1R5cGVzXS54bWxQSwECLQAUAAYACAAAACEAOP0h/9YAAACUAQAACwAAAAAAAAAAAAAA&#10;AAAvAQAAX3JlbHMvLnJlbHNQSwECLQAUAAYACAAAACEAlbqbQPwBAADpAwAADgAAAAAAAAAAAAAA&#10;AAAuAgAAZHJzL2Uyb0RvYy54bWxQSwECLQAUAAYACAAAACEARTIat94AAAAHAQAADwAAAAAAAAAA&#10;AAAAAABWBAAAZHJzL2Rvd25yZXYueG1sUEsFBgAAAAAEAAQA8wAAAGEFAAAAAA==&#10;">
                    <w10:wrap anchorx="page" anchory="page"/>
                  </v:rect>
                </w:pict>
              </mc:Fallback>
            </mc:AlternateContent>
          </w:r>
          <w:r w:rsidR="00236677">
            <w:t xml:space="preserve">Talking about </w:t>
          </w:r>
          <w:r w:rsidR="00F45DBE">
            <w:rPr>
              <w:noProof/>
            </w:rPr>
            <w:t>behaviour support and the planning process</w:t>
          </w:r>
        </w:p>
      </w:sdtContent>
    </w:sdt>
    <w:p w14:paraId="2D1A08FA" w14:textId="5AD1F44F" w:rsidR="001A25E4" w:rsidRPr="00F45DBE" w:rsidRDefault="004C06A9" w:rsidP="25D0C327">
      <w:pPr>
        <w:pStyle w:val="Heading2"/>
      </w:pPr>
      <w:r w:rsidRPr="00D853EB">
        <w:t>A guide</w:t>
      </w:r>
      <w:r w:rsidR="00680125">
        <w:t xml:space="preserve"> </w:t>
      </w:r>
      <w:r w:rsidR="003120E8">
        <w:t>to</w:t>
      </w:r>
      <w:r w:rsidR="00680125">
        <w:t xml:space="preserve"> communication </w:t>
      </w:r>
      <w:r w:rsidR="003120E8">
        <w:t xml:space="preserve">and </w:t>
      </w:r>
      <w:r w:rsidR="00680125">
        <w:t>resources</w:t>
      </w:r>
      <w:r w:rsidRPr="00D853EB">
        <w:t xml:space="preserve"> for </w:t>
      </w:r>
      <w:r w:rsidR="00680125">
        <w:t>engaging</w:t>
      </w:r>
      <w:r w:rsidRPr="00D853EB">
        <w:t xml:space="preserve"> </w:t>
      </w:r>
      <w:r w:rsidR="00BF723E">
        <w:t>with</w:t>
      </w:r>
      <w:r w:rsidR="00D853EB" w:rsidRPr="00D853EB">
        <w:t xml:space="preserve"> </w:t>
      </w:r>
      <w:r w:rsidR="008251E5">
        <w:t xml:space="preserve">behaviour support </w:t>
      </w:r>
      <w:r w:rsidR="00D853EB" w:rsidRPr="00D853EB">
        <w:t xml:space="preserve">participants and </w:t>
      </w:r>
      <w:r w:rsidR="008251E5">
        <w:t xml:space="preserve">their </w:t>
      </w:r>
      <w:r w:rsidR="00D853EB" w:rsidRPr="00D853EB">
        <w:t>support networks</w:t>
      </w:r>
    </w:p>
    <w:p w14:paraId="4D03CC0E" w14:textId="62F95D83" w:rsidR="25D0C327" w:rsidRDefault="25D0C327" w:rsidP="25D0C327"/>
    <w:p w14:paraId="5AD72BEC" w14:textId="229F296C" w:rsidR="00255576" w:rsidRPr="00255576" w:rsidRDefault="00255576" w:rsidP="00255576"/>
    <w:p w14:paraId="0BBCD30E" w14:textId="5BC8B8ED" w:rsidR="00255576" w:rsidRPr="00255576" w:rsidRDefault="00255576" w:rsidP="00255576"/>
    <w:p w14:paraId="65F97D27" w14:textId="64E45276" w:rsidR="00255576" w:rsidRPr="00255576" w:rsidRDefault="00255576" w:rsidP="00255576"/>
    <w:p w14:paraId="2F431C6F" w14:textId="0FC4E1EE" w:rsidR="00255576" w:rsidRPr="00255576" w:rsidRDefault="00255576" w:rsidP="00255576"/>
    <w:p w14:paraId="3CA68AF1" w14:textId="64E3E634" w:rsidR="00255576" w:rsidRDefault="00CE35D1" w:rsidP="00255576">
      <w:r>
        <w:rPr>
          <w:noProof/>
        </w:rPr>
        <w:drawing>
          <wp:anchor distT="0" distB="0" distL="114300" distR="114300" simplePos="0" relativeHeight="251662336" behindDoc="0" locked="0" layoutInCell="1" allowOverlap="1" wp14:anchorId="4D0AE7CB" wp14:editId="195E20D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994025" cy="2103120"/>
            <wp:effectExtent l="0" t="0" r="3175" b="5080"/>
            <wp:wrapSquare wrapText="bothSides"/>
            <wp:docPr id="74003473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34737" name="Graphic 1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D175E" w14:textId="2A1DF9E4" w:rsidR="00255576" w:rsidRDefault="00255576" w:rsidP="00255576">
      <w:pPr>
        <w:tabs>
          <w:tab w:val="left" w:pos="8074"/>
        </w:tabs>
      </w:pPr>
      <w:r>
        <w:tab/>
      </w:r>
    </w:p>
    <w:p w14:paraId="452B2557" w14:textId="259E0038" w:rsidR="00D6140E" w:rsidRPr="00F87DEF" w:rsidRDefault="00D67B62" w:rsidP="00D67B62">
      <w:pPr>
        <w:pStyle w:val="Heading2"/>
      </w:pPr>
      <w:r>
        <w:lastRenderedPageBreak/>
        <w:t>Instructions for behaviour support practitioners</w:t>
      </w:r>
    </w:p>
    <w:p w14:paraId="5DD3E995" w14:textId="5EAC8B0F" w:rsidR="0009489C" w:rsidRDefault="0009489C" w:rsidP="0009489C">
      <w:r>
        <w:t xml:space="preserve">The information in this document does not </w:t>
      </w:r>
      <w:r w:rsidR="001C3FEE">
        <w:t>aim</w:t>
      </w:r>
      <w:r>
        <w:t xml:space="preserve"> to teach </w:t>
      </w:r>
      <w:r w:rsidRPr="00292FEB">
        <w:t xml:space="preserve">the clinical practice of behaviour support, but </w:t>
      </w:r>
      <w:r>
        <w:t xml:space="preserve">instead focuses on </w:t>
      </w:r>
      <w:r w:rsidRPr="00292FEB">
        <w:t xml:space="preserve">consolidating the principles of communication and engagement </w:t>
      </w:r>
      <w:r>
        <w:t xml:space="preserve">available through </w:t>
      </w:r>
      <w:hyperlink r:id="rId16" w:history="1">
        <w:r w:rsidRPr="002A05C7">
          <w:rPr>
            <w:rStyle w:val="Hyperlink"/>
          </w:rPr>
          <w:t>The Right Direction</w:t>
        </w:r>
      </w:hyperlink>
      <w:r>
        <w:t xml:space="preserve"> </w:t>
      </w:r>
      <w:r w:rsidRPr="00292FEB">
        <w:t xml:space="preserve">to help </w:t>
      </w:r>
      <w:r>
        <w:t xml:space="preserve">you </w:t>
      </w:r>
      <w:r w:rsidRPr="00292FEB">
        <w:t>engage</w:t>
      </w:r>
      <w:r>
        <w:t xml:space="preserve"> with people throughout the process</w:t>
      </w:r>
      <w:r w:rsidRPr="00292FEB">
        <w:t>.</w:t>
      </w:r>
    </w:p>
    <w:p w14:paraId="008FE176" w14:textId="04319FC4" w:rsidR="0015157B" w:rsidRDefault="0015157B" w:rsidP="00630391">
      <w:r>
        <w:t>It’s important to remember as a behaviour support practitioner that participants and their support networks may not know (or remember) who you are and what you do.</w:t>
      </w:r>
    </w:p>
    <w:p w14:paraId="776D1E79" w14:textId="6195AD38" w:rsidR="00281DDF" w:rsidRDefault="00BB410E" w:rsidP="00630391">
      <w:r>
        <w:t xml:space="preserve">Behaviour support planning and implementation is </w:t>
      </w:r>
      <w:r w:rsidR="56427B71">
        <w:t>a process that involves a lot of people</w:t>
      </w:r>
      <w:r>
        <w:t xml:space="preserve"> and </w:t>
      </w:r>
      <w:r w:rsidR="56427B71">
        <w:t xml:space="preserve">is a process that takes place over a long period of time. </w:t>
      </w:r>
      <w:r w:rsidR="0011104C">
        <w:t>It can be difficult to find the best way to communicate about what behaviour support planning is and how the process works.</w:t>
      </w:r>
    </w:p>
    <w:p w14:paraId="2857A5A6" w14:textId="690B21FC" w:rsidR="007A1AD4" w:rsidRDefault="007A1AD4" w:rsidP="007A1AD4">
      <w:r>
        <w:t xml:space="preserve">Making sure </w:t>
      </w:r>
      <w:r>
        <w:t>participants and their support networks feel</w:t>
      </w:r>
      <w:r>
        <w:t xml:space="preserve"> confident they understand why you’re there and how you’re going to help is central to upholding </w:t>
      </w:r>
      <w:hyperlink r:id="rId17" w:history="1">
        <w:r w:rsidRPr="007F3409">
          <w:rPr>
            <w:rStyle w:val="Hyperlink"/>
          </w:rPr>
          <w:t>the participant’s communication rights</w:t>
        </w:r>
      </w:hyperlink>
      <w:r>
        <w:t xml:space="preserve"> and underpins the trust required for successful behaviour support planning.</w:t>
      </w:r>
    </w:p>
    <w:p w14:paraId="1FFD49BD" w14:textId="22B0A8F7" w:rsidR="00630391" w:rsidRDefault="00630391" w:rsidP="00630391"/>
    <w:p w14:paraId="4BB8F655" w14:textId="3EBF7AE2" w:rsidR="00D17A85" w:rsidRDefault="00D17A85" w:rsidP="00630391"/>
    <w:p w14:paraId="7C9934E9" w14:textId="5FFECACA" w:rsidR="00220835" w:rsidRDefault="002F0525" w:rsidP="003665DB">
      <w:pPr>
        <w:pStyle w:val="Heading2"/>
      </w:pPr>
      <w:r w:rsidRPr="002F0525">
        <w:lastRenderedPageBreak/>
        <w:t>Explaining what’s involved</w:t>
      </w:r>
    </w:p>
    <w:p w14:paraId="3311DF2B" w14:textId="28439498" w:rsidR="000B5F0E" w:rsidRDefault="00A15BC5" w:rsidP="00A15BC5">
      <w:pPr>
        <w:rPr>
          <w:lang w:val="en-US"/>
        </w:rPr>
      </w:pPr>
      <w:r>
        <w:rPr>
          <w:lang w:val="en-US"/>
        </w:rPr>
        <w:t xml:space="preserve">The </w:t>
      </w:r>
      <w:hyperlink r:id="rId18" w:history="1">
        <w:r w:rsidRPr="00B7361A">
          <w:rPr>
            <w:rStyle w:val="Hyperlink"/>
            <w:lang w:val="en-US"/>
          </w:rPr>
          <w:t xml:space="preserve">NDIS Quality </w:t>
        </w:r>
        <w:r w:rsidR="002F0525" w:rsidRPr="00B7361A">
          <w:rPr>
            <w:rStyle w:val="Hyperlink"/>
            <w:lang w:val="en-US"/>
          </w:rPr>
          <w:t xml:space="preserve">and </w:t>
        </w:r>
        <w:r w:rsidRPr="00B7361A">
          <w:rPr>
            <w:rStyle w:val="Hyperlink"/>
            <w:lang w:val="en-US"/>
          </w:rPr>
          <w:t>Safeguards Commission</w:t>
        </w:r>
      </w:hyperlink>
      <w:r>
        <w:rPr>
          <w:lang w:val="en-US"/>
        </w:rPr>
        <w:t xml:space="preserve"> </w:t>
      </w:r>
      <w:r w:rsidR="00716DB0">
        <w:rPr>
          <w:lang w:val="en-US"/>
        </w:rPr>
        <w:t xml:space="preserve">already </w:t>
      </w:r>
      <w:r>
        <w:rPr>
          <w:lang w:val="en-US"/>
        </w:rPr>
        <w:t xml:space="preserve">provides information about </w:t>
      </w:r>
      <w:r w:rsidR="000B5F0E">
        <w:rPr>
          <w:lang w:val="en-US"/>
        </w:rPr>
        <w:t xml:space="preserve">behaviour support that can be helpful in terms of </w:t>
      </w:r>
      <w:r w:rsidR="00716DB0">
        <w:rPr>
          <w:lang w:val="en-US"/>
        </w:rPr>
        <w:t xml:space="preserve">some language and information that helps you </w:t>
      </w:r>
      <w:r w:rsidR="000B5F0E">
        <w:rPr>
          <w:lang w:val="en-US"/>
        </w:rPr>
        <w:t>explain what’s involved</w:t>
      </w:r>
      <w:r>
        <w:rPr>
          <w:lang w:val="en-US"/>
        </w:rPr>
        <w:t>.</w:t>
      </w:r>
    </w:p>
    <w:p w14:paraId="421BB1DA" w14:textId="35A9B5AA" w:rsidR="00A15BC5" w:rsidRPr="00E86C2C" w:rsidRDefault="00A15BC5" w:rsidP="00E86C2C">
      <w:pPr>
        <w:pStyle w:val="ListParagraph"/>
        <w:numPr>
          <w:ilvl w:val="0"/>
          <w:numId w:val="15"/>
        </w:numPr>
        <w:ind w:left="714" w:hanging="357"/>
        <w:contextualSpacing w:val="0"/>
        <w:rPr>
          <w:lang w:val="en-US"/>
        </w:rPr>
      </w:pPr>
      <w:r w:rsidRPr="00E86C2C">
        <w:rPr>
          <w:lang w:val="en-US"/>
        </w:rPr>
        <w:t xml:space="preserve"> </w:t>
      </w:r>
      <w:hyperlink r:id="rId19" w:history="1">
        <w:r w:rsidR="007D003C" w:rsidRPr="00E86C2C">
          <w:rPr>
            <w:rStyle w:val="Hyperlink"/>
            <w:lang w:val="en-US"/>
          </w:rPr>
          <w:t>What do we mean by behaviour support?</w:t>
        </w:r>
      </w:hyperlink>
    </w:p>
    <w:p w14:paraId="206C532E" w14:textId="7681CD86" w:rsidR="00534540" w:rsidRPr="00E86C2C" w:rsidRDefault="00534540" w:rsidP="00E86C2C">
      <w:pPr>
        <w:pStyle w:val="ListParagraph"/>
        <w:numPr>
          <w:ilvl w:val="0"/>
          <w:numId w:val="15"/>
        </w:numPr>
        <w:ind w:left="714" w:hanging="357"/>
        <w:contextualSpacing w:val="0"/>
        <w:rPr>
          <w:lang w:val="en-US"/>
        </w:rPr>
      </w:pPr>
      <w:hyperlink r:id="rId20" w:history="1">
        <w:r w:rsidRPr="00E86C2C">
          <w:rPr>
            <w:rStyle w:val="Hyperlink"/>
            <w:lang w:val="en-US"/>
          </w:rPr>
          <w:t>What’s a behaviour assessment?</w:t>
        </w:r>
      </w:hyperlink>
    </w:p>
    <w:p w14:paraId="33EF1785" w14:textId="0964E2C1" w:rsidR="00AC7AEC" w:rsidRPr="00E86C2C" w:rsidRDefault="00AC7AEC" w:rsidP="00E86C2C">
      <w:pPr>
        <w:pStyle w:val="ListParagraph"/>
        <w:numPr>
          <w:ilvl w:val="0"/>
          <w:numId w:val="15"/>
        </w:numPr>
        <w:ind w:left="714" w:hanging="357"/>
        <w:contextualSpacing w:val="0"/>
        <w:rPr>
          <w:lang w:val="en-US"/>
        </w:rPr>
      </w:pPr>
      <w:hyperlink r:id="rId21" w:history="1">
        <w:r w:rsidRPr="00E86C2C">
          <w:rPr>
            <w:rStyle w:val="Hyperlink"/>
            <w:lang w:val="en-US"/>
          </w:rPr>
          <w:t>What’s a behaviour support plan?</w:t>
        </w:r>
      </w:hyperlink>
    </w:p>
    <w:p w14:paraId="4DF836E4" w14:textId="60B66DF5" w:rsidR="003665DB" w:rsidRDefault="00697C0E" w:rsidP="00E86C2C">
      <w:pPr>
        <w:pStyle w:val="ListParagraph"/>
        <w:numPr>
          <w:ilvl w:val="0"/>
          <w:numId w:val="15"/>
        </w:numPr>
        <w:ind w:left="714" w:hanging="357"/>
        <w:contextualSpacing w:val="0"/>
        <w:rPr>
          <w:lang w:val="en-US"/>
        </w:rPr>
      </w:pPr>
      <w:hyperlink r:id="rId22" w:history="1">
        <w:r w:rsidRPr="00E86C2C">
          <w:rPr>
            <w:rStyle w:val="Hyperlink"/>
            <w:lang w:val="en-US"/>
          </w:rPr>
          <w:t>What if you need behaviour support in your plan?</w:t>
        </w:r>
      </w:hyperlink>
    </w:p>
    <w:p w14:paraId="51A53A07" w14:textId="77777777" w:rsidR="003665DB" w:rsidRDefault="003665DB">
      <w:pPr>
        <w:spacing w:before="0"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5D87AECC" w14:textId="698FD88E" w:rsidR="00F826E1" w:rsidRDefault="00DE0B65" w:rsidP="00D879C9">
      <w:pPr>
        <w:pStyle w:val="Heading3"/>
      </w:pPr>
      <w:r>
        <w:lastRenderedPageBreak/>
        <w:t xml:space="preserve">How do I communicate this information </w:t>
      </w:r>
      <w:r w:rsidR="00E07752">
        <w:t>to</w:t>
      </w:r>
      <w:r>
        <w:t xml:space="preserve"> engage effectively?</w:t>
      </w:r>
    </w:p>
    <w:p w14:paraId="07E076FC" w14:textId="7F96291A" w:rsidR="00DE0B65" w:rsidRDefault="008F6921" w:rsidP="00630391">
      <w:r>
        <w:t>As a behaviour support practitioner, you will communicate with a variety of people as part of the behaviour support planning process.</w:t>
      </w:r>
    </w:p>
    <w:p w14:paraId="53395BF5" w14:textId="46F03DEC" w:rsidR="008F6921" w:rsidRDefault="008F6921" w:rsidP="00630391">
      <w:r>
        <w:t xml:space="preserve">It is critical that the participant and the people closest to them </w:t>
      </w:r>
      <w:r w:rsidR="00CD1B9C">
        <w:t xml:space="preserve">understand what this process is, why it’s important and what will happen during the process, as well as once the plan is in place. </w:t>
      </w:r>
    </w:p>
    <w:p w14:paraId="138607A4" w14:textId="3D94F54F" w:rsidR="008F6921" w:rsidRDefault="2FBB43A9" w:rsidP="00630391">
      <w:r>
        <w:t>People need to know their rights. People need to know their options and the choi</w:t>
      </w:r>
      <w:r w:rsidR="28B66A90">
        <w:t xml:space="preserve">ces they can make. </w:t>
      </w:r>
      <w:r>
        <w:t>People need to know what they can</w:t>
      </w:r>
      <w:r w:rsidR="7C8EB047">
        <w:t xml:space="preserve"> expect of you as a practitioner; what you will do and how you will behav</w:t>
      </w:r>
      <w:r w:rsidR="08159E34">
        <w:t xml:space="preserve">e when </w:t>
      </w:r>
      <w:r w:rsidR="00CF7FB6">
        <w:t>working</w:t>
      </w:r>
      <w:r w:rsidR="08159E34">
        <w:t xml:space="preserve"> with them. </w:t>
      </w:r>
    </w:p>
    <w:p w14:paraId="792BCA0F" w14:textId="6D110241" w:rsidR="00BC1ABD" w:rsidRDefault="00BC1ABD" w:rsidP="00630391">
      <w:r>
        <w:t xml:space="preserve">This is fundamental to upholding </w:t>
      </w:r>
      <w:hyperlink r:id="rId23" w:history="1">
        <w:r w:rsidRPr="00DF2412">
          <w:rPr>
            <w:rStyle w:val="Hyperlink"/>
          </w:rPr>
          <w:t>the participant’s communication rights</w:t>
        </w:r>
      </w:hyperlink>
      <w:r>
        <w:t xml:space="preserve"> during the behaviour support process and also central to ethical, effective behaviour support planning.</w:t>
      </w:r>
    </w:p>
    <w:p w14:paraId="07F9CE2D" w14:textId="3785E2E6" w:rsidR="00622269" w:rsidRDefault="00622269" w:rsidP="00622269">
      <w:r>
        <w:t xml:space="preserve">Some key </w:t>
      </w:r>
      <w:r w:rsidR="5E8D4694">
        <w:t>issues</w:t>
      </w:r>
      <w:r>
        <w:t xml:space="preserve"> you’ll need </w:t>
      </w:r>
      <w:r w:rsidR="00DA78FE">
        <w:t>effective</w:t>
      </w:r>
      <w:r>
        <w:t xml:space="preserve"> communicat</w:t>
      </w:r>
      <w:r w:rsidR="00DA78FE">
        <w:t>ion for</w:t>
      </w:r>
      <w:r>
        <w:t xml:space="preserve"> </w:t>
      </w:r>
      <w:r>
        <w:t>include:</w:t>
      </w:r>
    </w:p>
    <w:p w14:paraId="56FC4C39" w14:textId="1B6F042A" w:rsidR="00622269" w:rsidRDefault="00DA78FE" w:rsidP="25D0C327">
      <w:pPr>
        <w:pStyle w:val="ListParagraph"/>
        <w:numPr>
          <w:ilvl w:val="0"/>
          <w:numId w:val="15"/>
        </w:numPr>
        <w:spacing w:before="0" w:after="320"/>
        <w:ind w:hanging="357"/>
        <w:contextualSpacing w:val="0"/>
      </w:pPr>
      <w:r>
        <w:t>Formulating</w:t>
      </w:r>
      <w:r w:rsidR="00CC5E31">
        <w:t xml:space="preserve"> a</w:t>
      </w:r>
      <w:r w:rsidR="00257098">
        <w:t xml:space="preserve"> </w:t>
      </w:r>
      <w:r w:rsidR="00622269">
        <w:t xml:space="preserve">plan for understanding </w:t>
      </w:r>
      <w:r w:rsidR="00F40596">
        <w:t xml:space="preserve">who you need to </w:t>
      </w:r>
      <w:r w:rsidR="00257098">
        <w:t xml:space="preserve">engage as part of the process, including who you need to </w:t>
      </w:r>
      <w:r w:rsidR="00F40596">
        <w:t>speak with</w:t>
      </w:r>
      <w:r w:rsidR="00F40596">
        <w:t xml:space="preserve"> </w:t>
      </w:r>
      <w:r w:rsidR="00F40596">
        <w:t>and what you need to know from meeting with them.</w:t>
      </w:r>
    </w:p>
    <w:p w14:paraId="534252AF" w14:textId="5DB4BEF1" w:rsidR="00A81898" w:rsidRPr="00701581" w:rsidRDefault="00885844" w:rsidP="25D0C327">
      <w:pPr>
        <w:pStyle w:val="ListParagraph"/>
        <w:numPr>
          <w:ilvl w:val="0"/>
          <w:numId w:val="15"/>
        </w:numPr>
        <w:spacing w:before="0" w:after="320"/>
        <w:ind w:hanging="357"/>
        <w:contextualSpacing w:val="0"/>
      </w:pPr>
      <w:r>
        <w:t xml:space="preserve">Gaining </w:t>
      </w:r>
      <w:r w:rsidR="00BD4CC6">
        <w:t>background</w:t>
      </w:r>
      <w:r w:rsidR="32A98048">
        <w:t xml:space="preserve"> information </w:t>
      </w:r>
      <w:r w:rsidR="486E87D8">
        <w:t xml:space="preserve">to familiarise yourself with the participant, their needs and their situation </w:t>
      </w:r>
      <w:r w:rsidR="00BD4CC6">
        <w:t>by reading</w:t>
      </w:r>
      <w:r w:rsidR="00A81898">
        <w:t xml:space="preserve"> what’s already available</w:t>
      </w:r>
      <w:r w:rsidR="00BD4CC6">
        <w:t xml:space="preserve"> via reports or </w:t>
      </w:r>
      <w:r w:rsidR="00DE1B0C">
        <w:t xml:space="preserve">discussions with </w:t>
      </w:r>
      <w:r w:rsidR="00BD4CC6">
        <w:t>other key people</w:t>
      </w:r>
      <w:r w:rsidR="00A81898">
        <w:t>.</w:t>
      </w:r>
    </w:p>
    <w:p w14:paraId="50D8E7E9" w14:textId="61161CF8" w:rsidR="15E6A1EB" w:rsidRPr="00701581" w:rsidRDefault="000841C9" w:rsidP="25D0C327">
      <w:pPr>
        <w:pStyle w:val="ListParagraph"/>
        <w:numPr>
          <w:ilvl w:val="0"/>
          <w:numId w:val="15"/>
        </w:numPr>
        <w:spacing w:before="0" w:after="320"/>
        <w:ind w:hanging="357"/>
        <w:contextualSpacing w:val="0"/>
      </w:pPr>
      <w:r w:rsidRPr="00701581">
        <w:lastRenderedPageBreak/>
        <w:t xml:space="preserve">Understanding how best to use </w:t>
      </w:r>
      <w:r w:rsidR="15E6A1EB" w:rsidRPr="00701581">
        <w:t xml:space="preserve">this information, </w:t>
      </w:r>
      <w:r w:rsidRPr="00701581">
        <w:t xml:space="preserve">including </w:t>
      </w:r>
      <w:r w:rsidR="15E6A1EB" w:rsidRPr="00701581">
        <w:t>the boundaries of privacy and confidentiality.</w:t>
      </w:r>
    </w:p>
    <w:p w14:paraId="15592AED" w14:textId="2B734EE9" w:rsidR="00701581" w:rsidRPr="00701581" w:rsidRDefault="003D605C" w:rsidP="00701581">
      <w:pPr>
        <w:pStyle w:val="ListParagraph"/>
        <w:numPr>
          <w:ilvl w:val="0"/>
          <w:numId w:val="15"/>
        </w:numPr>
        <w:spacing w:before="0" w:after="320"/>
        <w:ind w:hanging="357"/>
        <w:contextualSpacing w:val="0"/>
      </w:pPr>
      <w:r w:rsidRPr="00701581">
        <w:t xml:space="preserve">Navigating how gathering </w:t>
      </w:r>
      <w:r w:rsidR="546AF07B" w:rsidRPr="00701581">
        <w:t xml:space="preserve">all this information </w:t>
      </w:r>
      <w:r w:rsidR="00701581" w:rsidRPr="00701581">
        <w:t>informs the</w:t>
      </w:r>
      <w:r w:rsidRPr="00701581">
        <w:t xml:space="preserve"> </w:t>
      </w:r>
      <w:r w:rsidR="546AF07B" w:rsidRPr="00701581">
        <w:t xml:space="preserve">behaviour support plan </w:t>
      </w:r>
      <w:r w:rsidR="00701581" w:rsidRPr="00701581">
        <w:t xml:space="preserve">in a way that </w:t>
      </w:r>
      <w:r w:rsidR="546AF07B" w:rsidRPr="00701581">
        <w:t xml:space="preserve">will benefit the </w:t>
      </w:r>
      <w:r w:rsidR="000841C9" w:rsidRPr="00701581">
        <w:t>person</w:t>
      </w:r>
      <w:r w:rsidRPr="00701581">
        <w:t xml:space="preserve"> and improve their quality of life</w:t>
      </w:r>
      <w:r w:rsidR="546AF07B" w:rsidRPr="00701581">
        <w:t>.</w:t>
      </w:r>
    </w:p>
    <w:p w14:paraId="0B675D80" w14:textId="545ECF16" w:rsidR="003E39C5" w:rsidRPr="00701581" w:rsidRDefault="00BC42EB" w:rsidP="00701581">
      <w:pPr>
        <w:pStyle w:val="ListParagraph"/>
        <w:numPr>
          <w:ilvl w:val="0"/>
          <w:numId w:val="15"/>
        </w:numPr>
        <w:spacing w:before="0" w:after="320"/>
        <w:ind w:hanging="357"/>
        <w:rPr>
          <w:szCs w:val="28"/>
        </w:rPr>
      </w:pPr>
      <w:r>
        <w:t>C</w:t>
      </w:r>
      <w:r w:rsidR="3722C772">
        <w:t xml:space="preserve">onsideration </w:t>
      </w:r>
      <w:r>
        <w:t>and planning for:</w:t>
      </w:r>
      <w:r w:rsidR="3722C772">
        <w:t xml:space="preserve"> </w:t>
      </w:r>
      <w:r w:rsidR="003E39C5">
        <w:t>:</w:t>
      </w:r>
    </w:p>
    <w:p w14:paraId="27526F25" w14:textId="77777777" w:rsidR="00E0232E" w:rsidRDefault="00264FEA" w:rsidP="00164857">
      <w:pPr>
        <w:pStyle w:val="ListParagraph"/>
        <w:numPr>
          <w:ilvl w:val="1"/>
          <w:numId w:val="15"/>
        </w:numPr>
        <w:spacing w:before="0" w:after="320"/>
        <w:ind w:hanging="357"/>
        <w:contextualSpacing w:val="0"/>
      </w:pPr>
      <w:r>
        <w:t xml:space="preserve">how the participant communicates best, </w:t>
      </w:r>
    </w:p>
    <w:p w14:paraId="5B33C6E5" w14:textId="77777777" w:rsidR="00073386" w:rsidRDefault="00E0232E" w:rsidP="25D0C327">
      <w:pPr>
        <w:pStyle w:val="ListParagraph"/>
        <w:numPr>
          <w:ilvl w:val="1"/>
          <w:numId w:val="15"/>
        </w:numPr>
        <w:spacing w:before="0" w:after="320"/>
        <w:ind w:hanging="357"/>
        <w:contextualSpacing w:val="0"/>
      </w:pPr>
      <w:r>
        <w:t xml:space="preserve">signs the participant may not understand what you’re saying, </w:t>
      </w:r>
    </w:p>
    <w:p w14:paraId="5A11D540" w14:textId="4612871A" w:rsidR="003E39C5" w:rsidRDefault="4923AADD" w:rsidP="25D0C327">
      <w:pPr>
        <w:pStyle w:val="ListParagraph"/>
        <w:numPr>
          <w:ilvl w:val="1"/>
          <w:numId w:val="15"/>
        </w:numPr>
        <w:spacing w:before="0" w:after="320"/>
        <w:ind w:hanging="357"/>
        <w:contextualSpacing w:val="0"/>
      </w:pPr>
      <w:r>
        <w:t>how to adjust the conversation to better meet their communication support needs</w:t>
      </w:r>
      <w:r w:rsidR="00073386">
        <w:t>, and</w:t>
      </w:r>
    </w:p>
    <w:p w14:paraId="56D2E8F9" w14:textId="78D4AE1D" w:rsidR="00164857" w:rsidRDefault="003E39C5" w:rsidP="25D0C327">
      <w:pPr>
        <w:pStyle w:val="ListParagraph"/>
        <w:numPr>
          <w:ilvl w:val="1"/>
          <w:numId w:val="15"/>
        </w:numPr>
        <w:spacing w:before="0" w:after="320"/>
        <w:ind w:hanging="357"/>
        <w:contextualSpacing w:val="0"/>
      </w:pPr>
      <w:r>
        <w:t xml:space="preserve">how to </w:t>
      </w:r>
      <w:r w:rsidR="00264FEA">
        <w:t xml:space="preserve">build </w:t>
      </w:r>
      <w:r w:rsidR="475B8226">
        <w:t xml:space="preserve">and maintain </w:t>
      </w:r>
      <w:r w:rsidR="00264FEA">
        <w:t>trust</w:t>
      </w:r>
      <w:r w:rsidR="00164857">
        <w:t>.</w:t>
      </w:r>
    </w:p>
    <w:p w14:paraId="12F01E3D" w14:textId="3048A2A6" w:rsidR="00ED0960" w:rsidRDefault="001C2246" w:rsidP="00164857">
      <w:r>
        <w:t>P</w:t>
      </w:r>
      <w:r w:rsidR="00264FEA">
        <w:t xml:space="preserve">repare yourself to switch </w:t>
      </w:r>
      <w:r>
        <w:t xml:space="preserve">communication </w:t>
      </w:r>
      <w:r w:rsidR="00264FEA">
        <w:t>tactics</w:t>
      </w:r>
      <w:r w:rsidR="00164857">
        <w:t xml:space="preserve"> based on cues</w:t>
      </w:r>
      <w:r>
        <w:t xml:space="preserve"> from the participant and anyone else involved in the discussion</w:t>
      </w:r>
      <w:r w:rsidR="00164857">
        <w:t>.</w:t>
      </w:r>
    </w:p>
    <w:p w14:paraId="6D948B3A" w14:textId="77777777" w:rsidR="00ED0960" w:rsidRDefault="00ED0960">
      <w:pPr>
        <w:spacing w:before="0" w:after="0" w:line="240" w:lineRule="auto"/>
      </w:pPr>
      <w:r>
        <w:br w:type="page"/>
      </w:r>
    </w:p>
    <w:p w14:paraId="3E7712F3" w14:textId="2E1754FF" w:rsidR="006947F5" w:rsidRDefault="006947F5" w:rsidP="00ED0960">
      <w:pPr>
        <w:pStyle w:val="Heading3"/>
      </w:pPr>
      <w:r>
        <w:lastRenderedPageBreak/>
        <w:t xml:space="preserve">Embedding </w:t>
      </w:r>
      <w:r w:rsidR="009E66BD">
        <w:t>new routines</w:t>
      </w:r>
    </w:p>
    <w:p w14:paraId="4F5C005C" w14:textId="77777777" w:rsidR="000969AE" w:rsidRDefault="000969AE">
      <w:pPr>
        <w:spacing w:before="0" w:after="0" w:line="240" w:lineRule="auto"/>
        <w:rPr>
          <w:b/>
          <w:bCs/>
        </w:rPr>
      </w:pPr>
    </w:p>
    <w:p w14:paraId="4D04F687" w14:textId="2D6163CB" w:rsidR="0029778E" w:rsidRDefault="000969AE" w:rsidP="008C7A00">
      <w:pPr>
        <w:spacing w:before="0"/>
      </w:pPr>
      <w:r>
        <w:t xml:space="preserve">One of the biggest challenges you may face in behaviour support planning is </w:t>
      </w:r>
      <w:r w:rsidR="0029778E">
        <w:t>establish</w:t>
      </w:r>
      <w:r w:rsidR="363D0D03">
        <w:t>ing new routines</w:t>
      </w:r>
      <w:r w:rsidR="0029778E">
        <w:t xml:space="preserve"> and </w:t>
      </w:r>
      <w:r w:rsidR="0029778E">
        <w:t xml:space="preserve">getting people to follow the changes required as part of the behaviour support plan. </w:t>
      </w:r>
    </w:p>
    <w:p w14:paraId="1535D4AC" w14:textId="77777777" w:rsidR="00F873E6" w:rsidRDefault="000969AE" w:rsidP="000969AE">
      <w:r>
        <w:t xml:space="preserve">You may wish to familiarise yourself with the following resources about </w:t>
      </w:r>
      <w:r w:rsidR="00F873E6">
        <w:t xml:space="preserve">effectively </w:t>
      </w:r>
      <w:r>
        <w:t xml:space="preserve">changing </w:t>
      </w:r>
      <w:r w:rsidR="00F873E6">
        <w:t>behaviour:</w:t>
      </w:r>
    </w:p>
    <w:p w14:paraId="21729344" w14:textId="603A9EEC" w:rsidR="005D0069" w:rsidRDefault="00811CF8" w:rsidP="006374E3">
      <w:pPr>
        <w:pStyle w:val="ListParagraph"/>
        <w:numPr>
          <w:ilvl w:val="0"/>
          <w:numId w:val="15"/>
        </w:numPr>
        <w:spacing w:before="0" w:after="320"/>
        <w:ind w:hanging="357"/>
        <w:contextualSpacing w:val="0"/>
      </w:pPr>
      <w:hyperlink r:id="rId24" w:history="1">
        <w:r w:rsidR="005D0069" w:rsidRPr="00811CF8">
          <w:rPr>
            <w:rStyle w:val="Hyperlink"/>
          </w:rPr>
          <w:t>Building and maintaining a team</w:t>
        </w:r>
      </w:hyperlink>
    </w:p>
    <w:p w14:paraId="05772E00" w14:textId="6C43CD6E" w:rsidR="009B2D14" w:rsidRDefault="001F14C0" w:rsidP="006374E3">
      <w:pPr>
        <w:pStyle w:val="ListParagraph"/>
        <w:numPr>
          <w:ilvl w:val="0"/>
          <w:numId w:val="15"/>
        </w:numPr>
        <w:spacing w:before="0" w:after="320"/>
        <w:ind w:hanging="357"/>
        <w:contextualSpacing w:val="0"/>
      </w:pPr>
      <w:hyperlink r:id="rId25" w:anchor="video" w:history="1">
        <w:r w:rsidR="009B2D14" w:rsidRPr="001F14C0">
          <w:rPr>
            <w:rStyle w:val="Hyperlink"/>
          </w:rPr>
          <w:t>Engaging others in change (video)</w:t>
        </w:r>
      </w:hyperlink>
    </w:p>
    <w:p w14:paraId="5BECDC15" w14:textId="4C99664A" w:rsidR="005D0069" w:rsidRDefault="00F056AF" w:rsidP="006374E3">
      <w:pPr>
        <w:pStyle w:val="ListParagraph"/>
        <w:numPr>
          <w:ilvl w:val="0"/>
          <w:numId w:val="15"/>
        </w:numPr>
        <w:spacing w:before="0" w:after="320"/>
        <w:ind w:hanging="357"/>
        <w:contextualSpacing w:val="0"/>
      </w:pPr>
      <w:hyperlink r:id="rId26" w:history="1">
        <w:r w:rsidR="00A35E1F" w:rsidRPr="00F056AF">
          <w:rPr>
            <w:rStyle w:val="Hyperlink"/>
          </w:rPr>
          <w:t>Engaging support networks in change</w:t>
        </w:r>
      </w:hyperlink>
    </w:p>
    <w:p w14:paraId="2FA0259D" w14:textId="1D37D41F" w:rsidR="006374E3" w:rsidRDefault="00F056AF" w:rsidP="006374E3">
      <w:pPr>
        <w:pStyle w:val="ListParagraph"/>
        <w:numPr>
          <w:ilvl w:val="0"/>
          <w:numId w:val="15"/>
        </w:numPr>
        <w:spacing w:before="0" w:after="320"/>
        <w:ind w:hanging="357"/>
        <w:contextualSpacing w:val="0"/>
      </w:pPr>
      <w:hyperlink r:id="rId27" w:history="1">
        <w:r w:rsidR="006374E3" w:rsidRPr="00F056AF">
          <w:rPr>
            <w:rStyle w:val="Hyperlink"/>
          </w:rPr>
          <w:t>Preparing for and conducting assessments</w:t>
        </w:r>
      </w:hyperlink>
    </w:p>
    <w:p w14:paraId="05CBA302" w14:textId="77777777" w:rsidR="006374E3" w:rsidRDefault="006374E3">
      <w:pPr>
        <w:spacing w:before="0" w:after="0" w:line="240" w:lineRule="auto"/>
        <w:rPr>
          <w:rFonts w:eastAsiaTheme="majorEastAsia" w:cstheme="majorBidi"/>
          <w:b/>
          <w:color w:val="64327F" w:themeColor="text2"/>
          <w:szCs w:val="28"/>
        </w:rPr>
      </w:pPr>
      <w:r>
        <w:br w:type="page"/>
      </w:r>
    </w:p>
    <w:p w14:paraId="2940EDD6" w14:textId="5A54E46A" w:rsidR="00B73BE0" w:rsidRDefault="00810B00" w:rsidP="00B73BE0">
      <w:pPr>
        <w:pStyle w:val="Heading3"/>
      </w:pPr>
      <w:r>
        <w:lastRenderedPageBreak/>
        <w:t>Communicating in plain language</w:t>
      </w:r>
    </w:p>
    <w:p w14:paraId="0CEE3391" w14:textId="509E9B18" w:rsidR="00B612F1" w:rsidRDefault="00440019" w:rsidP="001F0057">
      <w:pPr>
        <w:spacing w:after="240"/>
      </w:pPr>
      <w:r>
        <w:t>F</w:t>
      </w:r>
      <w:r w:rsidR="00CB226D">
        <w:t xml:space="preserve">amiliarise yourself with </w:t>
      </w:r>
      <w:r w:rsidR="00783CC9">
        <w:t>vocabulary or key phrases that might be helpful</w:t>
      </w:r>
      <w:r>
        <w:t xml:space="preserve"> in the discussion</w:t>
      </w:r>
      <w:r w:rsidR="00783CC9">
        <w:t xml:space="preserve">, considering the participant and their support network’s </w:t>
      </w:r>
      <w:r w:rsidR="00835F10">
        <w:t xml:space="preserve">communication needs. </w:t>
      </w:r>
    </w:p>
    <w:p w14:paraId="1B6506A2" w14:textId="6E9D75E3" w:rsidR="00B612F1" w:rsidRDefault="00416457" w:rsidP="001F0057">
      <w:pPr>
        <w:spacing w:after="240"/>
      </w:pPr>
      <w:r>
        <w:t>When preparing, consider</w:t>
      </w:r>
      <w:r w:rsidR="00B612F1">
        <w:t>:</w:t>
      </w:r>
    </w:p>
    <w:p w14:paraId="61805F4A" w14:textId="1A78A8C8" w:rsidR="00B612F1" w:rsidRDefault="00835F10" w:rsidP="008C7A00">
      <w:pPr>
        <w:pStyle w:val="ListParagraph"/>
        <w:numPr>
          <w:ilvl w:val="0"/>
          <w:numId w:val="15"/>
        </w:numPr>
        <w:spacing w:before="0" w:after="240"/>
        <w:ind w:hanging="357"/>
      </w:pPr>
      <w:r>
        <w:t>the nature of the participant’s disability</w:t>
      </w:r>
      <w:r w:rsidR="00416457">
        <w:t xml:space="preserve"> in terms </w:t>
      </w:r>
      <w:r w:rsidR="00416457">
        <w:t xml:space="preserve">of </w:t>
      </w:r>
      <w:r w:rsidR="424C2407">
        <w:t xml:space="preserve">understanding and </w:t>
      </w:r>
      <w:r w:rsidR="00416457">
        <w:t>communication style, needs and preferences</w:t>
      </w:r>
      <w:r w:rsidR="00B612F1">
        <w:t xml:space="preserve">, </w:t>
      </w:r>
    </w:p>
    <w:p w14:paraId="328FDB06" w14:textId="77777777" w:rsidR="00B612F1" w:rsidRDefault="00B612F1" w:rsidP="008C7A00">
      <w:pPr>
        <w:pStyle w:val="ListParagraph"/>
        <w:numPr>
          <w:ilvl w:val="0"/>
          <w:numId w:val="15"/>
        </w:numPr>
        <w:spacing w:before="0" w:after="240"/>
        <w:ind w:hanging="357"/>
        <w:contextualSpacing w:val="0"/>
      </w:pPr>
      <w:r>
        <w:t xml:space="preserve">people’s culture, </w:t>
      </w:r>
    </w:p>
    <w:p w14:paraId="451A50E7" w14:textId="63B18B45" w:rsidR="00B612F1" w:rsidRDefault="00B612F1" w:rsidP="008C7A00">
      <w:pPr>
        <w:pStyle w:val="ListParagraph"/>
        <w:numPr>
          <w:ilvl w:val="0"/>
          <w:numId w:val="15"/>
        </w:numPr>
        <w:spacing w:before="0" w:after="240"/>
        <w:ind w:hanging="357"/>
        <w:contextualSpacing w:val="0"/>
      </w:pPr>
      <w:r>
        <w:t xml:space="preserve">people’s first language, </w:t>
      </w:r>
    </w:p>
    <w:p w14:paraId="46DAB0D2" w14:textId="77777777" w:rsidR="00B612F1" w:rsidRDefault="00B612F1" w:rsidP="008C7A00">
      <w:pPr>
        <w:pStyle w:val="ListParagraph"/>
        <w:numPr>
          <w:ilvl w:val="0"/>
          <w:numId w:val="15"/>
        </w:numPr>
        <w:spacing w:before="0" w:after="240"/>
        <w:ind w:hanging="357"/>
        <w:contextualSpacing w:val="0"/>
      </w:pPr>
      <w:r>
        <w:t>people’s English language knowledge, fluency and literacy,</w:t>
      </w:r>
    </w:p>
    <w:p w14:paraId="65DB297E" w14:textId="55DEDE78" w:rsidR="00E00AC0" w:rsidRDefault="006D55B6" w:rsidP="008C7A00">
      <w:pPr>
        <w:pStyle w:val="ListParagraph"/>
        <w:numPr>
          <w:ilvl w:val="0"/>
          <w:numId w:val="15"/>
        </w:numPr>
        <w:spacing w:before="0" w:after="240"/>
        <w:ind w:hanging="357"/>
      </w:pPr>
      <w:r>
        <w:t xml:space="preserve">previous experiences with the behaviour support process (including the possibility they may have had </w:t>
      </w:r>
      <w:r w:rsidR="006B58A6">
        <w:t>negative experiences previously and how you will support them through this</w:t>
      </w:r>
      <w:r w:rsidR="2CBA0832">
        <w:t xml:space="preserve"> – adopting a trauma</w:t>
      </w:r>
      <w:r w:rsidR="006E43FE">
        <w:t>-</w:t>
      </w:r>
      <w:r w:rsidR="2CBA0832">
        <w:t>informed approach</w:t>
      </w:r>
      <w:r w:rsidR="006B58A6">
        <w:t>)</w:t>
      </w:r>
    </w:p>
    <w:p w14:paraId="3FBA7207" w14:textId="0D93037C" w:rsidR="00B73BE0" w:rsidRPr="00A15BA3" w:rsidRDefault="008B06E3" w:rsidP="00E07752">
      <w:pPr>
        <w:rPr>
          <w:b/>
          <w:bCs/>
        </w:rPr>
      </w:pPr>
      <w:r w:rsidRPr="00A15BA3">
        <w:rPr>
          <w:b/>
          <w:bCs/>
        </w:rPr>
        <w:t xml:space="preserve">Write down </w:t>
      </w:r>
      <w:r w:rsidR="008E3285" w:rsidRPr="00A15BA3">
        <w:rPr>
          <w:b/>
          <w:bCs/>
        </w:rPr>
        <w:t>the best way to provide the participant’s support pla</w:t>
      </w:r>
      <w:r w:rsidRPr="00A15BA3">
        <w:rPr>
          <w:b/>
          <w:bCs/>
        </w:rPr>
        <w:t>n</w:t>
      </w:r>
      <w:r w:rsidR="00A15BA3" w:rsidRPr="00A15BA3">
        <w:rPr>
          <w:b/>
          <w:bCs/>
        </w:rPr>
        <w:t>.</w:t>
      </w:r>
    </w:p>
    <w:p w14:paraId="04FB046C" w14:textId="4A1126D4" w:rsidR="00CA1456" w:rsidRDefault="00CA1456" w:rsidP="00E07752">
      <w:r>
        <w:t>To the participant</w:t>
      </w:r>
      <w:r w:rsidR="008B06E3">
        <w:t>: ___________________________________________</w:t>
      </w:r>
    </w:p>
    <w:p w14:paraId="48CBB109" w14:textId="081D7261" w:rsidR="00CA1456" w:rsidRDefault="00CA1456" w:rsidP="00E07752">
      <w:r>
        <w:t>To their support network?</w:t>
      </w:r>
      <w:r w:rsidR="008B06E3">
        <w:t xml:space="preserve"> _____________________________________</w:t>
      </w:r>
    </w:p>
    <w:p w14:paraId="34C0B600" w14:textId="18870070" w:rsidR="00CA1456" w:rsidRDefault="00CA1456" w:rsidP="00E07752">
      <w:r>
        <w:t xml:space="preserve">Who will support the participant </w:t>
      </w:r>
      <w:r w:rsidR="008B06E3">
        <w:t>understand</w:t>
      </w:r>
      <w:r w:rsidR="001F0057">
        <w:t xml:space="preserve"> and engage with</w:t>
      </w:r>
      <w:r>
        <w:t xml:space="preserve"> the information?</w:t>
      </w:r>
      <w:r w:rsidR="008B06E3">
        <w:t xml:space="preserve"> _________________________________________</w:t>
      </w:r>
      <w:r w:rsidR="001F0057">
        <w:t>______</w:t>
      </w:r>
    </w:p>
    <w:p w14:paraId="113AF052" w14:textId="793E97A0" w:rsidR="00E07752" w:rsidRDefault="00E07752" w:rsidP="00B73BE0">
      <w:pPr>
        <w:pStyle w:val="Heading3"/>
      </w:pPr>
      <w:r>
        <w:lastRenderedPageBreak/>
        <w:t>Visual tools and supports</w:t>
      </w:r>
      <w:r w:rsidR="004C692F">
        <w:t xml:space="preserve"> to </w:t>
      </w:r>
      <w:r w:rsidR="00CA2A48">
        <w:t>improve</w:t>
      </w:r>
      <w:r w:rsidR="004C692F">
        <w:t xml:space="preserve"> </w:t>
      </w:r>
      <w:r w:rsidR="00211E52">
        <w:t>engagement</w:t>
      </w:r>
    </w:p>
    <w:p w14:paraId="6DB1F1FF" w14:textId="22C9E4DE" w:rsidR="002325FA" w:rsidRDefault="0089288D" w:rsidP="00B612F1">
      <w:r>
        <w:t xml:space="preserve">You might consider </w:t>
      </w:r>
      <w:r w:rsidR="002325FA">
        <w:t>several</w:t>
      </w:r>
      <w:r>
        <w:t xml:space="preserve"> tools</w:t>
      </w:r>
      <w:r w:rsidR="002325FA">
        <w:t xml:space="preserve"> to use with participants to help improve engagement.</w:t>
      </w:r>
    </w:p>
    <w:p w14:paraId="69BAF52E" w14:textId="11A06302" w:rsidR="002325FA" w:rsidRPr="001346A8" w:rsidRDefault="002325FA" w:rsidP="00B612F1">
      <w:pPr>
        <w:rPr>
          <w:b/>
          <w:bCs/>
        </w:rPr>
      </w:pPr>
      <w:r w:rsidRPr="001346A8">
        <w:rPr>
          <w:b/>
          <w:bCs/>
        </w:rPr>
        <w:t>Explaining behaviour support planning</w:t>
      </w:r>
    </w:p>
    <w:p w14:paraId="1F471A8F" w14:textId="4BECB9E3" w:rsidR="00E10DD7" w:rsidRPr="00B26FD3" w:rsidRDefault="0066639C" w:rsidP="00DF639E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</w:pPr>
      <w:hyperlink r:id="rId28" w:history="1">
        <w:r w:rsidR="00E10DD7" w:rsidRPr="0066639C">
          <w:rPr>
            <w:rStyle w:val="Hyperlink"/>
          </w:rPr>
          <w:t>My communication rights in behaviour support planning (poster)</w:t>
        </w:r>
      </w:hyperlink>
    </w:p>
    <w:p w14:paraId="46788249" w14:textId="153B4F8B" w:rsidR="00CD5761" w:rsidRDefault="004C1E2F" w:rsidP="00DF639E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</w:pPr>
      <w:hyperlink r:id="rId29" w:history="1">
        <w:r w:rsidR="00CD5761" w:rsidRPr="004C1E2F">
          <w:rPr>
            <w:rStyle w:val="Hyperlink"/>
          </w:rPr>
          <w:t>My communication rights: Conversation cards</w:t>
        </w:r>
      </w:hyperlink>
      <w:r w:rsidR="00CD5761" w:rsidRPr="00B26FD3">
        <w:t xml:space="preserve"> </w:t>
      </w:r>
    </w:p>
    <w:p w14:paraId="003BDCE8" w14:textId="2E6AC009" w:rsidR="004C1E2F" w:rsidRPr="00B26FD3" w:rsidRDefault="00A03B5A" w:rsidP="00DF639E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</w:pPr>
      <w:hyperlink r:id="rId30" w:history="1">
        <w:r w:rsidR="004C1E2F" w:rsidRPr="00A03B5A">
          <w:rPr>
            <w:rStyle w:val="Hyperlink"/>
          </w:rPr>
          <w:t>My communication rights: Conversation cards</w:t>
        </w:r>
        <w:r w:rsidR="004C1E2F" w:rsidRPr="00A03B5A">
          <w:rPr>
            <w:rStyle w:val="Hyperlink"/>
          </w:rPr>
          <w:t xml:space="preserve"> (customisable)</w:t>
        </w:r>
      </w:hyperlink>
    </w:p>
    <w:p w14:paraId="182AF454" w14:textId="2E5995D0" w:rsidR="00CD5761" w:rsidRPr="00B26FD3" w:rsidRDefault="006036D4" w:rsidP="00DF639E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</w:pPr>
      <w:hyperlink r:id="rId31" w:history="1">
        <w:r w:rsidR="00CD5761" w:rsidRPr="006036D4">
          <w:rPr>
            <w:rStyle w:val="Hyperlink"/>
          </w:rPr>
          <w:t>Spectrum of Participation (Easy Read)</w:t>
        </w:r>
      </w:hyperlink>
    </w:p>
    <w:p w14:paraId="7A92EEE5" w14:textId="7A20586E" w:rsidR="002325FA" w:rsidRDefault="00FA1F60" w:rsidP="00DF639E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</w:pPr>
      <w:hyperlink r:id="rId32" w:history="1">
        <w:r w:rsidR="00CD5761" w:rsidRPr="00FA1F60">
          <w:rPr>
            <w:rStyle w:val="Hyperlink"/>
          </w:rPr>
          <w:t>Spectrum of Participation: Working together tool (customisable)</w:t>
        </w:r>
      </w:hyperlink>
    </w:p>
    <w:p w14:paraId="383A213F" w14:textId="4AC8A18C" w:rsidR="00170847" w:rsidRDefault="009D34C0" w:rsidP="00170847">
      <w:r>
        <w:t xml:space="preserve">You can also </w:t>
      </w:r>
      <w:r w:rsidR="005B525F">
        <w:t>employ</w:t>
      </w:r>
      <w:r>
        <w:t xml:space="preserve"> </w:t>
      </w:r>
      <w:r w:rsidR="005C3C3A">
        <w:t xml:space="preserve">the following </w:t>
      </w:r>
      <w:r w:rsidR="00170847">
        <w:t>resources to support you as a</w:t>
      </w:r>
      <w:r w:rsidR="004A6C48">
        <w:t xml:space="preserve"> behaviour support practitioner to use the above tools</w:t>
      </w:r>
      <w:r w:rsidR="004120B8">
        <w:t xml:space="preserve"> effectively</w:t>
      </w:r>
      <w:r w:rsidR="004A6C48">
        <w:t>:</w:t>
      </w:r>
    </w:p>
    <w:p w14:paraId="3DBCFCCF" w14:textId="32EEBE7B" w:rsidR="00C155AA" w:rsidRPr="00C155AA" w:rsidRDefault="00170847" w:rsidP="00C155AA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color w:val="467886" w:themeColor="hyperlink"/>
          <w:u w:val="single"/>
        </w:rPr>
      </w:pPr>
      <w:r w:rsidRPr="00C155AA">
        <w:rPr>
          <w:rStyle w:val="Hyperlink"/>
        </w:rPr>
        <w:t>The need: Moving in The Right Direction (video)</w:t>
      </w:r>
      <w:r w:rsidR="00C155AA">
        <w:rPr>
          <w:rStyle w:val="Hyperlink"/>
        </w:rPr>
        <w:br/>
      </w:r>
      <w:r w:rsidR="00C155AA" w:rsidRPr="00C155AA">
        <w:t xml:space="preserve">You may choose </w:t>
      </w:r>
      <w:r w:rsidR="00C155AA">
        <w:t xml:space="preserve">to watch this with participants, </w:t>
      </w:r>
      <w:r w:rsidR="00582E09">
        <w:t>with the support of</w:t>
      </w:r>
      <w:r w:rsidR="00582E09">
        <w:br/>
      </w:r>
      <w:hyperlink r:id="rId33" w:history="1">
        <w:r w:rsidR="00582E09" w:rsidRPr="009D34C0">
          <w:rPr>
            <w:rStyle w:val="Hyperlink"/>
          </w:rPr>
          <w:t>The need: Moving in The Right Direction (video words in plain language)</w:t>
        </w:r>
      </w:hyperlink>
    </w:p>
    <w:p w14:paraId="2DD3F043" w14:textId="4DF150FE" w:rsidR="00170847" w:rsidRPr="00DF639E" w:rsidRDefault="00222262" w:rsidP="00DF639E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hyperlink r:id="rId34" w:anchor="video" w:history="1">
        <w:r w:rsidR="00170847" w:rsidRPr="00222262">
          <w:rPr>
            <w:rStyle w:val="Hyperlink"/>
          </w:rPr>
          <w:t>Communication rights in behaviour support planning (video)</w:t>
        </w:r>
      </w:hyperlink>
    </w:p>
    <w:p w14:paraId="222E5594" w14:textId="2D622902" w:rsidR="00170847" w:rsidRPr="00DF639E" w:rsidRDefault="00FE3621" w:rsidP="00DF639E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hyperlink r:id="rId35" w:anchor="video" w:history="1">
        <w:r w:rsidR="00170847" w:rsidRPr="00FE3621">
          <w:rPr>
            <w:rStyle w:val="Hyperlink"/>
          </w:rPr>
          <w:t>Understanding communication &amp; engagement (video)</w:t>
        </w:r>
      </w:hyperlink>
    </w:p>
    <w:p w14:paraId="71D42357" w14:textId="77777777" w:rsidR="005C3C3A" w:rsidRDefault="005C3C3A">
      <w:pPr>
        <w:spacing w:before="0"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1406DEC4" w14:textId="6B853F23" w:rsidR="00CD5761" w:rsidRPr="001346A8" w:rsidRDefault="00CD5761" w:rsidP="00B612F1">
      <w:pPr>
        <w:rPr>
          <w:b/>
          <w:bCs/>
        </w:rPr>
      </w:pPr>
      <w:r w:rsidRPr="001346A8">
        <w:rPr>
          <w:b/>
          <w:bCs/>
        </w:rPr>
        <w:lastRenderedPageBreak/>
        <w:t>Communicating effectively</w:t>
      </w:r>
    </w:p>
    <w:p w14:paraId="4AC08FA5" w14:textId="1E02B1B9" w:rsidR="00F80542" w:rsidRPr="00DF639E" w:rsidRDefault="007C0B42" w:rsidP="00DF639E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hyperlink r:id="rId36" w:history="1">
        <w:r w:rsidR="00F80542" w:rsidRPr="007C0B42">
          <w:rPr>
            <w:rStyle w:val="Hyperlink"/>
          </w:rPr>
          <w:t>Key Word Sign: Communication rights in behaviour support planning</w:t>
        </w:r>
      </w:hyperlink>
    </w:p>
    <w:p w14:paraId="3ED5B67F" w14:textId="58041F06" w:rsidR="00F80542" w:rsidRPr="00DF639E" w:rsidRDefault="007C0B42" w:rsidP="00DF639E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hyperlink r:id="rId37" w:history="1">
        <w:r w:rsidR="00F80542" w:rsidRPr="007C0B42">
          <w:rPr>
            <w:rStyle w:val="Hyperlink"/>
          </w:rPr>
          <w:t>Key Word Sign: Key terms for behaviour support planning</w:t>
        </w:r>
      </w:hyperlink>
      <w:r w:rsidR="00F80542" w:rsidRPr="00DF639E">
        <w:rPr>
          <w:rStyle w:val="Hyperlink"/>
        </w:rPr>
        <w:t xml:space="preserve"> </w:t>
      </w:r>
    </w:p>
    <w:p w14:paraId="265E6037" w14:textId="7823142B" w:rsidR="00DF639E" w:rsidRPr="00263360" w:rsidRDefault="00263360" w:rsidP="00263360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hyperlink r:id="rId38" w:history="1">
        <w:r w:rsidR="00DF639E" w:rsidRPr="00263360">
          <w:rPr>
            <w:rStyle w:val="Hyperlink"/>
          </w:rPr>
          <w:t>Using different communication techniques: Discussion mat and picture card template</w:t>
        </w:r>
      </w:hyperlink>
    </w:p>
    <w:p w14:paraId="0D9DD249" w14:textId="7733ECAF" w:rsidR="00DF639E" w:rsidRPr="00263360" w:rsidRDefault="00263360" w:rsidP="00263360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hyperlink r:id="rId39" w:history="1">
        <w:r w:rsidR="00DF639E" w:rsidRPr="00263360">
          <w:rPr>
            <w:rStyle w:val="Hyperlink"/>
          </w:rPr>
          <w:t>Different communication techniques: Picture cards template (A3)</w:t>
        </w:r>
      </w:hyperlink>
    </w:p>
    <w:p w14:paraId="7A98E5C0" w14:textId="133C2552" w:rsidR="00DF639E" w:rsidRPr="00263360" w:rsidRDefault="00263360" w:rsidP="00263360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hyperlink r:id="rId40" w:history="1">
        <w:r w:rsidR="00DF639E" w:rsidRPr="00263360">
          <w:rPr>
            <w:rStyle w:val="Hyperlink"/>
          </w:rPr>
          <w:t>Different communication techniques: Large picture cards template (A4)</w:t>
        </w:r>
      </w:hyperlink>
    </w:p>
    <w:p w14:paraId="0625E2DA" w14:textId="6403477A" w:rsidR="00DF639E" w:rsidRPr="00263360" w:rsidRDefault="00263360" w:rsidP="00263360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hyperlink r:id="rId41" w:history="1">
        <w:r w:rsidR="00DF639E" w:rsidRPr="00263360">
          <w:rPr>
            <w:rStyle w:val="Hyperlink"/>
          </w:rPr>
          <w:t>Different communication techniques: Picture cards template (A4)</w:t>
        </w:r>
      </w:hyperlink>
      <w:r w:rsidR="00DF639E" w:rsidRPr="00263360">
        <w:rPr>
          <w:rStyle w:val="Hyperlink"/>
        </w:rPr>
        <w:t xml:space="preserve"> </w:t>
      </w:r>
    </w:p>
    <w:p w14:paraId="5DBC24C5" w14:textId="56370845" w:rsidR="005C3C3A" w:rsidRDefault="00184441" w:rsidP="00184441">
      <w:r>
        <w:t>You can also employ the following resources to support you as a behaviour support practitioner to use the above tools effectively:</w:t>
      </w:r>
    </w:p>
    <w:p w14:paraId="74F386C8" w14:textId="253CBADF" w:rsidR="004120B8" w:rsidRPr="00CB59AE" w:rsidRDefault="00CB59AE" w:rsidP="00C57EEE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r w:rsidRPr="00C57EEE">
        <w:rPr>
          <w:rStyle w:val="Hyperlink"/>
        </w:rPr>
        <w:fldChar w:fldCharType="begin"/>
      </w:r>
      <w:r w:rsidRPr="00C57EEE">
        <w:rPr>
          <w:rStyle w:val="Hyperlink"/>
        </w:rPr>
        <w:instrText>HYPERLINK "https://therightdirectionpbs.com/resources/talking-about-behaviour-support" \l "video"</w:instrText>
      </w:r>
      <w:r w:rsidRPr="00C57EEE">
        <w:rPr>
          <w:rStyle w:val="Hyperlink"/>
        </w:rPr>
      </w:r>
      <w:r w:rsidRPr="00C57EEE">
        <w:rPr>
          <w:rStyle w:val="Hyperlink"/>
        </w:rPr>
        <w:fldChar w:fldCharType="separate"/>
      </w:r>
      <w:r w:rsidR="004120B8" w:rsidRPr="00CB59AE">
        <w:rPr>
          <w:rStyle w:val="Hyperlink"/>
        </w:rPr>
        <w:t>Talking about behaviour support in ways everyone can understand</w:t>
      </w:r>
      <w:r w:rsidRPr="00CB59AE">
        <w:rPr>
          <w:rStyle w:val="Hyperlink"/>
        </w:rPr>
        <w:t xml:space="preserve"> (video)</w:t>
      </w:r>
    </w:p>
    <w:p w14:paraId="3D86A091" w14:textId="237B97EB" w:rsidR="004120B8" w:rsidRPr="00CB59AE" w:rsidRDefault="00CB59AE" w:rsidP="00C57EEE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r w:rsidRPr="00C57EEE">
        <w:rPr>
          <w:rStyle w:val="Hyperlink"/>
        </w:rPr>
        <w:fldChar w:fldCharType="end"/>
      </w:r>
      <w:r w:rsidRPr="00C57EEE">
        <w:rPr>
          <w:rStyle w:val="Hyperlink"/>
        </w:rPr>
        <w:fldChar w:fldCharType="begin"/>
      </w:r>
      <w:r w:rsidRPr="00C57EEE">
        <w:rPr>
          <w:rStyle w:val="Hyperlink"/>
        </w:rPr>
        <w:instrText>HYPERLINK "https://therightdirectionpbs.com/resources/rural-regional-and-remote" \l "video"</w:instrText>
      </w:r>
      <w:r w:rsidRPr="00C57EEE">
        <w:rPr>
          <w:rStyle w:val="Hyperlink"/>
        </w:rPr>
      </w:r>
      <w:r w:rsidRPr="00C57EEE">
        <w:rPr>
          <w:rStyle w:val="Hyperlink"/>
        </w:rPr>
        <w:fldChar w:fldCharType="separate"/>
      </w:r>
      <w:r w:rsidR="004120B8" w:rsidRPr="00CB59AE">
        <w:rPr>
          <w:rStyle w:val="Hyperlink"/>
        </w:rPr>
        <w:t>Engaging people in rural, regional &amp; remote locations</w:t>
      </w:r>
      <w:r w:rsidRPr="00CB59AE">
        <w:rPr>
          <w:rStyle w:val="Hyperlink"/>
        </w:rPr>
        <w:t xml:space="preserve"> (video)</w:t>
      </w:r>
    </w:p>
    <w:p w14:paraId="70CAA288" w14:textId="6E8F0361" w:rsidR="004120B8" w:rsidRPr="00C57EEE" w:rsidRDefault="00CB59AE" w:rsidP="00C57EEE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r w:rsidRPr="00C57EEE">
        <w:rPr>
          <w:rStyle w:val="Hyperlink"/>
        </w:rPr>
        <w:fldChar w:fldCharType="end"/>
      </w:r>
      <w:hyperlink r:id="rId42" w:anchor="video" w:history="1">
        <w:r w:rsidR="004120B8" w:rsidRPr="00E853D1">
          <w:rPr>
            <w:rStyle w:val="Hyperlink"/>
          </w:rPr>
          <w:t>Effective behaviour support: Learning from First Nations practice</w:t>
        </w:r>
        <w:r w:rsidRPr="00E853D1">
          <w:rPr>
            <w:rStyle w:val="Hyperlink"/>
          </w:rPr>
          <w:t xml:space="preserve"> (video)</w:t>
        </w:r>
      </w:hyperlink>
    </w:p>
    <w:p w14:paraId="28CA1CAA" w14:textId="7C724BD1" w:rsidR="004120B8" w:rsidRPr="00C57EEE" w:rsidRDefault="00C57EEE" w:rsidP="00C57EEE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hyperlink r:id="rId43" w:anchor="video" w:history="1">
        <w:r w:rsidRPr="00C57EEE">
          <w:rPr>
            <w:rStyle w:val="Hyperlink"/>
          </w:rPr>
          <w:t>Different communication techniques: Key Word Sign (video)</w:t>
        </w:r>
      </w:hyperlink>
    </w:p>
    <w:p w14:paraId="12DAF4F1" w14:textId="159868E3" w:rsidR="005C3C3A" w:rsidRDefault="005C3C3A">
      <w:pPr>
        <w:spacing w:before="0" w:after="0" w:line="240" w:lineRule="auto"/>
      </w:pPr>
      <w:r>
        <w:br w:type="page"/>
      </w:r>
    </w:p>
    <w:p w14:paraId="4931AD33" w14:textId="261F2623" w:rsidR="002325FA" w:rsidRPr="001346A8" w:rsidRDefault="002325FA" w:rsidP="00B612F1">
      <w:pPr>
        <w:rPr>
          <w:b/>
          <w:bCs/>
        </w:rPr>
      </w:pPr>
      <w:r w:rsidRPr="001346A8">
        <w:rPr>
          <w:b/>
          <w:bCs/>
        </w:rPr>
        <w:lastRenderedPageBreak/>
        <w:t>Building trust</w:t>
      </w:r>
    </w:p>
    <w:p w14:paraId="08E87EEF" w14:textId="73FC2C7E" w:rsidR="00AD5727" w:rsidRPr="00632526" w:rsidRDefault="00F15BB0" w:rsidP="00632526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hyperlink r:id="rId44" w:history="1">
        <w:r w:rsidR="00AD5727" w:rsidRPr="00F15BB0">
          <w:rPr>
            <w:rStyle w:val="Hyperlink"/>
          </w:rPr>
          <w:t>Getting to know each other: About me (A3)</w:t>
        </w:r>
      </w:hyperlink>
    </w:p>
    <w:p w14:paraId="5A5A4F78" w14:textId="50C2342F" w:rsidR="00AD5727" w:rsidRPr="00632526" w:rsidRDefault="00F15BB0" w:rsidP="00632526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hyperlink r:id="rId45" w:history="1">
        <w:r w:rsidR="00AD5727" w:rsidRPr="00F15BB0">
          <w:rPr>
            <w:rStyle w:val="Hyperlink"/>
          </w:rPr>
          <w:t>Getting to know each other: About us (A3)</w:t>
        </w:r>
      </w:hyperlink>
    </w:p>
    <w:p w14:paraId="55A794B8" w14:textId="38349489" w:rsidR="00AD5727" w:rsidRPr="00632526" w:rsidRDefault="00F15BB0" w:rsidP="00632526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hyperlink r:id="rId46" w:history="1">
        <w:r w:rsidR="00AD5727" w:rsidRPr="00F15BB0">
          <w:rPr>
            <w:rStyle w:val="Hyperlink"/>
          </w:rPr>
          <w:t>Getting to know each other: Conversation cards (A4)</w:t>
        </w:r>
      </w:hyperlink>
    </w:p>
    <w:p w14:paraId="59023FA9" w14:textId="07401583" w:rsidR="00AD5727" w:rsidRPr="00632526" w:rsidRDefault="00632526" w:rsidP="00632526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hyperlink r:id="rId47" w:history="1">
        <w:r w:rsidR="00AD5727" w:rsidRPr="00632526">
          <w:rPr>
            <w:rStyle w:val="Hyperlink"/>
          </w:rPr>
          <w:t>Getting to know each other: Customisable conversation cards (A4)</w:t>
        </w:r>
      </w:hyperlink>
    </w:p>
    <w:p w14:paraId="27A2AA0D" w14:textId="56216DE6" w:rsidR="005C3C3A" w:rsidRDefault="00184441" w:rsidP="00AD5727">
      <w:r>
        <w:t>You can also employ</w:t>
      </w:r>
      <w:r w:rsidR="005C3C3A">
        <w:t xml:space="preserve"> the following </w:t>
      </w:r>
      <w:r w:rsidR="00AD5727">
        <w:t>video</w:t>
      </w:r>
      <w:r w:rsidR="005C3C3A">
        <w:t xml:space="preserve"> to support you as a behaviour support practitioner </w:t>
      </w:r>
      <w:r w:rsidR="00AD5727">
        <w:t>in building trust effectively</w:t>
      </w:r>
      <w:r w:rsidR="005C3C3A">
        <w:t>:</w:t>
      </w:r>
    </w:p>
    <w:p w14:paraId="2781688B" w14:textId="732A733F" w:rsidR="005C3C3A" w:rsidRPr="005C3C3A" w:rsidRDefault="00632526" w:rsidP="005C3C3A">
      <w:pPr>
        <w:pStyle w:val="ListParagraph"/>
        <w:numPr>
          <w:ilvl w:val="0"/>
          <w:numId w:val="15"/>
        </w:numPr>
        <w:rPr>
          <w:u w:val="single"/>
        </w:rPr>
      </w:pPr>
      <w:hyperlink r:id="rId48" w:anchor="video" w:history="1">
        <w:r w:rsidR="005C3C3A" w:rsidRPr="00632526">
          <w:rPr>
            <w:rStyle w:val="Hyperlink"/>
          </w:rPr>
          <w:t>Applying First Nations’ Yarning: Good practice for everyone</w:t>
        </w:r>
        <w:r w:rsidR="00AD5727" w:rsidRPr="00632526">
          <w:rPr>
            <w:rStyle w:val="Hyperlink"/>
          </w:rPr>
          <w:t xml:space="preserve"> (video)</w:t>
        </w:r>
      </w:hyperlink>
    </w:p>
    <w:p w14:paraId="1A695338" w14:textId="77777777" w:rsidR="00147846" w:rsidRDefault="00147846">
      <w:pPr>
        <w:spacing w:before="0"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571C3D52" w14:textId="2B980D84" w:rsidR="002325FA" w:rsidRPr="001346A8" w:rsidRDefault="00FE527A" w:rsidP="00B612F1">
      <w:pPr>
        <w:rPr>
          <w:b/>
          <w:bCs/>
        </w:rPr>
      </w:pPr>
      <w:r>
        <w:rPr>
          <w:b/>
          <w:bCs/>
        </w:rPr>
        <w:lastRenderedPageBreak/>
        <w:t>Involving the right people</w:t>
      </w:r>
    </w:p>
    <w:p w14:paraId="33CFE509" w14:textId="7AB3EB05" w:rsidR="00CA6845" w:rsidRPr="0056361B" w:rsidRDefault="0056361B" w:rsidP="0056361B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hyperlink r:id="rId49" w:history="1">
        <w:r w:rsidR="00CA6845" w:rsidRPr="0056361B">
          <w:rPr>
            <w:rStyle w:val="Hyperlink"/>
          </w:rPr>
          <w:t>Working together as a support network (plain language)</w:t>
        </w:r>
      </w:hyperlink>
    </w:p>
    <w:p w14:paraId="49925B1E" w14:textId="43EA836F" w:rsidR="00CA6845" w:rsidRPr="0056361B" w:rsidRDefault="0056361B" w:rsidP="0056361B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hyperlink r:id="rId50" w:history="1">
        <w:r w:rsidR="00CA6845" w:rsidRPr="0056361B">
          <w:rPr>
            <w:rStyle w:val="Hyperlink"/>
          </w:rPr>
          <w:t>Working together as a support network (easy read)</w:t>
        </w:r>
      </w:hyperlink>
    </w:p>
    <w:p w14:paraId="5B3D86C0" w14:textId="6F534BC5" w:rsidR="0041035F" w:rsidRPr="000125A6" w:rsidRDefault="000125A6" w:rsidP="000125A6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hyperlink r:id="rId51" w:history="1">
        <w:r w:rsidR="0041035F" w:rsidRPr="000125A6">
          <w:rPr>
            <w:rStyle w:val="Hyperlink"/>
          </w:rPr>
          <w:t>What does my support network look like?</w:t>
        </w:r>
      </w:hyperlink>
    </w:p>
    <w:p w14:paraId="626750CF" w14:textId="11944716" w:rsidR="0041035F" w:rsidRPr="000125A6" w:rsidRDefault="000125A6" w:rsidP="000125A6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hyperlink r:id="rId52" w:history="1">
        <w:r w:rsidR="0041035F" w:rsidRPr="000125A6">
          <w:rPr>
            <w:rStyle w:val="Hyperlink"/>
          </w:rPr>
          <w:t>The Hand of Trust</w:t>
        </w:r>
      </w:hyperlink>
    </w:p>
    <w:p w14:paraId="515DFEF8" w14:textId="7ED3A17B" w:rsidR="00EB7ED0" w:rsidRDefault="000125A6" w:rsidP="000125A6">
      <w:pPr>
        <w:pStyle w:val="ListParagraph"/>
        <w:numPr>
          <w:ilvl w:val="0"/>
          <w:numId w:val="15"/>
        </w:numPr>
        <w:spacing w:before="0" w:after="120"/>
        <w:ind w:left="714" w:hanging="357"/>
        <w:contextualSpacing w:val="0"/>
        <w:rPr>
          <w:rStyle w:val="Hyperlink"/>
        </w:rPr>
      </w:pPr>
      <w:hyperlink r:id="rId53" w:history="1">
        <w:r w:rsidR="0041035F" w:rsidRPr="000125A6">
          <w:rPr>
            <w:rStyle w:val="Hyperlink"/>
          </w:rPr>
          <w:t>My support network (A3 templates)</w:t>
        </w:r>
      </w:hyperlink>
    </w:p>
    <w:p w14:paraId="50EF745E" w14:textId="042B8FD6" w:rsidR="00F21EDE" w:rsidRDefault="003720EF" w:rsidP="00F21EDE">
      <w:r>
        <w:t>You can also employ the</w:t>
      </w:r>
      <w:r w:rsidR="00F21EDE">
        <w:t xml:space="preserve"> following video to support you as a behaviour support practitioner in </w:t>
      </w:r>
      <w:r w:rsidR="00F21EDE">
        <w:t xml:space="preserve">working with the people you need to engage for effective behaviour support </w:t>
      </w:r>
      <w:r w:rsidR="002A55C7">
        <w:t>planning and implementation</w:t>
      </w:r>
      <w:r w:rsidR="00F21EDE">
        <w:t>:</w:t>
      </w:r>
    </w:p>
    <w:p w14:paraId="1E0B5E9E" w14:textId="5F53F616" w:rsidR="00EB7ED0" w:rsidRPr="00F21EDE" w:rsidRDefault="00F21EDE" w:rsidP="00EB7ED0">
      <w:pPr>
        <w:pStyle w:val="ListParagraph"/>
        <w:numPr>
          <w:ilvl w:val="0"/>
          <w:numId w:val="15"/>
        </w:numPr>
        <w:rPr>
          <w:rStyle w:val="Hyperlink"/>
        </w:rPr>
      </w:pPr>
      <w:r>
        <w:fldChar w:fldCharType="begin"/>
      </w:r>
      <w:r>
        <w:instrText>HYPERLINK "https://therightdirectionpbs.com/resources/support-networks" \l "video"</w:instrText>
      </w:r>
      <w:r>
        <w:fldChar w:fldCharType="separate"/>
      </w:r>
      <w:r w:rsidR="00EB7ED0" w:rsidRPr="00F21EDE">
        <w:rPr>
          <w:rStyle w:val="Hyperlink"/>
        </w:rPr>
        <w:t>Working effectively within support networks</w:t>
      </w:r>
      <w:r w:rsidRPr="00F21EDE">
        <w:rPr>
          <w:rStyle w:val="Hyperlink"/>
        </w:rPr>
        <w:t xml:space="preserve"> (video)</w:t>
      </w:r>
    </w:p>
    <w:p w14:paraId="44E62623" w14:textId="77777777" w:rsidR="00147846" w:rsidRDefault="00147846">
      <w:pPr>
        <w:spacing w:before="0" w:after="0" w:line="240" w:lineRule="auto"/>
      </w:pPr>
      <w:r>
        <w:br w:type="page"/>
      </w:r>
    </w:p>
    <w:p w14:paraId="68A4761E" w14:textId="6A6BCEB7" w:rsidR="00160D2C" w:rsidRPr="001346A8" w:rsidRDefault="00F21EDE" w:rsidP="00CA6845">
      <w:pPr>
        <w:rPr>
          <w:b/>
          <w:bCs/>
        </w:rPr>
      </w:pPr>
      <w:r>
        <w:lastRenderedPageBreak/>
        <w:fldChar w:fldCharType="end"/>
      </w:r>
      <w:r w:rsidR="00CA6845" w:rsidRPr="001346A8">
        <w:rPr>
          <w:b/>
          <w:bCs/>
        </w:rPr>
        <w:t>Talking about behaviour support planning</w:t>
      </w:r>
    </w:p>
    <w:p w14:paraId="0B001295" w14:textId="67EC380A" w:rsidR="00992538" w:rsidRPr="00217969" w:rsidRDefault="00217969" w:rsidP="00992538">
      <w:pPr>
        <w:pStyle w:val="ListParagraph"/>
        <w:numPr>
          <w:ilvl w:val="0"/>
          <w:numId w:val="15"/>
        </w:numPr>
      </w:pPr>
      <w:hyperlink r:id="rId54" w:history="1">
        <w:r w:rsidR="00992538" w:rsidRPr="00217969">
          <w:rPr>
            <w:rStyle w:val="Hyperlink"/>
          </w:rPr>
          <w:t>Communicating about behaviours of concern: Picture cards template (A4)</w:t>
        </w:r>
      </w:hyperlink>
    </w:p>
    <w:p w14:paraId="1CD5895D" w14:textId="02652578" w:rsidR="00992538" w:rsidRPr="00217969" w:rsidRDefault="00217969" w:rsidP="00992538">
      <w:pPr>
        <w:pStyle w:val="ListParagraph"/>
        <w:numPr>
          <w:ilvl w:val="0"/>
          <w:numId w:val="15"/>
        </w:numPr>
      </w:pPr>
      <w:hyperlink r:id="rId55" w:history="1">
        <w:r w:rsidR="00992538" w:rsidRPr="00217969">
          <w:rPr>
            <w:rStyle w:val="Hyperlink"/>
          </w:rPr>
          <w:t>Communicating about behaviours of concern: Large picture cards template (A4)</w:t>
        </w:r>
      </w:hyperlink>
    </w:p>
    <w:p w14:paraId="47038735" w14:textId="05D924CF" w:rsidR="00992538" w:rsidRPr="002949D9" w:rsidRDefault="00217969" w:rsidP="00992538">
      <w:pPr>
        <w:pStyle w:val="ListParagraph"/>
        <w:numPr>
          <w:ilvl w:val="0"/>
          <w:numId w:val="15"/>
        </w:numPr>
      </w:pPr>
      <w:hyperlink r:id="rId56" w:history="1">
        <w:r w:rsidR="00992538" w:rsidRPr="00217969">
          <w:rPr>
            <w:rStyle w:val="Hyperlink"/>
          </w:rPr>
          <w:t>Communicating about behaviours of concern: Example discussion mat (A3)</w:t>
        </w:r>
      </w:hyperlink>
    </w:p>
    <w:p w14:paraId="6D66CE99" w14:textId="45B223F0" w:rsidR="00992538" w:rsidRPr="002949D9" w:rsidRDefault="002949D9" w:rsidP="00992538">
      <w:pPr>
        <w:pStyle w:val="ListParagraph"/>
        <w:numPr>
          <w:ilvl w:val="0"/>
          <w:numId w:val="15"/>
        </w:numPr>
      </w:pPr>
      <w:hyperlink r:id="rId57" w:history="1">
        <w:r w:rsidR="00992538" w:rsidRPr="002949D9">
          <w:rPr>
            <w:rStyle w:val="Hyperlink"/>
          </w:rPr>
          <w:t>Communicating about behaviours of concern: Picture cards (A4)</w:t>
        </w:r>
      </w:hyperlink>
    </w:p>
    <w:p w14:paraId="71B4E20A" w14:textId="58EF1200" w:rsidR="00992538" w:rsidRPr="002949D9" w:rsidRDefault="002949D9" w:rsidP="00992538">
      <w:pPr>
        <w:pStyle w:val="ListParagraph"/>
        <w:numPr>
          <w:ilvl w:val="0"/>
          <w:numId w:val="15"/>
        </w:numPr>
      </w:pPr>
      <w:hyperlink r:id="rId58" w:history="1">
        <w:r w:rsidR="00992538" w:rsidRPr="002949D9">
          <w:rPr>
            <w:rStyle w:val="Hyperlink"/>
          </w:rPr>
          <w:t>Communicating about behaviours of concern: Large picture cards (A4)</w:t>
        </w:r>
      </w:hyperlink>
    </w:p>
    <w:p w14:paraId="3473D7D5" w14:textId="01DAE32D" w:rsidR="00DA3F05" w:rsidRPr="00000897" w:rsidRDefault="00000897" w:rsidP="00DA3F05">
      <w:pPr>
        <w:pStyle w:val="ListParagraph"/>
        <w:numPr>
          <w:ilvl w:val="0"/>
          <w:numId w:val="15"/>
        </w:numPr>
      </w:pPr>
      <w:hyperlink r:id="rId59" w:history="1">
        <w:r w:rsidR="00DA3F05" w:rsidRPr="00000897">
          <w:rPr>
            <w:rStyle w:val="Hyperlink"/>
          </w:rPr>
          <w:t>Communicating about restrictive practices: Picture cards template (A4)</w:t>
        </w:r>
      </w:hyperlink>
    </w:p>
    <w:p w14:paraId="5B2BDC3F" w14:textId="00262192" w:rsidR="00DA3F05" w:rsidRPr="00000897" w:rsidRDefault="00000897" w:rsidP="00DA3F05">
      <w:pPr>
        <w:pStyle w:val="ListParagraph"/>
        <w:numPr>
          <w:ilvl w:val="0"/>
          <w:numId w:val="15"/>
        </w:numPr>
      </w:pPr>
      <w:hyperlink r:id="rId60" w:history="1">
        <w:r w:rsidR="00DA3F05" w:rsidRPr="00000897">
          <w:rPr>
            <w:rStyle w:val="Hyperlink"/>
          </w:rPr>
          <w:t>Communicating about restrictive practices: Large picture cards template (A4)</w:t>
        </w:r>
      </w:hyperlink>
    </w:p>
    <w:p w14:paraId="3CAD4B42" w14:textId="68508158" w:rsidR="00DA3F05" w:rsidRPr="00BF1007" w:rsidRDefault="00000897" w:rsidP="00DA3F05">
      <w:pPr>
        <w:pStyle w:val="ListParagraph"/>
        <w:numPr>
          <w:ilvl w:val="0"/>
          <w:numId w:val="15"/>
        </w:numPr>
      </w:pPr>
      <w:hyperlink r:id="rId61" w:history="1">
        <w:r w:rsidR="00DA3F05" w:rsidRPr="00000897">
          <w:rPr>
            <w:rStyle w:val="Hyperlink"/>
          </w:rPr>
          <w:t>Communicating about restrictive practices: Example discussion mat (A3)</w:t>
        </w:r>
      </w:hyperlink>
    </w:p>
    <w:p w14:paraId="5F2CEBCE" w14:textId="5FA2A145" w:rsidR="00DA3F05" w:rsidRPr="00BF1007" w:rsidRDefault="00BF1007" w:rsidP="00DA3F05">
      <w:pPr>
        <w:pStyle w:val="ListParagraph"/>
        <w:numPr>
          <w:ilvl w:val="0"/>
          <w:numId w:val="15"/>
        </w:numPr>
      </w:pPr>
      <w:hyperlink r:id="rId62" w:history="1">
        <w:r w:rsidR="00DA3F05" w:rsidRPr="00BF1007">
          <w:rPr>
            <w:rStyle w:val="Hyperlink"/>
          </w:rPr>
          <w:t>Communicating about restrictive practices: Large picture cards (A4)</w:t>
        </w:r>
      </w:hyperlink>
    </w:p>
    <w:p w14:paraId="7ECBF589" w14:textId="361D7634" w:rsidR="00DA3F05" w:rsidRPr="00BF1007" w:rsidRDefault="00BF1007" w:rsidP="00DA3F05">
      <w:pPr>
        <w:pStyle w:val="ListParagraph"/>
        <w:numPr>
          <w:ilvl w:val="0"/>
          <w:numId w:val="15"/>
        </w:numPr>
      </w:pPr>
      <w:hyperlink r:id="rId63" w:history="1">
        <w:r w:rsidR="00DA3F05" w:rsidRPr="00BF1007">
          <w:rPr>
            <w:rStyle w:val="Hyperlink"/>
          </w:rPr>
          <w:t>Communicating about restrictive practices: Picture cards (A4)</w:t>
        </w:r>
      </w:hyperlink>
    </w:p>
    <w:p w14:paraId="60BA6C9B" w14:textId="278CE2D8" w:rsidR="00FB53C7" w:rsidRPr="00BF1007" w:rsidRDefault="00BF1007" w:rsidP="00FB53C7">
      <w:pPr>
        <w:pStyle w:val="ListParagraph"/>
        <w:numPr>
          <w:ilvl w:val="0"/>
          <w:numId w:val="15"/>
        </w:numPr>
      </w:pPr>
      <w:hyperlink r:id="rId64" w:history="1">
        <w:r w:rsidR="00FB53C7" w:rsidRPr="00FB53C7">
          <w:rPr>
            <w:rStyle w:val="Hyperlink"/>
          </w:rPr>
          <w:t>Using different communication techniques: Discussion mat and picture card template</w:t>
        </w:r>
      </w:hyperlink>
    </w:p>
    <w:p w14:paraId="05014461" w14:textId="77777777" w:rsidR="00DF063F" w:rsidRDefault="00DF063F">
      <w:pPr>
        <w:spacing w:before="0" w:after="0" w:line="240" w:lineRule="auto"/>
      </w:pPr>
      <w:r>
        <w:br w:type="page"/>
      </w:r>
    </w:p>
    <w:p w14:paraId="65709443" w14:textId="7E0E4886" w:rsidR="003720EF" w:rsidRDefault="003720EF" w:rsidP="003720EF">
      <w:r>
        <w:lastRenderedPageBreak/>
        <w:t>You can also employ the following resources to support you as a behaviour support practitioner to use the above tools effectively:</w:t>
      </w:r>
    </w:p>
    <w:p w14:paraId="2BDEEA96" w14:textId="7BA8A150" w:rsidR="000229B5" w:rsidRPr="003A2288" w:rsidRDefault="003A2288" w:rsidP="001332CC">
      <w:pPr>
        <w:pStyle w:val="ListParagraph"/>
        <w:numPr>
          <w:ilvl w:val="0"/>
          <w:numId w:val="15"/>
        </w:numPr>
      </w:pPr>
      <w:hyperlink r:id="rId65" w:history="1">
        <w:r w:rsidR="00BB2E2A" w:rsidRPr="001332CC">
          <w:rPr>
            <w:rStyle w:val="Hyperlink"/>
          </w:rPr>
          <w:t>Communicating</w:t>
        </w:r>
        <w:r w:rsidR="00BB2E2A" w:rsidRPr="003A2288">
          <w:rPr>
            <w:rStyle w:val="Hyperlink"/>
          </w:rPr>
          <w:t xml:space="preserve"> about behaviours of concern: Using discussion mats</w:t>
        </w:r>
      </w:hyperlink>
    </w:p>
    <w:p w14:paraId="37D2DB81" w14:textId="570318CA" w:rsidR="00BB2E2A" w:rsidRPr="00EC3C98" w:rsidRDefault="00EC3C98" w:rsidP="001332CC">
      <w:pPr>
        <w:pStyle w:val="ListParagraph"/>
        <w:numPr>
          <w:ilvl w:val="0"/>
          <w:numId w:val="15"/>
        </w:numPr>
      </w:pPr>
      <w:hyperlink r:id="rId66" w:history="1">
        <w:r w:rsidR="00C57FB0" w:rsidRPr="001332CC">
          <w:rPr>
            <w:rStyle w:val="Hyperlink"/>
          </w:rPr>
          <w:t>Communicating</w:t>
        </w:r>
        <w:r w:rsidR="00C57FB0" w:rsidRPr="00EC3C98">
          <w:rPr>
            <w:rStyle w:val="Hyperlink"/>
          </w:rPr>
          <w:t xml:space="preserve"> about restrictive practices</w:t>
        </w:r>
      </w:hyperlink>
    </w:p>
    <w:p w14:paraId="2B13D67D" w14:textId="6C89DF59" w:rsidR="000229B5" w:rsidRPr="001253BB" w:rsidRDefault="001253BB" w:rsidP="001332CC">
      <w:pPr>
        <w:pStyle w:val="ListParagraph"/>
        <w:numPr>
          <w:ilvl w:val="0"/>
          <w:numId w:val="15"/>
        </w:numPr>
      </w:pPr>
      <w:hyperlink r:id="rId67" w:history="1">
        <w:r w:rsidR="000229B5" w:rsidRPr="001253BB">
          <w:rPr>
            <w:rStyle w:val="Hyperlink"/>
          </w:rPr>
          <w:t>Writing behaviour support plans in plain language</w:t>
        </w:r>
      </w:hyperlink>
      <w:r>
        <w:t xml:space="preserve"> (including a </w:t>
      </w:r>
      <w:hyperlink r:id="rId68" w:history="1">
        <w:r w:rsidRPr="001332CC">
          <w:rPr>
            <w:rStyle w:val="Hyperlink"/>
          </w:rPr>
          <w:t xml:space="preserve">plain language glossary </w:t>
        </w:r>
        <w:r w:rsidR="000229B5" w:rsidRPr="001332CC">
          <w:rPr>
            <w:rStyle w:val="Hyperlink"/>
          </w:rPr>
          <w:t>for behaviour support planning</w:t>
        </w:r>
      </w:hyperlink>
      <w:r>
        <w:t>)</w:t>
      </w:r>
    </w:p>
    <w:p w14:paraId="7A9F82EE" w14:textId="008ED52F" w:rsidR="00147846" w:rsidRDefault="00147846">
      <w:pPr>
        <w:spacing w:before="0"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5D308177" w14:textId="4C51D685" w:rsidR="009769EE" w:rsidRPr="001346A8" w:rsidRDefault="009769EE" w:rsidP="009769EE">
      <w:pPr>
        <w:rPr>
          <w:b/>
          <w:bCs/>
        </w:rPr>
      </w:pPr>
      <w:r w:rsidRPr="001346A8">
        <w:rPr>
          <w:b/>
          <w:bCs/>
        </w:rPr>
        <w:lastRenderedPageBreak/>
        <w:t>Planning and implementing the behaviour support process</w:t>
      </w:r>
    </w:p>
    <w:p w14:paraId="0AFF43F9" w14:textId="720E471E" w:rsidR="00160D2C" w:rsidRPr="00A32A39" w:rsidRDefault="008E34B1" w:rsidP="00160D2C">
      <w:pPr>
        <w:pStyle w:val="ListParagraph"/>
        <w:numPr>
          <w:ilvl w:val="0"/>
          <w:numId w:val="15"/>
        </w:numPr>
        <w:rPr>
          <w:rStyle w:val="Hyperlink"/>
        </w:rPr>
      </w:pPr>
      <w:hyperlink r:id="rId69" w:history="1">
        <w:r w:rsidR="00160D2C" w:rsidRPr="008E34B1">
          <w:rPr>
            <w:rStyle w:val="Hyperlink"/>
          </w:rPr>
          <w:t>What a good life looks like for me</w:t>
        </w:r>
      </w:hyperlink>
    </w:p>
    <w:p w14:paraId="7DDF53BC" w14:textId="5576CFD3" w:rsidR="00160D2C" w:rsidRPr="00A32A39" w:rsidRDefault="008E34B1" w:rsidP="00160D2C">
      <w:pPr>
        <w:pStyle w:val="ListParagraph"/>
        <w:numPr>
          <w:ilvl w:val="0"/>
          <w:numId w:val="15"/>
        </w:numPr>
        <w:rPr>
          <w:rStyle w:val="Hyperlink"/>
        </w:rPr>
      </w:pPr>
      <w:hyperlink r:id="rId70" w:history="1">
        <w:r w:rsidR="00160D2C" w:rsidRPr="008E34B1">
          <w:rPr>
            <w:rStyle w:val="Hyperlink"/>
          </w:rPr>
          <w:t>My behaviour support goals</w:t>
        </w:r>
      </w:hyperlink>
    </w:p>
    <w:p w14:paraId="393EB02C" w14:textId="1007FBD2" w:rsidR="00160D2C" w:rsidRPr="00A32A39" w:rsidRDefault="001161FC" w:rsidP="00160D2C">
      <w:pPr>
        <w:pStyle w:val="ListParagraph"/>
        <w:numPr>
          <w:ilvl w:val="0"/>
          <w:numId w:val="15"/>
        </w:numPr>
        <w:rPr>
          <w:rStyle w:val="Hyperlink"/>
        </w:rPr>
      </w:pPr>
      <w:hyperlink r:id="rId71" w:history="1">
        <w:r w:rsidR="00160D2C" w:rsidRPr="001161FC">
          <w:rPr>
            <w:rStyle w:val="Hyperlink"/>
          </w:rPr>
          <w:t xml:space="preserve">Toward </w:t>
        </w:r>
        <w:r w:rsidR="00B25A20" w:rsidRPr="001161FC">
          <w:rPr>
            <w:rStyle w:val="Hyperlink"/>
          </w:rPr>
          <w:t>my</w:t>
        </w:r>
        <w:r w:rsidR="00160D2C" w:rsidRPr="001161FC">
          <w:rPr>
            <w:rStyle w:val="Hyperlink"/>
          </w:rPr>
          <w:t xml:space="preserve"> goals: Rating scale visual</w:t>
        </w:r>
        <w:r w:rsidRPr="001161FC">
          <w:rPr>
            <w:rStyle w:val="Hyperlink"/>
          </w:rPr>
          <w:t xml:space="preserve"> (customisable template)</w:t>
        </w:r>
      </w:hyperlink>
    </w:p>
    <w:p w14:paraId="09FDE922" w14:textId="77777777" w:rsidR="00EA1FA6" w:rsidRPr="00A32A39" w:rsidRDefault="00BE6841" w:rsidP="00264FEA">
      <w:pPr>
        <w:pStyle w:val="ListParagraph"/>
        <w:numPr>
          <w:ilvl w:val="0"/>
          <w:numId w:val="15"/>
        </w:numPr>
        <w:rPr>
          <w:rStyle w:val="Hyperlink"/>
        </w:rPr>
      </w:pPr>
      <w:hyperlink r:id="rId72" w:history="1">
        <w:r w:rsidR="00160D2C" w:rsidRPr="00BE6841">
          <w:rPr>
            <w:rStyle w:val="Hyperlink"/>
          </w:rPr>
          <w:t>Including my support network in my plan</w:t>
        </w:r>
      </w:hyperlink>
    </w:p>
    <w:p w14:paraId="370F9EBE" w14:textId="776A94FD" w:rsidR="00EA1FA6" w:rsidRPr="00A32A39" w:rsidRDefault="00F657C7" w:rsidP="00264FEA">
      <w:pPr>
        <w:pStyle w:val="ListParagraph"/>
        <w:numPr>
          <w:ilvl w:val="0"/>
          <w:numId w:val="15"/>
        </w:numPr>
        <w:rPr>
          <w:rStyle w:val="Hyperlink"/>
        </w:rPr>
      </w:pPr>
      <w:hyperlink r:id="rId73" w:history="1">
        <w:r w:rsidR="00EA1FA6" w:rsidRPr="00F657C7">
          <w:rPr>
            <w:rStyle w:val="Hyperlink"/>
          </w:rPr>
          <w:t>Reviewing my plan, my goals and staying on track (workbook)</w:t>
        </w:r>
      </w:hyperlink>
    </w:p>
    <w:p w14:paraId="488A96B8" w14:textId="77777777" w:rsidR="007E738B" w:rsidRDefault="007E738B" w:rsidP="007E738B">
      <w:r>
        <w:t>You can also employ the following resources to support you as a behaviour support practitioner to use the above tools effectively:</w:t>
      </w:r>
    </w:p>
    <w:p w14:paraId="057F1470" w14:textId="6E3AD630" w:rsidR="00A05222" w:rsidRPr="00A32A39" w:rsidRDefault="00A32A39" w:rsidP="00A05222">
      <w:pPr>
        <w:pStyle w:val="ListParagraph"/>
        <w:numPr>
          <w:ilvl w:val="0"/>
          <w:numId w:val="15"/>
        </w:numPr>
        <w:rPr>
          <w:rStyle w:val="Hyperlink"/>
        </w:rPr>
      </w:pPr>
      <w:hyperlink r:id="rId74" w:history="1">
        <w:r w:rsidR="00A05222" w:rsidRPr="00A32A39">
          <w:rPr>
            <w:rStyle w:val="Hyperlink"/>
          </w:rPr>
          <w:t>Toward my goals: Planning from here to there</w:t>
        </w:r>
      </w:hyperlink>
    </w:p>
    <w:p w14:paraId="11239F8D" w14:textId="39B189B8" w:rsidR="00CD2E5A" w:rsidRPr="004623B9" w:rsidRDefault="00F657C7" w:rsidP="007E738B">
      <w:pPr>
        <w:pStyle w:val="ListParagraph"/>
        <w:numPr>
          <w:ilvl w:val="0"/>
          <w:numId w:val="15"/>
        </w:numPr>
        <w:rPr>
          <w:color w:val="467886" w:themeColor="hyperlink"/>
          <w:u w:val="single"/>
        </w:rPr>
      </w:pPr>
      <w:hyperlink r:id="rId75" w:history="1">
        <w:r w:rsidR="00EA1FA6" w:rsidRPr="00EA1FA6">
          <w:rPr>
            <w:rStyle w:val="Hyperlink"/>
          </w:rPr>
          <w:t>Checking in: Revisiting the behaviour support plan (checklist)</w:t>
        </w:r>
      </w:hyperlink>
      <w:r w:rsidR="00CD2E5A" w:rsidRPr="004623B9">
        <w:rPr>
          <w:highlight w:val="yellow"/>
        </w:rPr>
        <w:br w:type="page"/>
      </w:r>
    </w:p>
    <w:p w14:paraId="681B701C" w14:textId="77777777" w:rsidR="00CD600A" w:rsidRPr="00776733" w:rsidRDefault="00CD600A" w:rsidP="00CD600A">
      <w:pPr>
        <w:pStyle w:val="Heading3"/>
      </w:pPr>
      <w:r w:rsidRPr="00776733">
        <w:lastRenderedPageBreak/>
        <w:t>Record your thoughts and observations</w:t>
      </w:r>
    </w:p>
    <w:p w14:paraId="7FA8DDBA" w14:textId="77777777" w:rsidR="00CD600A" w:rsidRPr="00522D07" w:rsidRDefault="00CD600A" w:rsidP="00CD600A">
      <w:pPr>
        <w:rPr>
          <w:b/>
          <w:bCs/>
        </w:rPr>
      </w:pPr>
      <w:r w:rsidRPr="00522D07">
        <w:rPr>
          <w:b/>
          <w:bCs/>
        </w:rPr>
        <w:t>Communicating with the participant – what did you observe?</w:t>
      </w:r>
    </w:p>
    <w:p w14:paraId="0C4F1692" w14:textId="77777777" w:rsidR="00CD600A" w:rsidRDefault="00CD600A" w:rsidP="00CD600A">
      <w:r>
        <w:t>_________________________________________________________</w:t>
      </w:r>
    </w:p>
    <w:p w14:paraId="51218507" w14:textId="77777777" w:rsidR="00CD600A" w:rsidRDefault="00CD600A" w:rsidP="00CD600A">
      <w:r>
        <w:t>_________________________________________________________</w:t>
      </w:r>
    </w:p>
    <w:p w14:paraId="0DF93AE8" w14:textId="77777777" w:rsidR="00CD600A" w:rsidRDefault="00CD600A" w:rsidP="00CD600A">
      <w:r>
        <w:t>_________________________________________________________</w:t>
      </w:r>
    </w:p>
    <w:p w14:paraId="2D559632" w14:textId="77777777" w:rsidR="00CD600A" w:rsidRDefault="00CD600A" w:rsidP="00CD600A">
      <w:r>
        <w:t>_________________________________________________________</w:t>
      </w:r>
    </w:p>
    <w:p w14:paraId="476FD3AE" w14:textId="77777777" w:rsidR="00CD600A" w:rsidRDefault="00CD600A" w:rsidP="00CD600A">
      <w:r>
        <w:t>_________________________________________________________</w:t>
      </w:r>
    </w:p>
    <w:p w14:paraId="20E0DC2E" w14:textId="77777777" w:rsidR="00AA5678" w:rsidRDefault="00AA5678" w:rsidP="00AA5678">
      <w:r>
        <w:t>_________________________________________________________</w:t>
      </w:r>
    </w:p>
    <w:p w14:paraId="6D6B8250" w14:textId="77777777" w:rsidR="00AA5678" w:rsidRDefault="00AA5678" w:rsidP="00AA5678">
      <w:r>
        <w:t>_________________________________________________________</w:t>
      </w:r>
    </w:p>
    <w:p w14:paraId="50731A58" w14:textId="77777777" w:rsidR="00AA5678" w:rsidRDefault="00AA5678" w:rsidP="00AA5678">
      <w:r>
        <w:t>_________________________________________________________</w:t>
      </w:r>
    </w:p>
    <w:p w14:paraId="3D6B352C" w14:textId="77777777" w:rsidR="00AA5678" w:rsidRDefault="00AA5678" w:rsidP="00AA5678">
      <w:r>
        <w:t>_________________________________________________________</w:t>
      </w:r>
    </w:p>
    <w:p w14:paraId="54E3B5D2" w14:textId="77777777" w:rsidR="00AA5678" w:rsidRDefault="00AA5678" w:rsidP="00AA5678">
      <w:r>
        <w:t>_________________________________________________________</w:t>
      </w:r>
    </w:p>
    <w:p w14:paraId="3EC31527" w14:textId="77777777" w:rsidR="00AA5678" w:rsidRDefault="00AA5678" w:rsidP="00AA5678">
      <w:r>
        <w:t>_________________________________________________________</w:t>
      </w:r>
    </w:p>
    <w:p w14:paraId="76FF2B09" w14:textId="77777777" w:rsidR="00AA5678" w:rsidRDefault="00AA5678" w:rsidP="00AA5678">
      <w:r>
        <w:t>_________________________________________________________</w:t>
      </w:r>
    </w:p>
    <w:p w14:paraId="7EF9B125" w14:textId="08A0825B" w:rsidR="00AA5678" w:rsidRDefault="00AA5678" w:rsidP="00AA5678">
      <w:r>
        <w:t>_________________________________________________________</w:t>
      </w:r>
      <w:r>
        <w:br w:type="page"/>
      </w:r>
    </w:p>
    <w:p w14:paraId="28189A0C" w14:textId="70C98B80" w:rsidR="00CD600A" w:rsidRPr="00522D07" w:rsidRDefault="00CD600A" w:rsidP="00CD600A">
      <w:pPr>
        <w:rPr>
          <w:b/>
          <w:bCs/>
        </w:rPr>
      </w:pPr>
      <w:r w:rsidRPr="00522D07">
        <w:rPr>
          <w:b/>
          <w:bCs/>
        </w:rPr>
        <w:lastRenderedPageBreak/>
        <w:t>Are there any additional tools or available training that might help:</w:t>
      </w:r>
    </w:p>
    <w:p w14:paraId="52DA7E0C" w14:textId="77777777" w:rsidR="00CD600A" w:rsidRDefault="00CD600A" w:rsidP="00CD600A">
      <w:pPr>
        <w:pStyle w:val="ListParagraph"/>
        <w:numPr>
          <w:ilvl w:val="0"/>
          <w:numId w:val="17"/>
        </w:numPr>
      </w:pPr>
      <w:r>
        <w:t xml:space="preserve">the </w:t>
      </w:r>
      <w:r w:rsidRPr="00440019">
        <w:rPr>
          <w:b/>
          <w:bCs/>
        </w:rPr>
        <w:t>participant</w:t>
      </w:r>
      <w:r>
        <w:t xml:space="preserve"> engage in future discussions?</w:t>
      </w:r>
    </w:p>
    <w:p w14:paraId="23227B56" w14:textId="77777777" w:rsidR="00CD600A" w:rsidRDefault="00CD600A" w:rsidP="00CD600A">
      <w:r>
        <w:t>_________________________________________________________</w:t>
      </w:r>
    </w:p>
    <w:p w14:paraId="7CE25812" w14:textId="77777777" w:rsidR="00CD600A" w:rsidRDefault="00CD600A" w:rsidP="00CD600A">
      <w:r>
        <w:t>_________________________________________________________</w:t>
      </w:r>
    </w:p>
    <w:p w14:paraId="1259B5D5" w14:textId="77777777" w:rsidR="00CD600A" w:rsidRDefault="00CD600A" w:rsidP="00CD600A">
      <w:r>
        <w:t>_________________________________________________________</w:t>
      </w:r>
    </w:p>
    <w:p w14:paraId="16A179A2" w14:textId="77777777" w:rsidR="00CD600A" w:rsidRDefault="00CD600A" w:rsidP="00CD600A">
      <w:pPr>
        <w:pStyle w:val="ListParagraph"/>
        <w:numPr>
          <w:ilvl w:val="0"/>
          <w:numId w:val="17"/>
        </w:numPr>
      </w:pPr>
      <w:r>
        <w:t xml:space="preserve">members of the participant’s </w:t>
      </w:r>
      <w:r w:rsidRPr="00440019">
        <w:rPr>
          <w:b/>
          <w:bCs/>
        </w:rPr>
        <w:t>support network</w:t>
      </w:r>
      <w:r>
        <w:t xml:space="preserve"> engage in future discussions?</w:t>
      </w:r>
    </w:p>
    <w:p w14:paraId="4BC3F9BE" w14:textId="77777777" w:rsidR="00CD600A" w:rsidRDefault="00CD600A" w:rsidP="00CD600A">
      <w:r>
        <w:t>_________________________________________________________</w:t>
      </w:r>
    </w:p>
    <w:p w14:paraId="3850C936" w14:textId="77777777" w:rsidR="00CD600A" w:rsidRDefault="00CD600A" w:rsidP="00CD600A">
      <w:r>
        <w:t>_________________________________________________________</w:t>
      </w:r>
    </w:p>
    <w:p w14:paraId="0E43F8A2" w14:textId="77777777" w:rsidR="00CD600A" w:rsidRDefault="00CD600A" w:rsidP="00CD600A">
      <w:r>
        <w:t>_________________________________________________________</w:t>
      </w:r>
    </w:p>
    <w:p w14:paraId="60A6146C" w14:textId="77777777" w:rsidR="00CD600A" w:rsidRDefault="00CD600A" w:rsidP="00CD600A">
      <w:pPr>
        <w:pStyle w:val="ListParagraph"/>
        <w:numPr>
          <w:ilvl w:val="0"/>
          <w:numId w:val="17"/>
        </w:numPr>
      </w:pPr>
      <w:r w:rsidRPr="00440019">
        <w:rPr>
          <w:b/>
          <w:bCs/>
        </w:rPr>
        <w:t>you</w:t>
      </w:r>
      <w:r>
        <w:t>, as the behaviour support practitioner, engage in future discussions?</w:t>
      </w:r>
    </w:p>
    <w:p w14:paraId="5E6A6E91" w14:textId="77777777" w:rsidR="00CD600A" w:rsidRDefault="00CD600A" w:rsidP="00CD600A">
      <w:r>
        <w:t>_________________________________________________________</w:t>
      </w:r>
    </w:p>
    <w:p w14:paraId="342089C4" w14:textId="77777777" w:rsidR="00CD600A" w:rsidRDefault="00CD600A" w:rsidP="00CD600A">
      <w:r>
        <w:t>_________________________________________________________</w:t>
      </w:r>
    </w:p>
    <w:p w14:paraId="522B00F5" w14:textId="021DF335" w:rsidR="00D95D24" w:rsidRDefault="00CD600A" w:rsidP="00630391">
      <w:r>
        <w:t>_________________________________________________________</w:t>
      </w:r>
    </w:p>
    <w:p w14:paraId="1938B3AC" w14:textId="59A925BA" w:rsidR="00964B18" w:rsidRPr="00522D07" w:rsidRDefault="00CD600A" w:rsidP="00434F46">
      <w:pPr>
        <w:rPr>
          <w:b/>
          <w:bCs/>
        </w:rPr>
      </w:pPr>
      <w:r w:rsidRPr="00522D07">
        <w:rPr>
          <w:b/>
          <w:bCs/>
        </w:rPr>
        <w:lastRenderedPageBreak/>
        <w:t>Other b</w:t>
      </w:r>
      <w:r w:rsidR="00964B18" w:rsidRPr="00522D07">
        <w:rPr>
          <w:b/>
          <w:bCs/>
        </w:rPr>
        <w:t>ehaviour support practitioner notes:</w:t>
      </w:r>
    </w:p>
    <w:p w14:paraId="47FF660B" w14:textId="524AC371" w:rsidR="00434F46" w:rsidRDefault="00434F46" w:rsidP="00434F46">
      <w:r>
        <w:t>_________________________________________________________</w:t>
      </w:r>
    </w:p>
    <w:p w14:paraId="2BFA9C5F" w14:textId="77777777" w:rsidR="00434F46" w:rsidRDefault="00434F46" w:rsidP="00434F46">
      <w:r>
        <w:t>_________________________________________________________</w:t>
      </w:r>
    </w:p>
    <w:p w14:paraId="484DC353" w14:textId="77777777" w:rsidR="00434F46" w:rsidRDefault="00434F46" w:rsidP="00434F46">
      <w:r>
        <w:t>_________________________________________________________</w:t>
      </w:r>
    </w:p>
    <w:p w14:paraId="6A4B26AF" w14:textId="77777777" w:rsidR="00434F46" w:rsidRDefault="00434F46" w:rsidP="00434F46">
      <w:r>
        <w:t>_________________________________________________________</w:t>
      </w:r>
    </w:p>
    <w:p w14:paraId="6017F81D" w14:textId="77777777" w:rsidR="00434F46" w:rsidRDefault="00434F46" w:rsidP="00434F46">
      <w:r>
        <w:t>_________________________________________________________</w:t>
      </w:r>
    </w:p>
    <w:p w14:paraId="56E632DD" w14:textId="77777777" w:rsidR="00CF5B21" w:rsidRDefault="00CF5B21" w:rsidP="00CF5B21">
      <w:r>
        <w:t>_________________________________________________________</w:t>
      </w:r>
    </w:p>
    <w:p w14:paraId="583A1D2E" w14:textId="77777777" w:rsidR="00CF5B21" w:rsidRDefault="00CF5B21" w:rsidP="00CF5B21">
      <w:r>
        <w:t>_________________________________________________________</w:t>
      </w:r>
    </w:p>
    <w:p w14:paraId="487E4B4C" w14:textId="77777777" w:rsidR="00CF5B21" w:rsidRDefault="00CF5B21" w:rsidP="00CF5B21">
      <w:r>
        <w:t>_________________________________________________________</w:t>
      </w:r>
    </w:p>
    <w:p w14:paraId="301B776E" w14:textId="77777777" w:rsidR="00CF5B21" w:rsidRDefault="00CF5B21" w:rsidP="00CF5B21">
      <w:r>
        <w:t>_________________________________________________________</w:t>
      </w:r>
    </w:p>
    <w:p w14:paraId="28C1821E" w14:textId="77777777" w:rsidR="00CF5B21" w:rsidRDefault="00CF5B21" w:rsidP="00CF5B21">
      <w:r>
        <w:t>_________________________________________________________</w:t>
      </w:r>
    </w:p>
    <w:p w14:paraId="22A9737F" w14:textId="77777777" w:rsidR="00CF5B21" w:rsidRDefault="00CF5B21" w:rsidP="00CF5B21">
      <w:r>
        <w:t>_________________________________________________________</w:t>
      </w:r>
    </w:p>
    <w:p w14:paraId="59C08442" w14:textId="77777777" w:rsidR="00CF5B21" w:rsidRDefault="00CF5B21" w:rsidP="00CF5B21">
      <w:r>
        <w:t>_________________________________________________________</w:t>
      </w:r>
    </w:p>
    <w:p w14:paraId="499ECFDD" w14:textId="77777777" w:rsidR="00CF5B21" w:rsidRDefault="00CF5B21" w:rsidP="00CF5B21">
      <w:r>
        <w:t>_________________________________________________________</w:t>
      </w:r>
    </w:p>
    <w:p w14:paraId="2B082A72" w14:textId="00A85992" w:rsidR="003610EF" w:rsidRPr="00964B18" w:rsidRDefault="00D20222" w:rsidP="00F45DBE">
      <w:pPr>
        <w:spacing w:before="0" w:after="0" w:line="240" w:lineRule="auto"/>
        <w:rPr>
          <w:rFonts w:eastAsiaTheme="majorEastAsia" w:cstheme="majorBidi"/>
          <w:b/>
          <w:color w:val="64327F" w:themeColor="text2"/>
          <w:szCs w:val="28"/>
        </w:rPr>
      </w:pPr>
      <w:r>
        <w:br w:type="page"/>
      </w:r>
    </w:p>
    <w:p w14:paraId="7351208B" w14:textId="3726A2E0" w:rsidR="00AD6D70" w:rsidRPr="00AD6D70" w:rsidRDefault="009B5A06" w:rsidP="00AD6D70"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69E06798" wp14:editId="46BF4C6B">
            <wp:simplePos x="0" y="0"/>
            <wp:positionH relativeFrom="margin">
              <wp:posOffset>0</wp:posOffset>
            </wp:positionH>
            <wp:positionV relativeFrom="paragraph">
              <wp:posOffset>7630686</wp:posOffset>
            </wp:positionV>
            <wp:extent cx="5731510" cy="943610"/>
            <wp:effectExtent l="0" t="0" r="0" b="0"/>
            <wp:wrapNone/>
            <wp:docPr id="1242379446" name="Picture 19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79446" name="Picture 19" descr="A black background with a black square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0D5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2B01EC" wp14:editId="2AF9A86E">
                <wp:simplePos x="0" y="0"/>
                <wp:positionH relativeFrom="page">
                  <wp:posOffset>61486</wp:posOffset>
                </wp:positionH>
                <wp:positionV relativeFrom="paragraph">
                  <wp:posOffset>8361045</wp:posOffset>
                </wp:positionV>
                <wp:extent cx="3315335" cy="914400"/>
                <wp:effectExtent l="0" t="0" r="0" b="0"/>
                <wp:wrapNone/>
                <wp:docPr id="148950049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CA1A1" w14:textId="77777777" w:rsidR="00930D53" w:rsidRPr="00EE58BF" w:rsidRDefault="00930D53" w:rsidP="00930D53">
                            <w:pPr>
                              <w:rPr>
                                <w:rFonts w:ascii="Aptos Display" w:hAnsi="Aptos Display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EE58BF">
                              <w:rPr>
                                <w:rFonts w:ascii="Aptos Display" w:hAnsi="Aptos Display"/>
                                <w:color w:val="000000" w:themeColor="text1"/>
                                <w:sz w:val="24"/>
                                <w:szCs w:val="22"/>
                              </w:rPr>
                              <w:t>Published in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2B01E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.85pt;margin-top:658.35pt;width:261.05pt;height:1in;z-index:2516879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kqFAIAACoEAAAOAAAAZHJzL2Uyb0RvYy54bWysU9uO2yAQfa/Uf0C8N3Zu29aKs0p3lapS&#10;tLtSttpngiG2BAwCEjv9+g7YuWjbp6ovMDDDXM45LO47rchRON+AKel4lFMiDIeqMfuS/nxdf/pC&#10;iQ/MVEyBESU9CU/vlx8/LFpbiAnUoCrhCCYxvmhtSesQbJFlntdCMz8CKww6JTjNAh7dPqscazG7&#10;Vtkkz++yFlxlHXDhPd4+9k66TPmlFDw8S+lFIKqk2FtIq0vrLq7ZcsGKvWO2bvjQBvuHLjRrDBa9&#10;pHpkgZGDa/5IpRvuwIMMIw46AykbLtIMOM04fzfNtmZWpFkQHG8vMPn/l5Y/Hbf2xZHQfYMOCYyA&#10;tNYXHi/jPJ10Ou7YKUE/Qni6wCa6QDheTqfj+XQ6p4Sj7+t4NssTrtn1tXU+fBegSTRK6pCWhBY7&#10;bnzAihh6DonFDKwbpRI1ypC2pHfTeZ4eXDz4Qhl8eO01WqHbdcMAO6hOOJeDnnJv+brB4hvmwwtz&#10;yDGOgroNz7hIBVgEBouSGtyvv93HeIQevZS0qJmSGhQ1JeqHQUrS5CixdJjNP0+wgrv17G495qAf&#10;AEU5xv9heTJjfFBnUzrQbyjuVayJLmY4Vi5pOJsPodcxfg4uVqsUhKKyLGzM1vKYOoIZgX3t3piz&#10;A/oBeXuCs7ZY8Y6EPranYXUIIJvEUIS3x3RAHQWZiBs+T1T87TlFXb/48jcAAAD//wMAUEsDBBQA&#10;BgAIAAAAIQBOcE054wAAAAsBAAAPAAAAZHJzL2Rvd25yZXYueG1sTI/NTsMwEITvSLyDtUhcELVD&#10;IYUQpwIkUIX4ES1CPbqxiaPG68h22vTtWU5w250dzX5TzkfXsZ0JsfUoIZsIYAZrr1tsJHyuHs+v&#10;gcWkUKvOo5FwMBHm1fFRqQrt9/hhdsvUMArBWCgJNqW+4DzW1jgVJ743SLdvH5xKtIaG66D2FO46&#10;fiFEzp1qkT5Y1ZsHa+rtcnAStvb57F08vd5/5YtDeFsNfh1e1lKenox3t8CSGdOfGX7xCR0qYtr4&#10;AXVknYSbGRlJnmY5TWS4mmbUZUPSZS5mwKuS/+9Q/QAAAP//AwBQSwECLQAUAAYACAAAACEAtoM4&#10;kv4AAADhAQAAEwAAAAAAAAAAAAAAAAAAAAAAW0NvbnRlbnRfVHlwZXNdLnhtbFBLAQItABQABgAI&#10;AAAAIQA4/SH/1gAAAJQBAAALAAAAAAAAAAAAAAAAAC8BAABfcmVscy8ucmVsc1BLAQItABQABgAI&#10;AAAAIQBJgtkqFAIAACoEAAAOAAAAAAAAAAAAAAAAAC4CAABkcnMvZTJvRG9jLnhtbFBLAQItABQA&#10;BgAIAAAAIQBOcE054wAAAAsBAAAPAAAAAAAAAAAAAAAAAG4EAABkcnMvZG93bnJldi54bWxQSwUG&#10;AAAAAAQABADzAAAAfgUAAAAA&#10;" filled="f" stroked="f" strokeweight=".5pt">
                <v:textbox>
                  <w:txbxContent>
                    <w:p w14:paraId="0DFCA1A1" w14:textId="77777777" w:rsidR="00930D53" w:rsidRPr="00EE58BF" w:rsidRDefault="00930D53" w:rsidP="00930D53">
                      <w:pPr>
                        <w:rPr>
                          <w:rFonts w:ascii="Aptos Display" w:hAnsi="Aptos Display"/>
                          <w:color w:val="000000" w:themeColor="text1"/>
                          <w:sz w:val="24"/>
                          <w:szCs w:val="22"/>
                        </w:rPr>
                      </w:pPr>
                      <w:r w:rsidRPr="00EE58BF">
                        <w:rPr>
                          <w:rFonts w:ascii="Aptos Display" w:hAnsi="Aptos Display"/>
                          <w:color w:val="000000" w:themeColor="text1"/>
                          <w:sz w:val="24"/>
                          <w:szCs w:val="22"/>
                        </w:rPr>
                        <w:t>Published in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642A">
        <w:rPr>
          <w:noProof/>
        </w:rPr>
        <w:drawing>
          <wp:anchor distT="0" distB="0" distL="114300" distR="114300" simplePos="0" relativeHeight="251669504" behindDoc="0" locked="0" layoutInCell="1" allowOverlap="1" wp14:anchorId="01D6EB79" wp14:editId="60C408ED">
            <wp:simplePos x="0" y="0"/>
            <wp:positionH relativeFrom="column">
              <wp:posOffset>837893</wp:posOffset>
            </wp:positionH>
            <wp:positionV relativeFrom="paragraph">
              <wp:posOffset>-6366576</wp:posOffset>
            </wp:positionV>
            <wp:extent cx="10441918" cy="17505238"/>
            <wp:effectExtent l="0" t="0" r="0" b="0"/>
            <wp:wrapNone/>
            <wp:docPr id="217519334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850207" name="Graphic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9124" flipH="1" flipV="1">
                      <a:off x="0" y="0"/>
                      <a:ext cx="10441918" cy="1750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42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226EEB" wp14:editId="4E8A4EB1">
                <wp:simplePos x="0" y="0"/>
                <wp:positionH relativeFrom="margin">
                  <wp:align>center</wp:align>
                </wp:positionH>
                <wp:positionV relativeFrom="paragraph">
                  <wp:posOffset>1928933</wp:posOffset>
                </wp:positionV>
                <wp:extent cx="3315335" cy="914400"/>
                <wp:effectExtent l="0" t="0" r="0" b="0"/>
                <wp:wrapNone/>
                <wp:docPr id="151266260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2AB63" w14:textId="77777777" w:rsidR="00E8642A" w:rsidRPr="00547027" w:rsidRDefault="00E8642A" w:rsidP="00E8642A">
                            <w:pPr>
                              <w:pStyle w:val="website"/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547027"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  <w:t>therightdirectionpbs.com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26EEB" id="_x0000_s1027" type="#_x0000_t202" style="position:absolute;margin-left:0;margin-top:151.9pt;width:261.05pt;height:1in;z-index:2516858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QvFgIAADEEAAAOAAAAZHJzL2Uyb0RvYy54bWysU02P2yAQvVfqf0DcGztxsm2tOKt0V6kq&#10;RbsrZas9EwyxJWAQkNjpr++A86VtT1UvMDDDfLz3mN/3WpGDcL4FU9HxKKdEGA51a3YV/fm6+vSF&#10;Eh+YqZkCIyp6FJ7eLz5+mHe2FBNoQNXCEUxifNnZijYh2DLLPG+EZn4EVhh0SnCaBTy6XVY71mF2&#10;rbJJnt9lHbjaOuDCe7x9HJx0kfJLKXh4ltKLQFRFsbeQVpfWbVyzxZyVO8ds0/JTG+wfutCsNVj0&#10;kuqRBUb2rv0jlW65Aw8yjDjoDKRsuUgz4DTj/N00m4ZZkWZBcLy9wOT/X1r+dNjYF0dC/w16JDAC&#10;0llferyM8/TS6bhjpwT9COHxApvoA+F4WRTjWVHMKOHo+zqeTvOEa3Z9bZ0P3wVoEo2KOqQlocUO&#10;ax+wIoaeQ2IxA6tWqUSNMqSr6F0xy9ODiwdfKIMPr71GK/TbnrT1zRxbqI84noOBeW/5qsUe1syH&#10;F+aQapwI5RuecZEKsBacLEoacL/+dh/jkQH0UtKhdCpqUNuUqB8GmUkAoNLSYTr7PMEK7tazvfWY&#10;vX4A1OYYv4nlyYzxQZ1N6UC/ocaXsSa6mOFYuaLhbD6EQc74R7hYLlMQasuysDYby2PqiGnE97V/&#10;Y86eSAhI3xOcJcbKd1wMsQMby30A2SaiIsoDpifwUZeJv9MfisK/Paeo609f/AYAAP//AwBQSwME&#10;FAAGAAgAAAAhALU/1WHhAAAACAEAAA8AAABkcnMvZG93bnJldi54bWxMj1FLwzAUhd8F/0O4gi+y&#10;JevmHLXpUEERUYebyB6z5tqUNTclSbfu3xuf9PFyLud8X7EcbMsO6EPjSMJkLIAhVU43VEv43DyO&#10;FsBCVKRV6wglnDDAsjw/K1Su3ZE+8LCONUslFHIlwcTY5ZyHyqBVYew6pJR9O29VTKevufbqmMpt&#10;yzMh5tyqhtKCUR0+GKz2695K2JuXq5V4erv/mj+f/Pumd1v/upXy8mK4uwUWcYh/z/CLn9ChTEw7&#10;15MOrJWQRKKEqZgmgRRfZ9kE2E7CbHazAF4W/L9A+QMAAP//AwBQSwECLQAUAAYACAAAACEAtoM4&#10;kv4AAADhAQAAEwAAAAAAAAAAAAAAAAAAAAAAW0NvbnRlbnRfVHlwZXNdLnhtbFBLAQItABQABgAI&#10;AAAAIQA4/SH/1gAAAJQBAAALAAAAAAAAAAAAAAAAAC8BAABfcmVscy8ucmVsc1BLAQItABQABgAI&#10;AAAAIQCz+nQvFgIAADEEAAAOAAAAAAAAAAAAAAAAAC4CAABkcnMvZTJvRG9jLnhtbFBLAQItABQA&#10;BgAIAAAAIQC1P9Vh4QAAAAgBAAAPAAAAAAAAAAAAAAAAAHAEAABkcnMvZG93bnJldi54bWxQSwUG&#10;AAAAAAQABADzAAAAfgUAAAAA&#10;" filled="f" stroked="f" strokeweight=".5pt">
                <v:textbox>
                  <w:txbxContent>
                    <w:p w14:paraId="6CC2AB63" w14:textId="77777777" w:rsidR="00E8642A" w:rsidRPr="00547027" w:rsidRDefault="00E8642A" w:rsidP="00E8642A">
                      <w:pPr>
                        <w:pStyle w:val="website"/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</w:pPr>
                      <w:r w:rsidRPr="00547027"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  <w:t>therightdirectionpbs.com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087D">
        <w:rPr>
          <w:noProof/>
        </w:rPr>
        <w:drawing>
          <wp:anchor distT="0" distB="0" distL="114300" distR="114300" simplePos="0" relativeHeight="251671552" behindDoc="0" locked="0" layoutInCell="1" allowOverlap="1" wp14:anchorId="7CAD86AA" wp14:editId="5B97468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94025" cy="2103120"/>
            <wp:effectExtent l="0" t="0" r="3175" b="5080"/>
            <wp:wrapSquare wrapText="bothSides"/>
            <wp:docPr id="74859857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34737" name="Graphic 1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87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96A6D63" wp14:editId="72772B46">
                <wp:simplePos x="0" y="0"/>
                <wp:positionH relativeFrom="page">
                  <wp:posOffset>3810</wp:posOffset>
                </wp:positionH>
                <wp:positionV relativeFrom="page">
                  <wp:posOffset>-3810</wp:posOffset>
                </wp:positionV>
                <wp:extent cx="7564046" cy="10688955"/>
                <wp:effectExtent l="0" t="0" r="5715" b="4445"/>
                <wp:wrapNone/>
                <wp:docPr id="1775341852" name="Rectangle 127" title="Color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046" cy="106889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<w:pict>
              <v:rect id="Rectangle 127" style="position:absolute;margin-left:.3pt;margin-top:-.3pt;width:595.6pt;height:841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Color background" o:spid="_x0000_s1026" fillcolor="#c8d9f8 [3205]" stroked="f" w14:anchorId="1A889C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tE/gEAAO0DAAAOAAAAZHJzL2Uyb0RvYy54bWysU8GO2jAQvVfqP1i+lyQIWDYirCpWW1Wi&#10;25XYqufBcUjUxOOODYF+fccmULS9Vb1YGc/4+b3nl8XDsWvFQZNr0BQyG6VSaKOwbMyukN9enz7M&#10;pXAeTAktGl3Ik3byYfn+3aK3uR5jjW2pSTCIcXlvC1l7b/MkcarWHbgRWm24WSF14LmkXVIS9Ize&#10;tck4TWdJj1RaQqWd493Hc1MuI35VaeW/VpXTXrSFZG4+rhTXbViT5QLyHYGtGzXQgH9g0UFj+NIr&#10;1CN4EHtq/oLqGkXosPIjhV2CVdUoHTWwmix9o2ZTg9VRC5vj7NUm9/9g1fNhY18oUHd2jeqHEwZX&#10;NZid/kiEfa2h5OuyYFTSW5dfD4TC8VGx7b9gyU8Le4/Rg2NFXQBkdeIYrT5drdZHLxRv3k1nk3Qy&#10;k0JxL0tn8/n9dBovgfxy3pLznzR2InwUkvgxIz4c1s4HPpBfRiJ/bJvyqWnbWIQA6VVL4gD89KCU&#10;Nn48XOBuJ1sT5g2Gk2fQsBO1BnkhSS7fYnliqRx0JlIj/ZKi59AU0v3cA2kp2s+GbbrPJpOQslhM&#10;pndjLui2s73tmH23QiaXSQFGMWoh/eVz5c8h5ZRY8GuzsSoMBqpB8+vxO5AdjPFs6jNewgL5G3/O&#10;s4Oks5Ch4ExFF4f8h9De1nHqz1+6/A0AAP//AwBQSwMEFAAGAAgAAAAhAPnmUsjeAAAACAEAAA8A&#10;AABkcnMvZG93bnJldi54bWxMj0FLw0AQhe+C/2EZwVu7ScBYYzalFC1ePLRqobdpMibB7GzIbtP4&#10;752e7GlmeI8338uXk+3USINvHRuI5xEo4tJVLdcGPj9eZwtQPiBX2DkmA7/kYVnc3uSYVe7MWxp3&#10;oVYSwj5DA00Ifaa1Lxuy6OeuJxbt2w0Wg5xDrasBzxJuO51EUaottiwfGuxp3VD5sztZA9Mmid72&#10;h5I2q/U2Rv8+Prx8jcbc302rZ1CBpvBvhgu+oEMhTEd34sqrzkAqPgMzGRcxfoqlyFG2dJE8gi5y&#10;fV2g+AMAAP//AwBQSwECLQAUAAYACAAAACEAtoM4kv4AAADhAQAAEwAAAAAAAAAAAAAAAAAAAAAA&#10;W0NvbnRlbnRfVHlwZXNdLnhtbFBLAQItABQABgAIAAAAIQA4/SH/1gAAAJQBAAALAAAAAAAAAAAA&#10;AAAAAC8BAABfcmVscy8ucmVsc1BLAQItABQABgAIAAAAIQB5pUtE/gEAAO0DAAAOAAAAAAAAAAAA&#10;AAAAAC4CAABkcnMvZTJvRG9jLnhtbFBLAQItABQABgAIAAAAIQD55lLI3gAAAAgBAAAPAAAAAAAA&#10;AAAAAAAAAFgEAABkcnMvZG93bnJldi54bWxQSwUGAAAAAAQABADzAAAAYwUAAAAA&#10;">
                <w10:wrap anchorx="page" anchory="page"/>
              </v:rect>
            </w:pict>
          </mc:Fallback>
        </mc:AlternateContent>
      </w:r>
    </w:p>
    <w:sectPr w:rsidR="00AD6D70" w:rsidRPr="00AD6D70" w:rsidSect="0099180A">
      <w:headerReference w:type="default" r:id="rId77"/>
      <w:footerReference w:type="even" r:id="rId78"/>
      <w:footerReference w:type="default" r:id="rId79"/>
      <w:footerReference w:type="first" r:id="rId80"/>
      <w:pgSz w:w="11906" w:h="16838"/>
      <w:pgMar w:top="1701" w:right="1440" w:bottom="1701" w:left="1440" w:header="680" w:footer="964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98CB9" w14:textId="77777777" w:rsidR="00A90CD4" w:rsidRDefault="00A90CD4" w:rsidP="00916CA2">
      <w:pPr>
        <w:spacing w:before="0" w:after="0"/>
      </w:pPr>
      <w:r>
        <w:separator/>
      </w:r>
    </w:p>
  </w:endnote>
  <w:endnote w:type="continuationSeparator" w:id="0">
    <w:p w14:paraId="438F22C0" w14:textId="77777777" w:rsidR="00A90CD4" w:rsidRDefault="00A90CD4" w:rsidP="00916C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85427322"/>
      <w:docPartObj>
        <w:docPartGallery w:val="Page Numbers (Bottom of Page)"/>
        <w:docPartUnique/>
      </w:docPartObj>
    </w:sdtPr>
    <w:sdtContent>
      <w:p w14:paraId="3B588793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55D34A" w14:textId="77777777" w:rsidR="00705F50" w:rsidRDefault="00705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FFFFFF" w:themeColor="background1"/>
      </w:rPr>
      <w:id w:val="1902943410"/>
      <w:docPartObj>
        <w:docPartGallery w:val="Page Numbers (Bottom of Page)"/>
        <w:docPartUnique/>
      </w:docPartObj>
    </w:sdtPr>
    <w:sdtContent>
      <w:p w14:paraId="4D5F11F6" w14:textId="77777777" w:rsidR="00705F50" w:rsidRPr="00017A01" w:rsidRDefault="00705F50" w:rsidP="00017A01">
        <w:pPr>
          <w:pStyle w:val="Footer"/>
          <w:framePr w:h="814" w:hRule="exact" w:wrap="none" w:vAnchor="text" w:hAnchor="page" w:x="5918" w:y="695"/>
          <w:rPr>
            <w:rStyle w:val="PageNumber"/>
            <w:color w:val="FFFFFF" w:themeColor="background1"/>
          </w:rPr>
        </w:pPr>
        <w:r w:rsidRPr="00017A01">
          <w:rPr>
            <w:rStyle w:val="PageNumber"/>
            <w:color w:val="FFFFFF" w:themeColor="background1"/>
          </w:rPr>
          <w:fldChar w:fldCharType="begin"/>
        </w:r>
        <w:r w:rsidRPr="00017A01">
          <w:rPr>
            <w:rStyle w:val="PageNumber"/>
            <w:color w:val="FFFFFF" w:themeColor="background1"/>
          </w:rPr>
          <w:instrText xml:space="preserve"> PAGE </w:instrText>
        </w:r>
        <w:r w:rsidRPr="00017A01">
          <w:rPr>
            <w:rStyle w:val="PageNumber"/>
            <w:color w:val="FFFFFF" w:themeColor="background1"/>
          </w:rPr>
          <w:fldChar w:fldCharType="separate"/>
        </w:r>
        <w:r w:rsidRPr="00017A01">
          <w:rPr>
            <w:rStyle w:val="PageNumber"/>
            <w:noProof/>
            <w:color w:val="FFFFFF" w:themeColor="background1"/>
          </w:rPr>
          <w:t>3</w:t>
        </w:r>
        <w:r w:rsidRPr="00017A01">
          <w:rPr>
            <w:rStyle w:val="PageNumber"/>
            <w:color w:val="FFFFFF" w:themeColor="background1"/>
          </w:rPr>
          <w:fldChar w:fldCharType="end"/>
        </w:r>
      </w:p>
    </w:sdtContent>
  </w:sdt>
  <w:p w14:paraId="5340F54A" w14:textId="77777777" w:rsidR="00255576" w:rsidRPr="00D84A0F" w:rsidRDefault="00017A01">
    <w:pPr>
      <w:pStyle w:val="Footer"/>
      <w:rPr>
        <w:color w:val="002C81" w:themeColor="accent1"/>
      </w:rPr>
    </w:pPr>
    <w:r w:rsidRPr="00D84A0F">
      <w:rPr>
        <w:noProof/>
        <w:color w:val="002C81" w:themeColor="accent1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20688FCB" wp14:editId="66611059">
              <wp:simplePos x="0" y="0"/>
              <wp:positionH relativeFrom="margin">
                <wp:posOffset>-909955</wp:posOffset>
              </wp:positionH>
              <wp:positionV relativeFrom="paragraph">
                <wp:posOffset>452755</wp:posOffset>
              </wp:positionV>
              <wp:extent cx="7555230" cy="816483"/>
              <wp:effectExtent l="0" t="0" r="1270" b="0"/>
              <wp:wrapNone/>
              <wp:docPr id="150039790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816483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1.65pt;margin-top:35.65pt;width:594.9pt;height:64.3pt;z-index:-25165721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#64327f [3215]" stroked="f" strokeweight="1.5pt" w14:anchorId="26C5C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jpfAIAAF4FAAAOAAAAZHJzL2Uyb0RvYy54bWysVFFP2zAQfp+0/2D5fSQpLbCKFFUgpkkI&#10;KmDi2Tg2ieT4vLPbtPv1OztpCgztYdqLY/vuvrv78p3PL7atYRuFvgFb8uIo50xZCVVjX0r+4/H6&#10;yxlnPghbCQNWlXynPL9YfP503rm5mkANplLICMT6eedKXofg5lnmZa1a4Y/AKUtGDdiKQEd8ySoU&#10;HaG3Jpvk+UnWAVYOQSrv6faqN/JFwtdayXCntVeBmZJTbSGtmNbnuGaLczF/QeHqRg5liH+oohWN&#10;paQj1JUIgq2x+QOqbSSCBx2OJLQZaN1IlXqgbor8XTcPtXAq9ULkeDfS5P8frLzdPLgVEg2d83NP&#10;29jFVmMbv1Qf2yaydiNZahuYpMvT2Ww2OSZOJdnOipPp2XFkMztEO/Thm4KWxU3JkX5G4khsbnzo&#10;XfcuMZkH01TXjTHpEAWgLg2yjaBfF7aTAfyNl7HR10KM6gHjTXZoJe3CzqjoZ+y90qypqPhJKiSp&#10;7JBESKlsKHpTLSrV5y5meZ6EQq2NEanRBBiRNeUfsQeAtw3ssfsqB/8YqpJIx+D8b4X1wWNEygw2&#10;jMFtYwE/AjDU1ZC599+T1FMTWXqGardChtCPiHfyuqHfdiN8WAmkmaA/TXMe7mjRBrqSw7DjrAb8&#10;9dF99CepkpWzjmas5P7nWqDizHy3JOKvxXQahzIdprPTCR3wteX5tcWu20sgLRT0ojiZttE/mP1W&#10;I7RP9BwsY1YyCSspd8llwP3hMvSzTw+KVMtlcqNBdCLc2AcnI3hkNcrycfsk0A3aDaT6W9jPo5i/&#10;k3DvGyMtLNcBdJP0feB14JuGOAlneHDiK/H6nLwOz+LiNwAAAP//AwBQSwMEFAAGAAgAAAAhAFYt&#10;jJLgAAAADAEAAA8AAABkcnMvZG93bnJldi54bWxMj8FugzAMhu+T9g6RJ+3WJpQChRGqadI0aae2&#10;m7RrIC6gEQeR0LK3X3raTrblT78/l/vFDOyCk+stSYjWAhhSY3VPrYTPj9fVDpjzirQaLKGEH3Sw&#10;r+7vSlVoe6UjXk6+ZSGEXKEkdN6PBeeu6dAot7YjUtid7WSUD+PUcj2pawg3A98IkXKjegoXOjXi&#10;S4fN92k2EhJqD3aTHKOvt3cRZ5hmc36opXx8WJ6fgHlc/B8MN/2gDlVwqu1M2rFBwiraxnFgJWRR&#10;qDdCbNMEWB26PM+BVyX//0T1CwAA//8DAFBLAQItABQABgAIAAAAIQC2gziS/gAAAOEBAAATAAAA&#10;AAAAAAAAAAAAAAAAAABbQ29udGVudF9UeXBlc10ueG1sUEsBAi0AFAAGAAgAAAAhADj9If/WAAAA&#10;lAEAAAsAAAAAAAAAAAAAAAAALwEAAF9yZWxzLy5yZWxzUEsBAi0AFAAGAAgAAAAhAJ4FSOl8AgAA&#10;XgUAAA4AAAAAAAAAAAAAAAAALgIAAGRycy9lMm9Eb2MueG1sUEsBAi0AFAAGAAgAAAAhAFYtjJLg&#10;AAAADAEAAA8AAAAAAAAAAAAAAAAA1gQAAGRycy9kb3ducmV2LnhtbFBLBQYAAAAABAAEAPMAAADj&#10;BQAAAAA=&#10;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41916760"/>
      <w:docPartObj>
        <w:docPartGallery w:val="Page Numbers (Bottom of Page)"/>
        <w:docPartUnique/>
      </w:docPartObj>
    </w:sdtPr>
    <w:sdtContent>
      <w:p w14:paraId="1F842A90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6186F1" w14:textId="77777777" w:rsidR="00705F50" w:rsidRDefault="00705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B14C2" w14:textId="77777777" w:rsidR="00A90CD4" w:rsidRDefault="00A90CD4" w:rsidP="00916CA2">
      <w:pPr>
        <w:spacing w:before="0" w:after="0"/>
      </w:pPr>
      <w:r>
        <w:separator/>
      </w:r>
    </w:p>
  </w:footnote>
  <w:footnote w:type="continuationSeparator" w:id="0">
    <w:p w14:paraId="4D92EBE1" w14:textId="77777777" w:rsidR="00A90CD4" w:rsidRDefault="00A90CD4" w:rsidP="00916C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42665" w14:textId="0AD48B53" w:rsidR="00255576" w:rsidRDefault="0025557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F6EEA4" wp14:editId="16F1AD7F">
          <wp:simplePos x="0" y="0"/>
          <wp:positionH relativeFrom="column">
            <wp:posOffset>-928370</wp:posOffset>
          </wp:positionH>
          <wp:positionV relativeFrom="paragraph">
            <wp:posOffset>-431800</wp:posOffset>
          </wp:positionV>
          <wp:extent cx="7587615" cy="901700"/>
          <wp:effectExtent l="0" t="0" r="0" b="0"/>
          <wp:wrapSquare wrapText="bothSides"/>
          <wp:docPr id="100207059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7059" name="Graphic 10020705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37" type="#_x0000_t75" alt="https://cdn.hubblecontent.osi.office.net/icons/publish/icons_stop_m/stop_m.svg" style="width:1in;height:1in;visibility:visible" o:bullet="t">
        <v:imagedata r:id="rId1" o:title="" croptop="-.125" cropbottom="-.125" cropleft="-.125" cropright="-.125"/>
      </v:shape>
    </w:pict>
  </w:numPicBullet>
  <w:abstractNum w:abstractNumId="0" w15:restartNumberingAfterBreak="0">
    <w:nsid w:val="01FC515C"/>
    <w:multiLevelType w:val="multilevel"/>
    <w:tmpl w:val="A53EEECE"/>
    <w:styleLink w:val="CurrentList5"/>
    <w:lvl w:ilvl="0">
      <w:start w:val="1"/>
      <w:numFmt w:val="bullet"/>
      <w:lvlText w:val=""/>
      <w:lvlJc w:val="left"/>
      <w:pPr>
        <w:ind w:left="1134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F09"/>
    <w:multiLevelType w:val="hybridMultilevel"/>
    <w:tmpl w:val="0B24B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63B"/>
    <w:multiLevelType w:val="multilevel"/>
    <w:tmpl w:val="B24EFCF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51E5"/>
    <w:multiLevelType w:val="multilevel"/>
    <w:tmpl w:val="90BE4EC4"/>
    <w:styleLink w:val="CurrentList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4" w15:restartNumberingAfterBreak="0">
    <w:nsid w:val="25F30DD7"/>
    <w:multiLevelType w:val="multilevel"/>
    <w:tmpl w:val="CE6A6BCC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8CA0453"/>
    <w:multiLevelType w:val="multilevel"/>
    <w:tmpl w:val="DC24F422"/>
    <w:lvl w:ilvl="0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5E07E07"/>
    <w:multiLevelType w:val="multilevel"/>
    <w:tmpl w:val="0706EE5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934D5"/>
    <w:multiLevelType w:val="hybridMultilevel"/>
    <w:tmpl w:val="6F08E6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32358"/>
    <w:multiLevelType w:val="hybridMultilevel"/>
    <w:tmpl w:val="432C4512"/>
    <w:lvl w:ilvl="0" w:tplc="5462844C">
      <w:start w:val="1"/>
      <w:numFmt w:val="bullet"/>
      <w:lvlText w:val=""/>
      <w:lvlJc w:val="left"/>
      <w:pPr>
        <w:ind w:left="794" w:hanging="360"/>
      </w:pPr>
      <w:rPr>
        <w:rFonts w:ascii="Symbol" w:hAnsi="Symbol" w:hint="default"/>
        <w:color w:val="auto"/>
        <w:sz w:val="52"/>
        <w:szCs w:val="48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4BD91757"/>
    <w:multiLevelType w:val="hybridMultilevel"/>
    <w:tmpl w:val="40125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C7EED"/>
    <w:multiLevelType w:val="hybridMultilevel"/>
    <w:tmpl w:val="7C4E1A6A"/>
    <w:lvl w:ilvl="0" w:tplc="A87C2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00BFD"/>
    <w:multiLevelType w:val="hybridMultilevel"/>
    <w:tmpl w:val="B0869BEA"/>
    <w:lvl w:ilvl="0" w:tplc="F81255BE">
      <w:start w:val="1"/>
      <w:numFmt w:val="bullet"/>
      <w:lvlText w:val=""/>
      <w:lvlPicBulletId w:val="0"/>
      <w:lvlJc w:val="left"/>
      <w:pPr>
        <w:ind w:left="1154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5F68"/>
    <w:multiLevelType w:val="hybridMultilevel"/>
    <w:tmpl w:val="E03635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C429B"/>
    <w:multiLevelType w:val="multilevel"/>
    <w:tmpl w:val="6ACC91D0"/>
    <w:lvl w:ilvl="0">
      <w:start w:val="1"/>
      <w:numFmt w:val="decimal"/>
      <w:pStyle w:val="Numberedlist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7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9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53" w:hanging="648"/>
      </w:pPr>
      <w:rPr>
        <w:rFonts w:ascii="Symbol" w:hAnsi="Symbol" w:hint="default"/>
      </w:rPr>
    </w:lvl>
    <w:lvl w:ilvl="4">
      <w:start w:val="1"/>
      <w:numFmt w:val="bullet"/>
      <w:lvlText w:val=""/>
      <w:lvlJc w:val="left"/>
      <w:pPr>
        <w:ind w:left="2657" w:hanging="792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161" w:hanging="936"/>
      </w:pPr>
      <w:rPr>
        <w:rFonts w:ascii="Symbol" w:hAnsi="Symbol" w:hint="default"/>
      </w:rPr>
    </w:lvl>
    <w:lvl w:ilvl="6">
      <w:start w:val="1"/>
      <w:numFmt w:val="decimalZero"/>
      <w:lvlText w:val="%7."/>
      <w:lvlJc w:val="left"/>
      <w:pPr>
        <w:ind w:left="3665" w:hanging="108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4169" w:hanging="1224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4745" w:hanging="1440"/>
      </w:pPr>
      <w:rPr>
        <w:rFonts w:hint="default"/>
      </w:rPr>
    </w:lvl>
  </w:abstractNum>
  <w:abstractNum w:abstractNumId="14" w15:restartNumberingAfterBreak="0">
    <w:nsid w:val="707161A8"/>
    <w:multiLevelType w:val="hybridMultilevel"/>
    <w:tmpl w:val="520C0DB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36164"/>
    <w:multiLevelType w:val="hybridMultilevel"/>
    <w:tmpl w:val="87868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52D39"/>
    <w:multiLevelType w:val="multilevel"/>
    <w:tmpl w:val="B35AF698"/>
    <w:styleLink w:val="CurrentList3"/>
    <w:lvl w:ilvl="0">
      <w:start w:val="1"/>
      <w:numFmt w:val="decimal"/>
      <w:lvlText w:val="%1."/>
      <w:lvlJc w:val="left"/>
      <w:pPr>
        <w:ind w:left="992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14439409">
    <w:abstractNumId w:val="5"/>
  </w:num>
  <w:num w:numId="2" w16cid:durableId="893387850">
    <w:abstractNumId w:val="2"/>
  </w:num>
  <w:num w:numId="3" w16cid:durableId="1749188342">
    <w:abstractNumId w:val="13"/>
  </w:num>
  <w:num w:numId="4" w16cid:durableId="870073351">
    <w:abstractNumId w:val="6"/>
  </w:num>
  <w:num w:numId="5" w16cid:durableId="109865676">
    <w:abstractNumId w:val="13"/>
    <w:lvlOverride w:ilvl="0">
      <w:startOverride w:val="1"/>
    </w:lvlOverride>
  </w:num>
  <w:num w:numId="6" w16cid:durableId="764495784">
    <w:abstractNumId w:val="16"/>
  </w:num>
  <w:num w:numId="7" w16cid:durableId="1950627170">
    <w:abstractNumId w:val="3"/>
  </w:num>
  <w:num w:numId="8" w16cid:durableId="1910723389">
    <w:abstractNumId w:val="0"/>
  </w:num>
  <w:num w:numId="9" w16cid:durableId="613899827">
    <w:abstractNumId w:val="4"/>
  </w:num>
  <w:num w:numId="10" w16cid:durableId="1252085507">
    <w:abstractNumId w:val="12"/>
  </w:num>
  <w:num w:numId="11" w16cid:durableId="229000311">
    <w:abstractNumId w:val="15"/>
  </w:num>
  <w:num w:numId="12" w16cid:durableId="79063929">
    <w:abstractNumId w:val="8"/>
  </w:num>
  <w:num w:numId="13" w16cid:durableId="1120808077">
    <w:abstractNumId w:val="11"/>
  </w:num>
  <w:num w:numId="14" w16cid:durableId="1733307802">
    <w:abstractNumId w:val="14"/>
  </w:num>
  <w:num w:numId="15" w16cid:durableId="2041203201">
    <w:abstractNumId w:val="10"/>
  </w:num>
  <w:num w:numId="16" w16cid:durableId="1823505247">
    <w:abstractNumId w:val="9"/>
  </w:num>
  <w:num w:numId="17" w16cid:durableId="1545369509">
    <w:abstractNumId w:val="7"/>
  </w:num>
  <w:num w:numId="18" w16cid:durableId="1740008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91"/>
    <w:rsid w:val="00000897"/>
    <w:rsid w:val="0000736C"/>
    <w:rsid w:val="000125A6"/>
    <w:rsid w:val="000137C2"/>
    <w:rsid w:val="0001673A"/>
    <w:rsid w:val="00017A01"/>
    <w:rsid w:val="000229B5"/>
    <w:rsid w:val="00022A3A"/>
    <w:rsid w:val="000445FB"/>
    <w:rsid w:val="00047649"/>
    <w:rsid w:val="00051326"/>
    <w:rsid w:val="0005233A"/>
    <w:rsid w:val="00061A26"/>
    <w:rsid w:val="00067B2B"/>
    <w:rsid w:val="00071300"/>
    <w:rsid w:val="00073386"/>
    <w:rsid w:val="000841C9"/>
    <w:rsid w:val="00090758"/>
    <w:rsid w:val="0009410A"/>
    <w:rsid w:val="0009461B"/>
    <w:rsid w:val="0009489C"/>
    <w:rsid w:val="000969AE"/>
    <w:rsid w:val="00096E9D"/>
    <w:rsid w:val="000A1171"/>
    <w:rsid w:val="000A3F5F"/>
    <w:rsid w:val="000B5F0E"/>
    <w:rsid w:val="000B7E70"/>
    <w:rsid w:val="000C4718"/>
    <w:rsid w:val="000C6091"/>
    <w:rsid w:val="000D1604"/>
    <w:rsid w:val="000F5BC0"/>
    <w:rsid w:val="000F5FCF"/>
    <w:rsid w:val="0011104C"/>
    <w:rsid w:val="0011407E"/>
    <w:rsid w:val="001161FC"/>
    <w:rsid w:val="001248AD"/>
    <w:rsid w:val="001253BB"/>
    <w:rsid w:val="001332CC"/>
    <w:rsid w:val="001346A8"/>
    <w:rsid w:val="00144DCE"/>
    <w:rsid w:val="00147846"/>
    <w:rsid w:val="0015157B"/>
    <w:rsid w:val="00160D2C"/>
    <w:rsid w:val="001619C9"/>
    <w:rsid w:val="00164857"/>
    <w:rsid w:val="00165C65"/>
    <w:rsid w:val="00170847"/>
    <w:rsid w:val="00180C69"/>
    <w:rsid w:val="00182BB1"/>
    <w:rsid w:val="00184441"/>
    <w:rsid w:val="00196711"/>
    <w:rsid w:val="001A1CC5"/>
    <w:rsid w:val="001A25E4"/>
    <w:rsid w:val="001A5905"/>
    <w:rsid w:val="001A5CAC"/>
    <w:rsid w:val="001B32B6"/>
    <w:rsid w:val="001B3E54"/>
    <w:rsid w:val="001B7958"/>
    <w:rsid w:val="001B7988"/>
    <w:rsid w:val="001C181C"/>
    <w:rsid w:val="001C2246"/>
    <w:rsid w:val="001C39A2"/>
    <w:rsid w:val="001C3FEE"/>
    <w:rsid w:val="001D46C7"/>
    <w:rsid w:val="001D6753"/>
    <w:rsid w:val="001D7CB7"/>
    <w:rsid w:val="001E2863"/>
    <w:rsid w:val="001E4510"/>
    <w:rsid w:val="001E5289"/>
    <w:rsid w:val="001F0057"/>
    <w:rsid w:val="001F14C0"/>
    <w:rsid w:val="001F1FE1"/>
    <w:rsid w:val="001F39E5"/>
    <w:rsid w:val="00211E52"/>
    <w:rsid w:val="0021400D"/>
    <w:rsid w:val="002149D5"/>
    <w:rsid w:val="00217969"/>
    <w:rsid w:val="00220835"/>
    <w:rsid w:val="0022088B"/>
    <w:rsid w:val="00222262"/>
    <w:rsid w:val="0023055D"/>
    <w:rsid w:val="002325FA"/>
    <w:rsid w:val="002343C2"/>
    <w:rsid w:val="00236677"/>
    <w:rsid w:val="00236892"/>
    <w:rsid w:val="00240099"/>
    <w:rsid w:val="00241AC9"/>
    <w:rsid w:val="002444ED"/>
    <w:rsid w:val="00255576"/>
    <w:rsid w:val="00257098"/>
    <w:rsid w:val="00263360"/>
    <w:rsid w:val="00264FEA"/>
    <w:rsid w:val="002653C5"/>
    <w:rsid w:val="0026755B"/>
    <w:rsid w:val="0027643F"/>
    <w:rsid w:val="00281DDF"/>
    <w:rsid w:val="00285984"/>
    <w:rsid w:val="00292FEB"/>
    <w:rsid w:val="002949D9"/>
    <w:rsid w:val="002960C3"/>
    <w:rsid w:val="0029778E"/>
    <w:rsid w:val="002A05C7"/>
    <w:rsid w:val="002A3739"/>
    <w:rsid w:val="002A55C7"/>
    <w:rsid w:val="002C2A82"/>
    <w:rsid w:val="002C500F"/>
    <w:rsid w:val="002C510D"/>
    <w:rsid w:val="002D3F1C"/>
    <w:rsid w:val="002E62E9"/>
    <w:rsid w:val="002F0525"/>
    <w:rsid w:val="002F3024"/>
    <w:rsid w:val="002F3283"/>
    <w:rsid w:val="002F546E"/>
    <w:rsid w:val="002F683C"/>
    <w:rsid w:val="002F74B2"/>
    <w:rsid w:val="00305F81"/>
    <w:rsid w:val="003120E8"/>
    <w:rsid w:val="00320E14"/>
    <w:rsid w:val="00343C6A"/>
    <w:rsid w:val="003610EF"/>
    <w:rsid w:val="003665DB"/>
    <w:rsid w:val="003720EF"/>
    <w:rsid w:val="00385FD5"/>
    <w:rsid w:val="00390916"/>
    <w:rsid w:val="00397160"/>
    <w:rsid w:val="003A2288"/>
    <w:rsid w:val="003B35A8"/>
    <w:rsid w:val="003C1789"/>
    <w:rsid w:val="003C3EC5"/>
    <w:rsid w:val="003C6CAE"/>
    <w:rsid w:val="003D2BE8"/>
    <w:rsid w:val="003D605C"/>
    <w:rsid w:val="003E39C5"/>
    <w:rsid w:val="003E48F3"/>
    <w:rsid w:val="003E5096"/>
    <w:rsid w:val="00405FF3"/>
    <w:rsid w:val="0041035F"/>
    <w:rsid w:val="004120B8"/>
    <w:rsid w:val="00415305"/>
    <w:rsid w:val="00416457"/>
    <w:rsid w:val="00421F3D"/>
    <w:rsid w:val="0042331B"/>
    <w:rsid w:val="00425FE2"/>
    <w:rsid w:val="00434F46"/>
    <w:rsid w:val="00440019"/>
    <w:rsid w:val="00444149"/>
    <w:rsid w:val="00445FAD"/>
    <w:rsid w:val="00445FD5"/>
    <w:rsid w:val="00455AAF"/>
    <w:rsid w:val="00460D2A"/>
    <w:rsid w:val="004623B9"/>
    <w:rsid w:val="00471248"/>
    <w:rsid w:val="00472CB1"/>
    <w:rsid w:val="00481B36"/>
    <w:rsid w:val="004A050E"/>
    <w:rsid w:val="004A17DD"/>
    <w:rsid w:val="004A57A8"/>
    <w:rsid w:val="004A6C48"/>
    <w:rsid w:val="004A7211"/>
    <w:rsid w:val="004B147A"/>
    <w:rsid w:val="004B699A"/>
    <w:rsid w:val="004C06A9"/>
    <w:rsid w:val="004C1E2F"/>
    <w:rsid w:val="004C26DA"/>
    <w:rsid w:val="004C692F"/>
    <w:rsid w:val="004C78B2"/>
    <w:rsid w:val="004D1B3B"/>
    <w:rsid w:val="004D5F29"/>
    <w:rsid w:val="004F386E"/>
    <w:rsid w:val="004F3DD3"/>
    <w:rsid w:val="005067D7"/>
    <w:rsid w:val="005076B3"/>
    <w:rsid w:val="00511D63"/>
    <w:rsid w:val="00517264"/>
    <w:rsid w:val="005173FA"/>
    <w:rsid w:val="00520FD3"/>
    <w:rsid w:val="00522D07"/>
    <w:rsid w:val="00534540"/>
    <w:rsid w:val="005428B0"/>
    <w:rsid w:val="00546FEC"/>
    <w:rsid w:val="00550213"/>
    <w:rsid w:val="0055685D"/>
    <w:rsid w:val="00560F32"/>
    <w:rsid w:val="0056361B"/>
    <w:rsid w:val="005650F7"/>
    <w:rsid w:val="00566B58"/>
    <w:rsid w:val="00570A50"/>
    <w:rsid w:val="0058251E"/>
    <w:rsid w:val="00582E09"/>
    <w:rsid w:val="005A4683"/>
    <w:rsid w:val="005A79D6"/>
    <w:rsid w:val="005B3289"/>
    <w:rsid w:val="005B525F"/>
    <w:rsid w:val="005B5F30"/>
    <w:rsid w:val="005C3C3A"/>
    <w:rsid w:val="005D0069"/>
    <w:rsid w:val="005F706E"/>
    <w:rsid w:val="006036D4"/>
    <w:rsid w:val="0060577B"/>
    <w:rsid w:val="00611A33"/>
    <w:rsid w:val="00622269"/>
    <w:rsid w:val="00630391"/>
    <w:rsid w:val="00631721"/>
    <w:rsid w:val="00632526"/>
    <w:rsid w:val="006374E3"/>
    <w:rsid w:val="006457A1"/>
    <w:rsid w:val="00652DB7"/>
    <w:rsid w:val="00657CA2"/>
    <w:rsid w:val="006600D5"/>
    <w:rsid w:val="0066639C"/>
    <w:rsid w:val="00680125"/>
    <w:rsid w:val="00692592"/>
    <w:rsid w:val="00694045"/>
    <w:rsid w:val="006947F5"/>
    <w:rsid w:val="00697C0E"/>
    <w:rsid w:val="006A3713"/>
    <w:rsid w:val="006B17C2"/>
    <w:rsid w:val="006B4361"/>
    <w:rsid w:val="006B58A6"/>
    <w:rsid w:val="006B6049"/>
    <w:rsid w:val="006C3A3B"/>
    <w:rsid w:val="006C7545"/>
    <w:rsid w:val="006C7C9C"/>
    <w:rsid w:val="006D4932"/>
    <w:rsid w:val="006D55B6"/>
    <w:rsid w:val="006D7A51"/>
    <w:rsid w:val="006E3D0F"/>
    <w:rsid w:val="006E43FE"/>
    <w:rsid w:val="006E7203"/>
    <w:rsid w:val="007003B2"/>
    <w:rsid w:val="00701581"/>
    <w:rsid w:val="007058C1"/>
    <w:rsid w:val="00705F50"/>
    <w:rsid w:val="00713F9A"/>
    <w:rsid w:val="0071404C"/>
    <w:rsid w:val="00714EA2"/>
    <w:rsid w:val="00716DB0"/>
    <w:rsid w:val="007341A5"/>
    <w:rsid w:val="00753465"/>
    <w:rsid w:val="00770E0C"/>
    <w:rsid w:val="00776733"/>
    <w:rsid w:val="00781735"/>
    <w:rsid w:val="00783CC9"/>
    <w:rsid w:val="0079525E"/>
    <w:rsid w:val="007A0AA1"/>
    <w:rsid w:val="007A1AD4"/>
    <w:rsid w:val="007B00A5"/>
    <w:rsid w:val="007B35B4"/>
    <w:rsid w:val="007B56D0"/>
    <w:rsid w:val="007C0B42"/>
    <w:rsid w:val="007C539E"/>
    <w:rsid w:val="007D003C"/>
    <w:rsid w:val="007D6FC2"/>
    <w:rsid w:val="007E738B"/>
    <w:rsid w:val="007E7F9E"/>
    <w:rsid w:val="007F3409"/>
    <w:rsid w:val="00804A67"/>
    <w:rsid w:val="00810B00"/>
    <w:rsid w:val="00811CF8"/>
    <w:rsid w:val="00814DA1"/>
    <w:rsid w:val="00821B1F"/>
    <w:rsid w:val="008251E5"/>
    <w:rsid w:val="0082789F"/>
    <w:rsid w:val="00835F10"/>
    <w:rsid w:val="008369EA"/>
    <w:rsid w:val="0085048E"/>
    <w:rsid w:val="00854AB0"/>
    <w:rsid w:val="00856E67"/>
    <w:rsid w:val="008662FC"/>
    <w:rsid w:val="00877804"/>
    <w:rsid w:val="008836CA"/>
    <w:rsid w:val="00885844"/>
    <w:rsid w:val="0089288D"/>
    <w:rsid w:val="00892C19"/>
    <w:rsid w:val="008A275B"/>
    <w:rsid w:val="008A48D6"/>
    <w:rsid w:val="008B06E3"/>
    <w:rsid w:val="008B4537"/>
    <w:rsid w:val="008B736E"/>
    <w:rsid w:val="008B7B22"/>
    <w:rsid w:val="008C7A00"/>
    <w:rsid w:val="008E1743"/>
    <w:rsid w:val="008E3285"/>
    <w:rsid w:val="008E34B1"/>
    <w:rsid w:val="008F0F48"/>
    <w:rsid w:val="008F12B1"/>
    <w:rsid w:val="008F6921"/>
    <w:rsid w:val="008F6E72"/>
    <w:rsid w:val="0091155B"/>
    <w:rsid w:val="00916CA2"/>
    <w:rsid w:val="00920B92"/>
    <w:rsid w:val="0092252E"/>
    <w:rsid w:val="0092373B"/>
    <w:rsid w:val="009279E4"/>
    <w:rsid w:val="00930D53"/>
    <w:rsid w:val="00930EBC"/>
    <w:rsid w:val="00934BAF"/>
    <w:rsid w:val="009412FA"/>
    <w:rsid w:val="0095775D"/>
    <w:rsid w:val="00962D8F"/>
    <w:rsid w:val="00964B18"/>
    <w:rsid w:val="0097103A"/>
    <w:rsid w:val="009769EE"/>
    <w:rsid w:val="00986490"/>
    <w:rsid w:val="0099180A"/>
    <w:rsid w:val="00992538"/>
    <w:rsid w:val="009A2C1C"/>
    <w:rsid w:val="009A6448"/>
    <w:rsid w:val="009B2D14"/>
    <w:rsid w:val="009B4237"/>
    <w:rsid w:val="009B5A06"/>
    <w:rsid w:val="009C06BE"/>
    <w:rsid w:val="009D34C0"/>
    <w:rsid w:val="009E4026"/>
    <w:rsid w:val="009E66BD"/>
    <w:rsid w:val="009E7E54"/>
    <w:rsid w:val="009F409C"/>
    <w:rsid w:val="00A01939"/>
    <w:rsid w:val="00A03B5A"/>
    <w:rsid w:val="00A05222"/>
    <w:rsid w:val="00A06B37"/>
    <w:rsid w:val="00A15BA3"/>
    <w:rsid w:val="00A15BC5"/>
    <w:rsid w:val="00A228AC"/>
    <w:rsid w:val="00A32A39"/>
    <w:rsid w:val="00A35E1F"/>
    <w:rsid w:val="00A81898"/>
    <w:rsid w:val="00A875F5"/>
    <w:rsid w:val="00A90AC7"/>
    <w:rsid w:val="00A90CD4"/>
    <w:rsid w:val="00AA0ADF"/>
    <w:rsid w:val="00AA5678"/>
    <w:rsid w:val="00AC7AEC"/>
    <w:rsid w:val="00AD54D2"/>
    <w:rsid w:val="00AD5727"/>
    <w:rsid w:val="00AD6D70"/>
    <w:rsid w:val="00B00FE3"/>
    <w:rsid w:val="00B14E8F"/>
    <w:rsid w:val="00B23FE0"/>
    <w:rsid w:val="00B25A20"/>
    <w:rsid w:val="00B26577"/>
    <w:rsid w:val="00B26FD3"/>
    <w:rsid w:val="00B32B33"/>
    <w:rsid w:val="00B35521"/>
    <w:rsid w:val="00B4586C"/>
    <w:rsid w:val="00B5330E"/>
    <w:rsid w:val="00B612F1"/>
    <w:rsid w:val="00B65E7B"/>
    <w:rsid w:val="00B7361A"/>
    <w:rsid w:val="00B73BE0"/>
    <w:rsid w:val="00B75701"/>
    <w:rsid w:val="00B76D44"/>
    <w:rsid w:val="00B84B52"/>
    <w:rsid w:val="00BA4EE9"/>
    <w:rsid w:val="00BB2D9C"/>
    <w:rsid w:val="00BB2E2A"/>
    <w:rsid w:val="00BB410E"/>
    <w:rsid w:val="00BB46AA"/>
    <w:rsid w:val="00BB7CEC"/>
    <w:rsid w:val="00BC109C"/>
    <w:rsid w:val="00BC1ABD"/>
    <w:rsid w:val="00BC42EB"/>
    <w:rsid w:val="00BC5B1E"/>
    <w:rsid w:val="00BD1D81"/>
    <w:rsid w:val="00BD4CC6"/>
    <w:rsid w:val="00BE5809"/>
    <w:rsid w:val="00BE63F5"/>
    <w:rsid w:val="00BE6841"/>
    <w:rsid w:val="00BF1007"/>
    <w:rsid w:val="00BF181F"/>
    <w:rsid w:val="00BF723E"/>
    <w:rsid w:val="00C10AF1"/>
    <w:rsid w:val="00C155AA"/>
    <w:rsid w:val="00C15E6F"/>
    <w:rsid w:val="00C20046"/>
    <w:rsid w:val="00C526D3"/>
    <w:rsid w:val="00C57EEE"/>
    <w:rsid w:val="00C57FB0"/>
    <w:rsid w:val="00C63E63"/>
    <w:rsid w:val="00C709BF"/>
    <w:rsid w:val="00C77D9C"/>
    <w:rsid w:val="00C9253B"/>
    <w:rsid w:val="00C926CD"/>
    <w:rsid w:val="00CA1456"/>
    <w:rsid w:val="00CA2A48"/>
    <w:rsid w:val="00CA6845"/>
    <w:rsid w:val="00CB0E2E"/>
    <w:rsid w:val="00CB226D"/>
    <w:rsid w:val="00CB59AE"/>
    <w:rsid w:val="00CC5995"/>
    <w:rsid w:val="00CC5E31"/>
    <w:rsid w:val="00CC691E"/>
    <w:rsid w:val="00CD1B9C"/>
    <w:rsid w:val="00CD2E5A"/>
    <w:rsid w:val="00CD5761"/>
    <w:rsid w:val="00CD600A"/>
    <w:rsid w:val="00CE35D1"/>
    <w:rsid w:val="00CE73A9"/>
    <w:rsid w:val="00CF593E"/>
    <w:rsid w:val="00CF5B21"/>
    <w:rsid w:val="00CF7FB6"/>
    <w:rsid w:val="00D17A85"/>
    <w:rsid w:val="00D20222"/>
    <w:rsid w:val="00D23FD1"/>
    <w:rsid w:val="00D33790"/>
    <w:rsid w:val="00D53869"/>
    <w:rsid w:val="00D6140E"/>
    <w:rsid w:val="00D61C0F"/>
    <w:rsid w:val="00D67B62"/>
    <w:rsid w:val="00D74FFC"/>
    <w:rsid w:val="00D82F1D"/>
    <w:rsid w:val="00D84A0F"/>
    <w:rsid w:val="00D853EB"/>
    <w:rsid w:val="00D879C9"/>
    <w:rsid w:val="00D900C1"/>
    <w:rsid w:val="00D95D24"/>
    <w:rsid w:val="00DA3F05"/>
    <w:rsid w:val="00DA43EF"/>
    <w:rsid w:val="00DA78FE"/>
    <w:rsid w:val="00DB2D74"/>
    <w:rsid w:val="00DB53CA"/>
    <w:rsid w:val="00DC103A"/>
    <w:rsid w:val="00DE0B65"/>
    <w:rsid w:val="00DE1B0C"/>
    <w:rsid w:val="00DE1C53"/>
    <w:rsid w:val="00DE63B4"/>
    <w:rsid w:val="00DF063F"/>
    <w:rsid w:val="00DF2412"/>
    <w:rsid w:val="00DF5D99"/>
    <w:rsid w:val="00DF639E"/>
    <w:rsid w:val="00DF67D7"/>
    <w:rsid w:val="00E00AC0"/>
    <w:rsid w:val="00E0232E"/>
    <w:rsid w:val="00E07752"/>
    <w:rsid w:val="00E10DD7"/>
    <w:rsid w:val="00E11C3C"/>
    <w:rsid w:val="00E27C63"/>
    <w:rsid w:val="00E3384D"/>
    <w:rsid w:val="00E343AA"/>
    <w:rsid w:val="00E37591"/>
    <w:rsid w:val="00E4087D"/>
    <w:rsid w:val="00E47A63"/>
    <w:rsid w:val="00E7582D"/>
    <w:rsid w:val="00E80389"/>
    <w:rsid w:val="00E83A99"/>
    <w:rsid w:val="00E853D1"/>
    <w:rsid w:val="00E8642A"/>
    <w:rsid w:val="00E86C2C"/>
    <w:rsid w:val="00E9698B"/>
    <w:rsid w:val="00EA1FA6"/>
    <w:rsid w:val="00EB7ED0"/>
    <w:rsid w:val="00EC32D7"/>
    <w:rsid w:val="00EC3C98"/>
    <w:rsid w:val="00ED0960"/>
    <w:rsid w:val="00EE20ED"/>
    <w:rsid w:val="00EE306E"/>
    <w:rsid w:val="00EE3AF4"/>
    <w:rsid w:val="00EE57D0"/>
    <w:rsid w:val="00EE78FC"/>
    <w:rsid w:val="00EF273D"/>
    <w:rsid w:val="00EF641B"/>
    <w:rsid w:val="00EF6F9D"/>
    <w:rsid w:val="00F014E3"/>
    <w:rsid w:val="00F053EF"/>
    <w:rsid w:val="00F056AF"/>
    <w:rsid w:val="00F15BB0"/>
    <w:rsid w:val="00F21EDE"/>
    <w:rsid w:val="00F31342"/>
    <w:rsid w:val="00F3589D"/>
    <w:rsid w:val="00F40596"/>
    <w:rsid w:val="00F42AAE"/>
    <w:rsid w:val="00F42CA8"/>
    <w:rsid w:val="00F45DBE"/>
    <w:rsid w:val="00F56E8E"/>
    <w:rsid w:val="00F657C7"/>
    <w:rsid w:val="00F80542"/>
    <w:rsid w:val="00F826E1"/>
    <w:rsid w:val="00F82D61"/>
    <w:rsid w:val="00F83DA8"/>
    <w:rsid w:val="00F873E6"/>
    <w:rsid w:val="00F87DEF"/>
    <w:rsid w:val="00F93232"/>
    <w:rsid w:val="00FA1F60"/>
    <w:rsid w:val="00FA4EF8"/>
    <w:rsid w:val="00FB11A9"/>
    <w:rsid w:val="00FB5145"/>
    <w:rsid w:val="00FB53C7"/>
    <w:rsid w:val="00FE3621"/>
    <w:rsid w:val="00FE527A"/>
    <w:rsid w:val="00FE6C7D"/>
    <w:rsid w:val="00FE7F7A"/>
    <w:rsid w:val="00FF6298"/>
    <w:rsid w:val="023E0476"/>
    <w:rsid w:val="08159E34"/>
    <w:rsid w:val="09277104"/>
    <w:rsid w:val="105D2633"/>
    <w:rsid w:val="13155CF8"/>
    <w:rsid w:val="15E6A1EB"/>
    <w:rsid w:val="16BB0ABB"/>
    <w:rsid w:val="18A4F9B6"/>
    <w:rsid w:val="19118623"/>
    <w:rsid w:val="193C70C9"/>
    <w:rsid w:val="20F57B76"/>
    <w:rsid w:val="232E97D2"/>
    <w:rsid w:val="25D0C327"/>
    <w:rsid w:val="28B66A90"/>
    <w:rsid w:val="2CBA0832"/>
    <w:rsid w:val="2FBB43A9"/>
    <w:rsid w:val="32A98048"/>
    <w:rsid w:val="363D0D03"/>
    <w:rsid w:val="3722C772"/>
    <w:rsid w:val="37CF9624"/>
    <w:rsid w:val="392F6285"/>
    <w:rsid w:val="3BFEE325"/>
    <w:rsid w:val="424C2407"/>
    <w:rsid w:val="455A21F1"/>
    <w:rsid w:val="475B8226"/>
    <w:rsid w:val="486E87D8"/>
    <w:rsid w:val="48E1C628"/>
    <w:rsid w:val="4923AADD"/>
    <w:rsid w:val="4C49CD91"/>
    <w:rsid w:val="4F11D5E3"/>
    <w:rsid w:val="5306EF4D"/>
    <w:rsid w:val="546AF07B"/>
    <w:rsid w:val="56427B71"/>
    <w:rsid w:val="56450604"/>
    <w:rsid w:val="57987AEC"/>
    <w:rsid w:val="5B9C31CD"/>
    <w:rsid w:val="5E8D4694"/>
    <w:rsid w:val="5F521CE7"/>
    <w:rsid w:val="601F7B48"/>
    <w:rsid w:val="66B4CE32"/>
    <w:rsid w:val="778A57C7"/>
    <w:rsid w:val="77BE54E0"/>
    <w:rsid w:val="783F14A2"/>
    <w:rsid w:val="7C8EB047"/>
    <w:rsid w:val="7E5CE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25BF3"/>
  <w15:chartTrackingRefBased/>
  <w15:docId w15:val="{C1AC38D6-9090-4B82-BBAC-A30B1832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50"/>
    <w:pPr>
      <w:spacing w:before="360" w:after="360" w:line="36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85D"/>
    <w:pPr>
      <w:keepNext/>
      <w:keepLines/>
      <w:spacing w:after="80"/>
      <w:outlineLvl w:val="0"/>
    </w:pPr>
    <w:rPr>
      <w:rFonts w:eastAsiaTheme="majorEastAsia" w:cstheme="majorBidi"/>
      <w:b/>
      <w:color w:val="002C81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7DEF"/>
    <w:pPr>
      <w:keepNext/>
      <w:keepLines/>
      <w:spacing w:before="160" w:after="80"/>
      <w:outlineLvl w:val="1"/>
    </w:pPr>
    <w:rPr>
      <w:rFonts w:eastAsiaTheme="majorEastAsia" w:cstheme="majorBidi"/>
      <w:color w:val="64327F" w:themeColor="text2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389"/>
    <w:pPr>
      <w:keepNext/>
      <w:keepLines/>
      <w:spacing w:before="160" w:after="80"/>
      <w:outlineLvl w:val="2"/>
    </w:pPr>
    <w:rPr>
      <w:rFonts w:eastAsiaTheme="majorEastAsia" w:cstheme="majorBidi"/>
      <w:b/>
      <w:color w:val="64327F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0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FEC"/>
    <w:pPr>
      <w:keepNext/>
      <w:keepLines/>
      <w:spacing w:before="80" w:after="40"/>
      <w:outlineLvl w:val="4"/>
    </w:pPr>
    <w:rPr>
      <w:rFonts w:eastAsiaTheme="majorEastAsia" w:cstheme="majorBidi"/>
      <w:color w:val="0020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85D"/>
    <w:rPr>
      <w:rFonts w:ascii="Arial" w:eastAsiaTheme="majorEastAsia" w:hAnsi="Arial" w:cstheme="majorBidi"/>
      <w:b/>
      <w:color w:val="002C81" w:themeColor="accent1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7DEF"/>
    <w:rPr>
      <w:rFonts w:ascii="Arial" w:eastAsiaTheme="majorEastAsia" w:hAnsi="Arial" w:cstheme="majorBidi"/>
      <w:color w:val="64327F" w:themeColor="text2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0389"/>
    <w:rPr>
      <w:rFonts w:ascii="Arial" w:eastAsiaTheme="majorEastAsia" w:hAnsi="Arial" w:cstheme="majorBidi"/>
      <w:b/>
      <w:color w:val="64327F" w:themeColor="text2"/>
      <w:sz w:val="4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FEC"/>
    <w:rPr>
      <w:rFonts w:eastAsiaTheme="majorEastAsia" w:cstheme="majorBidi"/>
      <w:i/>
      <w:iCs/>
      <w:color w:val="00206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FEC"/>
    <w:rPr>
      <w:rFonts w:eastAsiaTheme="majorEastAsia" w:cstheme="majorBidi"/>
      <w:color w:val="00206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46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D70"/>
    <w:pPr>
      <w:numPr>
        <w:ilvl w:val="1"/>
      </w:numPr>
      <w:spacing w:before="120" w:after="120"/>
    </w:pPr>
    <w:rPr>
      <w:rFonts w:eastAsiaTheme="majorEastAsia" w:cstheme="majorBidi"/>
      <w:i/>
      <w:color w:val="64327F" w:themeColor="text2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D70"/>
    <w:rPr>
      <w:rFonts w:ascii="Arial" w:eastAsiaTheme="majorEastAsia" w:hAnsi="Arial" w:cstheme="majorBidi"/>
      <w:i/>
      <w:color w:val="64327F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99180A"/>
    <w:pPr>
      <w:pBdr>
        <w:top w:val="single" w:sz="12" w:space="4" w:color="002C81" w:themeColor="accent1"/>
        <w:bottom w:val="single" w:sz="12" w:space="4" w:color="002C81" w:themeColor="accent1"/>
      </w:pBdr>
      <w:spacing w:before="280" w:after="280"/>
      <w:jc w:val="center"/>
    </w:pPr>
    <w:rPr>
      <w:iCs/>
      <w:color w:val="002C81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99180A"/>
    <w:rPr>
      <w:rFonts w:ascii="Arial" w:hAnsi="Arial"/>
      <w:iCs/>
      <w:color w:val="002C81" w:themeColor="accent1"/>
      <w:sz w:val="36"/>
    </w:rPr>
  </w:style>
  <w:style w:type="paragraph" w:styleId="ListParagraph">
    <w:name w:val="List Paragraph"/>
    <w:basedOn w:val="Normal"/>
    <w:uiPriority w:val="34"/>
    <w:rsid w:val="008F12B1"/>
    <w:pPr>
      <w:spacing w:before="480" w:after="480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46FEC"/>
    <w:rPr>
      <w:i/>
      <w:iCs/>
      <w:color w:val="002060" w:themeColor="accent1" w:themeShade="BF"/>
    </w:rPr>
  </w:style>
  <w:style w:type="character" w:styleId="SubtleReference">
    <w:name w:val="Subtle Reference"/>
    <w:basedOn w:val="DefaultParagraphFont"/>
    <w:uiPriority w:val="31"/>
    <w:rsid w:val="007B35B4"/>
    <w:rPr>
      <w:smallCaps/>
      <w:color w:val="5A5A5A" w:themeColor="text1" w:themeTint="A5"/>
    </w:rPr>
  </w:style>
  <w:style w:type="paragraph" w:styleId="NoSpacing">
    <w:name w:val="No Spacing"/>
    <w:link w:val="NoSpacingChar"/>
    <w:uiPriority w:val="1"/>
    <w:qFormat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character" w:styleId="IntenseReference">
    <w:name w:val="Intense Reference"/>
    <w:basedOn w:val="DefaultParagraphFont"/>
    <w:uiPriority w:val="32"/>
    <w:rsid w:val="00546FEC"/>
    <w:rPr>
      <w:b/>
      <w:bCs/>
      <w:smallCaps/>
      <w:color w:val="002060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80389"/>
    <w:rPr>
      <w:rFonts w:ascii="Arial" w:hAnsi="Arial"/>
      <w:b/>
      <w:bCs/>
      <w:i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A2"/>
    <w:rPr>
      <w:rFonts w:ascii="Proxima Nova" w:hAnsi="Proxima Nova"/>
      <w:sz w:val="28"/>
    </w:rPr>
  </w:style>
  <w:style w:type="paragraph" w:styleId="Footer">
    <w:name w:val="footer"/>
    <w:basedOn w:val="Normal"/>
    <w:link w:val="Foot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A2"/>
    <w:rPr>
      <w:rFonts w:ascii="Proxima Nova" w:hAnsi="Proxima Nova"/>
      <w:sz w:val="28"/>
    </w:rPr>
  </w:style>
  <w:style w:type="table" w:styleId="TableGrid">
    <w:name w:val="Table Grid"/>
    <w:basedOn w:val="TableNormal"/>
    <w:uiPriority w:val="39"/>
    <w:rsid w:val="0070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 0"/>
    <w:basedOn w:val="Heading1"/>
    <w:autoRedefine/>
    <w:qFormat/>
    <w:rsid w:val="00F87DEF"/>
    <w:pPr>
      <w:spacing w:line="240" w:lineRule="auto"/>
    </w:pPr>
    <w:rPr>
      <w:sz w:val="96"/>
    </w:rPr>
  </w:style>
  <w:style w:type="character" w:styleId="PageNumber">
    <w:name w:val="page number"/>
    <w:basedOn w:val="DefaultParagraphFont"/>
    <w:uiPriority w:val="99"/>
    <w:semiHidden/>
    <w:unhideWhenUsed/>
    <w:rsid w:val="00705F50"/>
  </w:style>
  <w:style w:type="table" w:styleId="ListTable3-Accent1">
    <w:name w:val="List Table 3 Accent 1"/>
    <w:basedOn w:val="TableNormal"/>
    <w:uiPriority w:val="48"/>
    <w:rsid w:val="0055685D"/>
    <w:tblPr>
      <w:tblStyleRowBandSize w:val="1"/>
      <w:tblStyleColBandSize w:val="1"/>
      <w:tblBorders>
        <w:top w:val="single" w:sz="4" w:space="0" w:color="002C81" w:themeColor="accent1"/>
        <w:left w:val="single" w:sz="4" w:space="0" w:color="002C81" w:themeColor="accent1"/>
        <w:bottom w:val="single" w:sz="4" w:space="0" w:color="002C81" w:themeColor="accent1"/>
        <w:right w:val="single" w:sz="4" w:space="0" w:color="002C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C81" w:themeFill="accent1"/>
      </w:tcPr>
    </w:tblStylePr>
    <w:tblStylePr w:type="lastRow">
      <w:rPr>
        <w:b/>
        <w:bCs/>
      </w:rPr>
      <w:tblPr/>
      <w:tcPr>
        <w:tcBorders>
          <w:top w:val="double" w:sz="4" w:space="0" w:color="002C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C81" w:themeColor="accent1"/>
          <w:right w:val="single" w:sz="4" w:space="0" w:color="002C81" w:themeColor="accent1"/>
        </w:tcBorders>
      </w:tcPr>
    </w:tblStylePr>
    <w:tblStylePr w:type="band1Horz">
      <w:tblPr/>
      <w:tcPr>
        <w:tcBorders>
          <w:top w:val="single" w:sz="4" w:space="0" w:color="002C81" w:themeColor="accent1"/>
          <w:bottom w:val="single" w:sz="4" w:space="0" w:color="002C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C81" w:themeColor="accent1"/>
          <w:left w:val="nil"/>
        </w:tcBorders>
      </w:tcPr>
    </w:tblStylePr>
    <w:tblStylePr w:type="swCell">
      <w:tblPr/>
      <w:tcPr>
        <w:tcBorders>
          <w:top w:val="double" w:sz="4" w:space="0" w:color="002C81" w:themeColor="accent1"/>
          <w:right w:val="nil"/>
        </w:tcBorders>
      </w:tcPr>
    </w:tblStylePr>
  </w:style>
  <w:style w:type="table" w:customStyle="1" w:styleId="TheRightDirectionHeaderRow">
    <w:name w:val="The Right Direction Header Row"/>
    <w:basedOn w:val="TableNormal"/>
    <w:uiPriority w:val="99"/>
    <w:rsid w:val="00D84A0F"/>
    <w:rPr>
      <w:rFonts w:ascii="Arial" w:hAnsi="Arial"/>
      <w:sz w:val="28"/>
    </w:rPr>
    <w:tblPr>
      <w:tblStyleRowBandSize w:val="1"/>
      <w:tblBorders>
        <w:left w:val="single" w:sz="4" w:space="0" w:color="64327F" w:themeColor="text2"/>
        <w:insideH w:val="single" w:sz="4" w:space="0" w:color="64327F" w:themeColor="text2"/>
        <w:insideV w:val="single" w:sz="8" w:space="0" w:color="64327F" w:themeColor="text2"/>
      </w:tblBorders>
      <w:tblCellMar>
        <w:top w:w="113" w:type="dxa"/>
        <w:bottom w:w="113" w:type="dxa"/>
      </w:tblCellMar>
    </w:tblPr>
    <w:tcPr>
      <w:shd w:val="clear" w:color="auto" w:fill="E0DEF7" w:themeFill="background2"/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center"/>
      </w:pPr>
      <w:rPr>
        <w:rFonts w:ascii="Arial" w:hAnsi="Arial"/>
        <w:b/>
        <w:sz w:val="32"/>
      </w:rPr>
      <w:tblPr/>
      <w:tcPr>
        <w:tcBorders>
          <w:insideV w:val="single" w:sz="8" w:space="0" w:color="FFFFFF" w:themeColor="background1"/>
        </w:tcBorders>
        <w:shd w:val="clear" w:color="auto" w:fill="002C81" w:themeFill="accent1"/>
        <w:vAlign w:val="center"/>
      </w:tcPr>
    </w:tblStylePr>
  </w:style>
  <w:style w:type="table" w:customStyle="1" w:styleId="TheRightDirectionHeaderColumn">
    <w:name w:val="The Right Direction Header Column"/>
    <w:basedOn w:val="TheRightDirectionHeaderRow"/>
    <w:uiPriority w:val="99"/>
    <w:rsid w:val="00017A01"/>
    <w:tblPr>
      <w:tblStyleColBandSize w:val="1"/>
      <w:tblBorders>
        <w:left w:val="single" w:sz="8" w:space="0" w:color="64327F" w:themeColor="text2"/>
        <w:insideH w:val="single" w:sz="8" w:space="0" w:color="64327F" w:themeColor="text2"/>
        <w:insideV w:val="none" w:sz="0" w:space="0" w:color="auto"/>
      </w:tblBorders>
      <w:tblCellMar>
        <w:top w:w="28" w:type="dxa"/>
        <w:bottom w:w="28" w:type="dxa"/>
      </w:tblCellMar>
    </w:tblPr>
    <w:tcPr>
      <w:shd w:val="clear" w:color="auto" w:fill="E0DEF7" w:themeFill="background2"/>
      <w:tcMar>
        <w:top w:w="0" w:type="nil"/>
        <w:left w:w="0" w:type="nil"/>
        <w:bottom w:w="0" w:type="nil"/>
        <w:right w:w="0" w:type="nil"/>
      </w:tcMar>
    </w:tcPr>
    <w:tblStylePr w:type="firstRow">
      <w:pPr>
        <w:jc w:val="left"/>
      </w:pPr>
      <w:rPr>
        <w:rFonts w:ascii="Arial" w:hAnsi="Arial"/>
        <w:b w:val="0"/>
        <w:sz w:val="32"/>
      </w:rPr>
      <w:tblPr/>
      <w:tcPr>
        <w:tcBorders>
          <w:insideV w:val="single" w:sz="8" w:space="0" w:color="FFFFFF" w:themeColor="background1"/>
        </w:tcBorders>
        <w:shd w:val="clear" w:color="auto" w:fill="E0DEF7" w:themeFill="background2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single" w:sz="4" w:space="0" w:color="FFFFFF" w:themeColor="background1"/>
        </w:tcBorders>
        <w:shd w:val="clear" w:color="auto" w:fill="002C81" w:themeFill="accent1"/>
        <w:vAlign w:val="center"/>
      </w:tcPr>
    </w:tblStylePr>
    <w:tblStylePr w:type="nwCel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nil"/>
        </w:tcBorders>
        <w:shd w:val="clear" w:color="auto" w:fill="002C81" w:themeFill="accent1"/>
        <w:vAlign w:val="center"/>
      </w:tcPr>
    </w:tblStylePr>
  </w:style>
  <w:style w:type="numbering" w:customStyle="1" w:styleId="CurrentList1">
    <w:name w:val="Current List1"/>
    <w:uiPriority w:val="99"/>
    <w:rsid w:val="008F12B1"/>
    <w:pPr>
      <w:numPr>
        <w:numId w:val="2"/>
      </w:numPr>
    </w:pPr>
  </w:style>
  <w:style w:type="paragraph" w:customStyle="1" w:styleId="Bulletpoints">
    <w:name w:val="Bullet points"/>
    <w:basedOn w:val="ListParagraph"/>
    <w:autoRedefine/>
    <w:qFormat/>
    <w:rsid w:val="0071404C"/>
    <w:pPr>
      <w:numPr>
        <w:numId w:val="1"/>
      </w:numPr>
      <w:spacing w:after="600"/>
      <w:contextualSpacing w:val="0"/>
      <w:outlineLvl w:val="0"/>
    </w:pPr>
    <w:rPr>
      <w:bCs/>
      <w:szCs w:val="36"/>
    </w:rPr>
  </w:style>
  <w:style w:type="paragraph" w:customStyle="1" w:styleId="Numbered">
    <w:name w:val="Numbered"/>
    <w:basedOn w:val="Bulletpoints"/>
    <w:rsid w:val="003610EF"/>
    <w:rPr>
      <w:b/>
    </w:rPr>
  </w:style>
  <w:style w:type="paragraph" w:customStyle="1" w:styleId="Numberedlist">
    <w:name w:val="Numbered list"/>
    <w:basedOn w:val="Bulletpoints"/>
    <w:autoRedefine/>
    <w:qFormat/>
    <w:rsid w:val="0071404C"/>
    <w:pPr>
      <w:numPr>
        <w:numId w:val="3"/>
      </w:numPr>
    </w:pPr>
  </w:style>
  <w:style w:type="numbering" w:customStyle="1" w:styleId="CurrentList2">
    <w:name w:val="Current List2"/>
    <w:uiPriority w:val="99"/>
    <w:rsid w:val="003610EF"/>
    <w:pPr>
      <w:numPr>
        <w:numId w:val="4"/>
      </w:numPr>
    </w:pPr>
  </w:style>
  <w:style w:type="numbering" w:customStyle="1" w:styleId="CurrentList3">
    <w:name w:val="Current List3"/>
    <w:uiPriority w:val="99"/>
    <w:rsid w:val="0071404C"/>
    <w:pPr>
      <w:numPr>
        <w:numId w:val="6"/>
      </w:numPr>
    </w:pPr>
  </w:style>
  <w:style w:type="numbering" w:customStyle="1" w:styleId="CurrentList4">
    <w:name w:val="Current List4"/>
    <w:uiPriority w:val="99"/>
    <w:rsid w:val="0071404C"/>
    <w:pPr>
      <w:numPr>
        <w:numId w:val="7"/>
      </w:numPr>
    </w:pPr>
  </w:style>
  <w:style w:type="numbering" w:customStyle="1" w:styleId="CurrentList5">
    <w:name w:val="Current List5"/>
    <w:uiPriority w:val="99"/>
    <w:rsid w:val="0071404C"/>
    <w:pPr>
      <w:numPr>
        <w:numId w:val="8"/>
      </w:numPr>
    </w:pPr>
  </w:style>
  <w:style w:type="numbering" w:customStyle="1" w:styleId="CurrentList6">
    <w:name w:val="Current List6"/>
    <w:uiPriority w:val="99"/>
    <w:rsid w:val="0071404C"/>
    <w:pPr>
      <w:numPr>
        <w:numId w:val="9"/>
      </w:numPr>
    </w:pPr>
  </w:style>
  <w:style w:type="paragraph" w:customStyle="1" w:styleId="website">
    <w:name w:val="website"/>
    <w:basedOn w:val="Normal"/>
    <w:link w:val="websiteChar"/>
    <w:qFormat/>
    <w:rsid w:val="00E8642A"/>
  </w:style>
  <w:style w:type="character" w:customStyle="1" w:styleId="websiteChar">
    <w:name w:val="website Char"/>
    <w:basedOn w:val="DefaultParagraphFont"/>
    <w:link w:val="website"/>
    <w:rsid w:val="00E8642A"/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rsid w:val="001A1C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CC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BB46AA"/>
    <w:pPr>
      <w:spacing w:before="120" w:after="120" w:line="260" w:lineRule="atLeast"/>
    </w:pPr>
    <w:rPr>
      <w:rFonts w:ascii="Calibri" w:hAnsi="Calibri"/>
      <w:kern w:val="0"/>
      <w:sz w:val="24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rsid w:val="00BB46AA"/>
    <w:rPr>
      <w:rFonts w:ascii="Calibri" w:hAnsi="Calibri"/>
      <w:kern w:val="0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15BC5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444ED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erightdirectionpbs.com/resources/support-networks-and-change" TargetMode="External"/><Relationship Id="rId21" Type="http://schemas.openxmlformats.org/officeDocument/2006/relationships/hyperlink" Target="https://ourguidelines.ndis.gov.au/supports-you-can-access-menu/behaviour-support/whats-behaviour-support-plan" TargetMode="External"/><Relationship Id="rId42" Type="http://schemas.openxmlformats.org/officeDocument/2006/relationships/hyperlink" Target="https://therightdirectionpbs.com/resources/first-nations-practice" TargetMode="External"/><Relationship Id="rId47" Type="http://schemas.openxmlformats.org/officeDocument/2006/relationships/hyperlink" Target="https://therightdirectionpbs.com/downloads/getting-to-know-each-other/getting_to_know_each_other_customisable_conversation_cards_A4.docx" TargetMode="External"/><Relationship Id="rId63" Type="http://schemas.openxmlformats.org/officeDocument/2006/relationships/hyperlink" Target="https://therightdirectionpbs.com/downloads/restrictive-practices/restrictive_practices_picture_cards_A4.pdf" TargetMode="External"/><Relationship Id="rId68" Type="http://schemas.openxmlformats.org/officeDocument/2006/relationships/hyperlink" Target="https://therightdirectionpbs.com/downloads/writing-plans-everyone-understands/behaviour_support_planning_plain_language_glossary.docx" TargetMode="External"/><Relationship Id="rId16" Type="http://schemas.openxmlformats.org/officeDocument/2006/relationships/hyperlink" Target="https://therightdirectionpbs.com/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s://therightdirectionpbs.com/downloads/spectrum-of-participation/spectrum_of_participation_working_together_tool.docx" TargetMode="External"/><Relationship Id="rId37" Type="http://schemas.openxmlformats.org/officeDocument/2006/relationships/hyperlink" Target="https://therightdirectionpbs.com/downloads/using-key-word-sign/key_word_sign_key_terms_in_behaviour_support_planning.pdf" TargetMode="External"/><Relationship Id="rId53" Type="http://schemas.openxmlformats.org/officeDocument/2006/relationships/hyperlink" Target="https://therightdirectionpbs.com/downloads/your-support-network/my_support_network_A3_templates.pdf" TargetMode="External"/><Relationship Id="rId58" Type="http://schemas.openxmlformats.org/officeDocument/2006/relationships/hyperlink" Target="https://therightdirectionpbs.com/downloads/behaviours-of-concern/behaviours_of_concern_picture_cards_A4.pdf" TargetMode="External"/><Relationship Id="rId74" Type="http://schemas.openxmlformats.org/officeDocument/2006/relationships/hyperlink" Target="https://therightdirectionpbs.com/downloads/toward-your-goals/toward_your_goals_guide.docx" TargetMode="External"/><Relationship Id="rId79" Type="http://schemas.openxmlformats.org/officeDocument/2006/relationships/footer" Target="footer2.xml"/><Relationship Id="rId5" Type="http://schemas.openxmlformats.org/officeDocument/2006/relationships/numbering" Target="numbering.xml"/><Relationship Id="rId61" Type="http://schemas.openxmlformats.org/officeDocument/2006/relationships/hyperlink" Target="https://therightdirectionpbs.com/downloads/restrictive-practices/restrictive_practices_example_discussion_mat_A3.docx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ourguidelines.ndis.gov.au/supports-you-can-access-menu/behaviour-support/what-do-we-mean-behaviour-support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ourguidelines.ndis.gov.au/supports-you-can-access-menu/behaviour-support/what-if-you-need-behaviour-support-your-plan" TargetMode="External"/><Relationship Id="rId27" Type="http://schemas.openxmlformats.org/officeDocument/2006/relationships/hyperlink" Target="https://therightdirectionpbs.com/resources/preparing-and-conducting-behaviour-support-planning" TargetMode="External"/><Relationship Id="rId30" Type="http://schemas.openxmlformats.org/officeDocument/2006/relationships/hyperlink" Target="https://therightdirectionpbs.com/downloads/communication-rights/my_communication_rights_conversation_cards_customisable.docx" TargetMode="External"/><Relationship Id="rId35" Type="http://schemas.openxmlformats.org/officeDocument/2006/relationships/hyperlink" Target="https://therightdirectionpbs.com/resources/understanding-communication-and-engagement" TargetMode="External"/><Relationship Id="rId43" Type="http://schemas.openxmlformats.org/officeDocument/2006/relationships/hyperlink" Target="https://therightdirectionpbs.com/resources/using-key-word-sign" TargetMode="External"/><Relationship Id="rId48" Type="http://schemas.openxmlformats.org/officeDocument/2006/relationships/hyperlink" Target="https://therightdirectionpbs.com/resources/yarning" TargetMode="External"/><Relationship Id="rId56" Type="http://schemas.openxmlformats.org/officeDocument/2006/relationships/hyperlink" Target="https://therightdirectionpbs.com/downloads/behaviours-of-concern/behaviours_of_concern_example_discussion_mat_A3.docx" TargetMode="External"/><Relationship Id="rId64" Type="http://schemas.openxmlformats.org/officeDocument/2006/relationships/hyperlink" Target="https://therightdirectionpbs.com/downloads/using-discussion-mats/different_communication_techniques_discussion_mat_and_picture_cards_template_A3.docx" TargetMode="External"/><Relationship Id="rId69" Type="http://schemas.openxmlformats.org/officeDocument/2006/relationships/hyperlink" Target="https://therightdirectionpbs.com/downloads/my-good-life-goals/what_a_good_life_looks_like_for_me_workbook.docx" TargetMode="External"/><Relationship Id="rId77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therightdirectionpbs.com/downloads/your-support-network/what_does_my_support_network_look_like.docx" TargetMode="External"/><Relationship Id="rId72" Type="http://schemas.openxmlformats.org/officeDocument/2006/relationships/hyperlink" Target="https://therightdirectionpbs.com/downloads/including-my-support-network/including_my_support_network_workbook.docx" TargetMode="External"/><Relationship Id="rId80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image" Target="media/image3.svg"/><Relationship Id="rId17" Type="http://schemas.openxmlformats.org/officeDocument/2006/relationships/hyperlink" Target="https://therightdirectionpbs.com/resources/communication-rights" TargetMode="External"/><Relationship Id="rId25" Type="http://schemas.openxmlformats.org/officeDocument/2006/relationships/hyperlink" Target="https://therightdirectionpbs.com/resources/support-networks-and-change" TargetMode="External"/><Relationship Id="rId33" Type="http://schemas.openxmlformats.org/officeDocument/2006/relationships/hyperlink" Target="https://therightdirectionpbs.com/downloads/about-us/moving_in_the_right_direction_video_words_in_plain_language.docx" TargetMode="External"/><Relationship Id="rId38" Type="http://schemas.openxmlformats.org/officeDocument/2006/relationships/hyperlink" Target="https://therightdirectionpbs.com/downloads/using-discussion-mats/different_communication_techniques_discussion_mat_and_picture_cards_template_A3.docx" TargetMode="External"/><Relationship Id="rId46" Type="http://schemas.openxmlformats.org/officeDocument/2006/relationships/hyperlink" Target="https://therightdirectionpbs.com/downloads/getting-to-know-each-other/getting_to_know_each_other_conversation_cards_A4.pdf" TargetMode="External"/><Relationship Id="rId59" Type="http://schemas.openxmlformats.org/officeDocument/2006/relationships/hyperlink" Target="https://therightdirectionpbs.com/downloads/restrictive-practices/restrictive_practices_picture_cards_template_A4.docx" TargetMode="External"/><Relationship Id="rId67" Type="http://schemas.openxmlformats.org/officeDocument/2006/relationships/hyperlink" Target="https://therightdirectionpbs.com/resources/writing-plans-everyone-understands" TargetMode="External"/><Relationship Id="rId20" Type="http://schemas.openxmlformats.org/officeDocument/2006/relationships/hyperlink" Target="http://ourguidelines.ndis.gov.au/supports-you-can-access-menu/behaviour-support/whats-behaviour-assessment" TargetMode="External"/><Relationship Id="rId41" Type="http://schemas.openxmlformats.org/officeDocument/2006/relationships/hyperlink" Target="https://therightdirectionpbs.com/downloads/using-discussion-mats/different_communication_techniques_picture_cards_template_A4.docx" TargetMode="External"/><Relationship Id="rId54" Type="http://schemas.openxmlformats.org/officeDocument/2006/relationships/hyperlink" Target="https://therightdirectionpbs.com/downloads/behaviours-of-concern/behaviours_of_concern_picture_cards_template_A4.docx" TargetMode="External"/><Relationship Id="rId62" Type="http://schemas.openxmlformats.org/officeDocument/2006/relationships/hyperlink" Target="https://therightdirectionpbs.com/downloads/restrictive-practices/restrictive_practices_large_picture_cards_A4.pdf" TargetMode="External"/><Relationship Id="rId70" Type="http://schemas.openxmlformats.org/officeDocument/2006/relationships/hyperlink" Target="https://therightdirectionpbs.com/downloads/behaviour-support-goals/my_behaviour_support_goals.docx" TargetMode="External"/><Relationship Id="rId75" Type="http://schemas.openxmlformats.org/officeDocument/2006/relationships/hyperlink" Target="https://therightdirectionpbs.com/downloads/revisting-the-behaviour-support-plan/revisiting_the_behaviour_support_plan_checklist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svg"/><Relationship Id="rId23" Type="http://schemas.openxmlformats.org/officeDocument/2006/relationships/hyperlink" Target="https://therightdirectionpbs.com/resources/communication-rights" TargetMode="External"/><Relationship Id="rId28" Type="http://schemas.openxmlformats.org/officeDocument/2006/relationships/hyperlink" Target="https://therightdirectionpbs.com/downloads/communication-rights/my_communication_rights_poster.pdf" TargetMode="External"/><Relationship Id="rId36" Type="http://schemas.openxmlformats.org/officeDocument/2006/relationships/hyperlink" Target="https://therightdirectionpbs.com/downloads/using-key-word-sign/key_word_sign_communication_rights_in_behaviour_support_planning.pdf" TargetMode="External"/><Relationship Id="rId49" Type="http://schemas.openxmlformats.org/officeDocument/2006/relationships/hyperlink" Target="https://therightdirectionpbs.com/downloads/working-together-support-networks/working_together_as_a_support_network_plain_language.docx" TargetMode="External"/><Relationship Id="rId57" Type="http://schemas.openxmlformats.org/officeDocument/2006/relationships/hyperlink" Target="https://therightdirectionpbs.com/downloads/behaviours-of-concern/behaviours_of_concern_large_picture_cards_A4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herightdirectionpbs.com/downloads/spectrum-of-participation/spectrum_of_participation_easy_read.docx" TargetMode="External"/><Relationship Id="rId44" Type="http://schemas.openxmlformats.org/officeDocument/2006/relationships/hyperlink" Target="https://therightdirectionpbs.com/downloads/getting-to-know-each-other/getting_to_know_each_other_about_me_A3.pdf" TargetMode="External"/><Relationship Id="rId52" Type="http://schemas.openxmlformats.org/officeDocument/2006/relationships/hyperlink" Target="https://therightdirectionpbs.com/downloads/your-support-network/the_hand_of_trust.docx" TargetMode="External"/><Relationship Id="rId60" Type="http://schemas.openxmlformats.org/officeDocument/2006/relationships/hyperlink" Target="https://therightdirectionpbs.com/downloads/restrictive-practices/restrictive_practices_large_picture_cards_template_A4.docx" TargetMode="External"/><Relationship Id="rId65" Type="http://schemas.openxmlformats.org/officeDocument/2006/relationships/hyperlink" Target="https://therightdirectionpbs.com/resources/behaviours-of-concern" TargetMode="External"/><Relationship Id="rId73" Type="http://schemas.openxmlformats.org/officeDocument/2006/relationships/hyperlink" Target="https://therightdirectionpbs.com/downloads/reviewing-my-plan/reviewing_my_plan_workbook.docx" TargetMode="External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6.png"/><Relationship Id="rId18" Type="http://schemas.openxmlformats.org/officeDocument/2006/relationships/hyperlink" Target="https://www.ndiscommission.gov.au/" TargetMode="External"/><Relationship Id="rId39" Type="http://schemas.openxmlformats.org/officeDocument/2006/relationships/hyperlink" Target="https://therightdirectionpbs.com/downloads/using-discussion-mats/different_communication_techniques_picture_cards_template_A3.docx" TargetMode="External"/><Relationship Id="rId34" Type="http://schemas.openxmlformats.org/officeDocument/2006/relationships/hyperlink" Target="https://therightdirectionpbs.com/resources/communication-rights" TargetMode="External"/><Relationship Id="rId50" Type="http://schemas.openxmlformats.org/officeDocument/2006/relationships/hyperlink" Target="https://therightdirectionpbs.com/downloads/working-together-support-networks/working_together_as_a_support_network_easy_read.docx" TargetMode="External"/><Relationship Id="rId55" Type="http://schemas.openxmlformats.org/officeDocument/2006/relationships/hyperlink" Target="https://therightdirectionpbs.com/downloads/behaviours-of-concern/behaviours_of_concern_large_picture_cards_template_A4.docx" TargetMode="External"/><Relationship Id="rId76" Type="http://schemas.openxmlformats.org/officeDocument/2006/relationships/image" Target="media/image7.png"/><Relationship Id="rId7" Type="http://schemas.openxmlformats.org/officeDocument/2006/relationships/settings" Target="settings.xml"/><Relationship Id="rId71" Type="http://schemas.openxmlformats.org/officeDocument/2006/relationships/hyperlink" Target="https://therightdirectionpbs.com/downloads/toward-your-goals/visual_rating_scale_template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herightdirectionpbs.com/downloads/communication-rights/my_communication_rights_conversation_cards.docx" TargetMode="External"/><Relationship Id="rId24" Type="http://schemas.openxmlformats.org/officeDocument/2006/relationships/hyperlink" Target="https://therightdirectionpbs.com/resources/building-and-maintaining-a-team" TargetMode="External"/><Relationship Id="rId40" Type="http://schemas.openxmlformats.org/officeDocument/2006/relationships/hyperlink" Target="https://therightdirectionpbs.com/downloads/using-discussion-mats/different_communication_techniques_large_picture_cards_template_A4.docx" TargetMode="External"/><Relationship Id="rId45" Type="http://schemas.openxmlformats.org/officeDocument/2006/relationships/hyperlink" Target="https://therightdirectionpbs.com/downloads/getting-to-know-each-other/getting_to_know_each_other_about_us_A3.pdf" TargetMode="External"/><Relationship Id="rId66" Type="http://schemas.openxmlformats.org/officeDocument/2006/relationships/hyperlink" Target="https://therightdirectionpbs.com/resources/restrictive-practic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nimelbcloud.sharepoint.com/teams/FutureresearchScopeUoM/Shared%20Documents/The%20Right%20Direction%20QSC%20project/Shared%20Uni%20resource%20refinements/1%20Ready%20for%20Jen%20(writing%20&amp;%20design)/The%20Right%20Direction%20Template.dotx?OR=81d" TargetMode="External"/></Relationships>
</file>

<file path=word/theme/theme1.xml><?xml version="1.0" encoding="utf-8"?>
<a:theme xmlns:a="http://schemas.openxmlformats.org/drawingml/2006/main" name="The Right Direction">
  <a:themeElements>
    <a:clrScheme name="The Right Direction">
      <a:dk1>
        <a:srgbClr val="000000"/>
      </a:dk1>
      <a:lt1>
        <a:srgbClr val="FFFFFF"/>
      </a:lt1>
      <a:dk2>
        <a:srgbClr val="64327F"/>
      </a:dk2>
      <a:lt2>
        <a:srgbClr val="E0DEF7"/>
      </a:lt2>
      <a:accent1>
        <a:srgbClr val="002C81"/>
      </a:accent1>
      <a:accent2>
        <a:srgbClr val="C8D9F8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 Right Direction" id="{6D2DE67C-6014-1E4B-A3D1-8F143318E821}" vid="{5398275B-5BFA-B74E-9ADF-E7CE2646D36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a5ac3-9260-4d2b-bae1-c9800d8dd6b0" xsi:nil="true"/>
    <lcf76f155ced4ddcb4097134ff3c332f xmlns="2a0b4d59-bf8a-44e9-b0b4-26c107a0627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E60BBC8D9E2489D56D365EAE877EB" ma:contentTypeVersion="15" ma:contentTypeDescription="Create a new document." ma:contentTypeScope="" ma:versionID="c04909cc5c7e2d862b88907eb7ca99cf">
  <xsd:schema xmlns:xsd="http://www.w3.org/2001/XMLSchema" xmlns:xs="http://www.w3.org/2001/XMLSchema" xmlns:p="http://schemas.microsoft.com/office/2006/metadata/properties" xmlns:ns2="2a0b4d59-bf8a-44e9-b0b4-26c107a0627a" xmlns:ns3="515a5ac3-9260-4d2b-bae1-c9800d8dd6b0" targetNamespace="http://schemas.microsoft.com/office/2006/metadata/properties" ma:root="true" ma:fieldsID="c55b1079b9c92c6bcc885d3d79ffdeae" ns2:_="" ns3:_="">
    <xsd:import namespace="2a0b4d59-bf8a-44e9-b0b4-26c107a0627a"/>
    <xsd:import namespace="515a5ac3-9260-4d2b-bae1-c9800d8dd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4d59-bf8a-44e9-b0b4-26c107a06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a5ac3-9260-4d2b-bae1-c9800d8dd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2d2eaf-6992-40b7-be39-2e9d8a3fae9e}" ma:internalName="TaxCatchAll" ma:showField="CatchAllData" ma:web="515a5ac3-9260-4d2b-bae1-c9800d8dd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7A299-9CBD-4457-86FF-232F11927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7F26D-F391-4778-BA30-1B7B51B74372}">
  <ds:schemaRefs>
    <ds:schemaRef ds:uri="http://schemas.microsoft.com/office/2006/metadata/properties"/>
    <ds:schemaRef ds:uri="http://schemas.microsoft.com/office/infopath/2007/PartnerControls"/>
    <ds:schemaRef ds:uri="515a5ac3-9260-4d2b-bae1-c9800d8dd6b0"/>
    <ds:schemaRef ds:uri="2a0b4d59-bf8a-44e9-b0b4-26c107a0627a"/>
  </ds:schemaRefs>
</ds:datastoreItem>
</file>

<file path=customXml/itemProps3.xml><?xml version="1.0" encoding="utf-8"?>
<ds:datastoreItem xmlns:ds="http://schemas.openxmlformats.org/officeDocument/2006/customXml" ds:itemID="{4F79D98D-A079-C349-B143-302ABD05C5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204725-A71F-42F1-834B-D05A2F585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b4d59-bf8a-44e9-b0b4-26c107a0627a"/>
    <ds:schemaRef ds:uri="515a5ac3-9260-4d2b-bae1-c9800d8dd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The%20Right%20Direction%20Template.dotx?OR=81d</Template>
  <TotalTime>874</TotalTime>
  <Pages>18</Pages>
  <Words>2854</Words>
  <Characters>16274</Characters>
  <Application>Microsoft Office Word</Application>
  <DocSecurity>0</DocSecurity>
  <Lines>135</Lines>
  <Paragraphs>38</Paragraphs>
  <ScaleCrop>false</ScaleCrop>
  <Company/>
  <LinksUpToDate>false</LinksUpToDate>
  <CharactersWithSpaces>19090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Frean</dc:creator>
  <cp:keywords/>
  <dc:description/>
  <cp:lastModifiedBy>Jennifer Frean</cp:lastModifiedBy>
  <cp:revision>432</cp:revision>
  <dcterms:created xsi:type="dcterms:W3CDTF">2025-06-02T07:40:00Z</dcterms:created>
  <dcterms:modified xsi:type="dcterms:W3CDTF">2025-08-03T21:51:00Z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0x010100A98E60BBC8D9E2489D56D365EAE877EB</vt:lpwstr>
  </property>
  <property fmtid="{D5CDD505-2E9C-101B-9397-08002B2CF9AE}" pid="3" name="MediaServiceImageTags">
    <vt:lpwstr/>
  </property>
</Properties>
</file>